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5AA7" w14:textId="77777777" w:rsidR="00E60960" w:rsidRPr="009267B9" w:rsidRDefault="00E60960" w:rsidP="00804147">
      <w:pPr>
        <w:pStyle w:val="para12"/>
        <w:jc w:val="center"/>
      </w:pPr>
      <w:r w:rsidRPr="009267B9">
        <w:t>___________________________ FIRST NATION</w:t>
      </w:r>
    </w:p>
    <w:p w14:paraId="2A85991A" w14:textId="77777777" w:rsidR="00E60960" w:rsidRPr="009267B9" w:rsidRDefault="00E60960" w:rsidP="00275B0B">
      <w:pPr>
        <w:pStyle w:val="Title2"/>
        <w:rPr>
          <w:rFonts w:ascii="Times New Roman" w:hAnsi="Times New Roman" w:cs="Times New Roman"/>
          <w:szCs w:val="22"/>
        </w:rPr>
      </w:pPr>
      <w:r w:rsidRPr="009267B9">
        <w:rPr>
          <w:rFonts w:ascii="Times New Roman" w:hAnsi="Times New Roman" w:cs="Times New Roman"/>
          <w:szCs w:val="22"/>
        </w:rPr>
        <w:t>PROPERTY TAXATION LAW, 20__</w:t>
      </w:r>
    </w:p>
    <w:p w14:paraId="624F4B84" w14:textId="77777777" w:rsidR="00E60960" w:rsidRPr="009267B9" w:rsidRDefault="00E60960" w:rsidP="00275B0B">
      <w:pPr>
        <w:pStyle w:val="tc"/>
        <w:rPr>
          <w:rFonts w:ascii="Times New Roman" w:hAnsi="Times New Roman"/>
          <w:szCs w:val="22"/>
        </w:rPr>
      </w:pPr>
      <w:r w:rsidRPr="009267B9">
        <w:rPr>
          <w:rFonts w:ascii="Times New Roman" w:hAnsi="Times New Roman"/>
          <w:szCs w:val="22"/>
        </w:rPr>
        <w:t>(Alberta)</w:t>
      </w:r>
    </w:p>
    <w:p w14:paraId="1710F553" w14:textId="77777777" w:rsidR="00E60960" w:rsidRPr="009267B9" w:rsidRDefault="00E60960" w:rsidP="00275B0B">
      <w:pPr>
        <w:pStyle w:val="tc"/>
        <w:rPr>
          <w:rFonts w:ascii="Times New Roman" w:hAnsi="Times New Roman"/>
          <w:szCs w:val="22"/>
        </w:rPr>
      </w:pPr>
      <w:r w:rsidRPr="009267B9">
        <w:rPr>
          <w:rFonts w:ascii="Times New Roman" w:hAnsi="Times New Roman"/>
          <w:szCs w:val="22"/>
        </w:rPr>
        <w:t>TABLE OF CONTENTS</w:t>
      </w:r>
    </w:p>
    <w:p w14:paraId="00A039FD"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I</w:t>
      </w:r>
      <w:r w:rsidR="00E60960" w:rsidRPr="009267B9">
        <w:rPr>
          <w:rFonts w:ascii="Times New Roman" w:hAnsi="Times New Roman"/>
          <w:szCs w:val="22"/>
        </w:rPr>
        <w:tab/>
        <w:t>Citation</w:t>
      </w:r>
      <w:r w:rsidR="00E60960" w:rsidRPr="009267B9">
        <w:rPr>
          <w:rFonts w:ascii="Times New Roman" w:hAnsi="Times New Roman"/>
          <w:szCs w:val="22"/>
        </w:rPr>
        <w:tab/>
      </w:r>
      <w:r w:rsidR="00E60960" w:rsidRPr="009267B9">
        <w:rPr>
          <w:rFonts w:ascii="Times New Roman" w:hAnsi="Times New Roman"/>
          <w:szCs w:val="22"/>
        </w:rPr>
        <w:tab/>
      </w:r>
    </w:p>
    <w:p w14:paraId="1DDD414E"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II</w:t>
      </w:r>
      <w:r w:rsidR="00E60960" w:rsidRPr="009267B9">
        <w:rPr>
          <w:rFonts w:ascii="Times New Roman" w:hAnsi="Times New Roman"/>
          <w:szCs w:val="22"/>
        </w:rPr>
        <w:tab/>
        <w:t>Definitions and References</w:t>
      </w:r>
      <w:r w:rsidR="00E60960" w:rsidRPr="009267B9">
        <w:rPr>
          <w:rFonts w:ascii="Times New Roman" w:hAnsi="Times New Roman"/>
          <w:szCs w:val="22"/>
        </w:rPr>
        <w:tab/>
      </w:r>
      <w:r w:rsidR="00E60960" w:rsidRPr="009267B9">
        <w:rPr>
          <w:rFonts w:ascii="Times New Roman" w:hAnsi="Times New Roman"/>
          <w:szCs w:val="22"/>
        </w:rPr>
        <w:tab/>
      </w:r>
    </w:p>
    <w:p w14:paraId="4C1F0F20"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III</w:t>
      </w:r>
      <w:r w:rsidR="00E60960" w:rsidRPr="009267B9">
        <w:rPr>
          <w:rFonts w:ascii="Times New Roman" w:hAnsi="Times New Roman"/>
          <w:szCs w:val="22"/>
        </w:rPr>
        <w:tab/>
        <w:t>Administration</w:t>
      </w:r>
      <w:r w:rsidR="00E60960" w:rsidRPr="009267B9">
        <w:rPr>
          <w:rFonts w:ascii="Times New Roman" w:hAnsi="Times New Roman"/>
          <w:szCs w:val="22"/>
        </w:rPr>
        <w:tab/>
      </w:r>
      <w:r w:rsidR="00E60960" w:rsidRPr="009267B9">
        <w:rPr>
          <w:rFonts w:ascii="Times New Roman" w:hAnsi="Times New Roman"/>
          <w:szCs w:val="22"/>
        </w:rPr>
        <w:tab/>
      </w:r>
    </w:p>
    <w:p w14:paraId="5E941008"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IV</w:t>
      </w:r>
      <w:r w:rsidR="00E60960" w:rsidRPr="009267B9">
        <w:rPr>
          <w:rFonts w:ascii="Times New Roman" w:hAnsi="Times New Roman"/>
          <w:szCs w:val="22"/>
        </w:rPr>
        <w:tab/>
        <w:t>Liability for Taxation</w:t>
      </w:r>
      <w:r w:rsidR="00E60960" w:rsidRPr="009267B9">
        <w:rPr>
          <w:rFonts w:ascii="Times New Roman" w:hAnsi="Times New Roman"/>
          <w:szCs w:val="22"/>
        </w:rPr>
        <w:tab/>
      </w:r>
      <w:r w:rsidR="00E60960" w:rsidRPr="009267B9">
        <w:rPr>
          <w:rFonts w:ascii="Times New Roman" w:hAnsi="Times New Roman"/>
          <w:szCs w:val="22"/>
        </w:rPr>
        <w:tab/>
      </w:r>
    </w:p>
    <w:p w14:paraId="7137FD7C"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V</w:t>
      </w:r>
      <w:r w:rsidR="00E60960" w:rsidRPr="009267B9">
        <w:rPr>
          <w:rFonts w:ascii="Times New Roman" w:hAnsi="Times New Roman"/>
          <w:szCs w:val="22"/>
        </w:rPr>
        <w:tab/>
        <w:t>Exemptions from Taxation</w:t>
      </w:r>
      <w:r w:rsidR="00E60960" w:rsidRPr="009267B9">
        <w:rPr>
          <w:rFonts w:ascii="Times New Roman" w:hAnsi="Times New Roman"/>
          <w:szCs w:val="22"/>
        </w:rPr>
        <w:tab/>
      </w:r>
      <w:r w:rsidR="00E60960" w:rsidRPr="009267B9">
        <w:rPr>
          <w:rFonts w:ascii="Times New Roman" w:hAnsi="Times New Roman"/>
          <w:szCs w:val="22"/>
        </w:rPr>
        <w:tab/>
      </w:r>
    </w:p>
    <w:p w14:paraId="0C04848C"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VI</w:t>
      </w:r>
      <w:r w:rsidR="00E60960" w:rsidRPr="009267B9">
        <w:rPr>
          <w:rFonts w:ascii="Times New Roman" w:hAnsi="Times New Roman"/>
          <w:szCs w:val="22"/>
        </w:rPr>
        <w:tab/>
        <w:t>Grants</w:t>
      </w:r>
      <w:r w:rsidR="00180BC4" w:rsidRPr="009267B9">
        <w:rPr>
          <w:rFonts w:ascii="Times New Roman" w:hAnsi="Times New Roman"/>
          <w:szCs w:val="22"/>
        </w:rPr>
        <w:t xml:space="preserve"> </w:t>
      </w:r>
      <w:r w:rsidR="00E60960" w:rsidRPr="009267B9">
        <w:rPr>
          <w:rFonts w:ascii="Times New Roman" w:hAnsi="Times New Roman"/>
          <w:szCs w:val="22"/>
        </w:rPr>
        <w:tab/>
      </w:r>
      <w:r w:rsidR="00E60960" w:rsidRPr="009267B9">
        <w:rPr>
          <w:rFonts w:ascii="Times New Roman" w:hAnsi="Times New Roman"/>
          <w:szCs w:val="22"/>
        </w:rPr>
        <w:tab/>
      </w:r>
    </w:p>
    <w:p w14:paraId="245DA423"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VII</w:t>
      </w:r>
      <w:r w:rsidR="00E60960" w:rsidRPr="009267B9">
        <w:rPr>
          <w:rFonts w:ascii="Times New Roman" w:hAnsi="Times New Roman"/>
          <w:szCs w:val="22"/>
        </w:rPr>
        <w:tab/>
        <w:t>Levy of Tax</w:t>
      </w:r>
      <w:r w:rsidR="00E60960" w:rsidRPr="009267B9">
        <w:rPr>
          <w:rFonts w:ascii="Times New Roman" w:hAnsi="Times New Roman"/>
          <w:szCs w:val="22"/>
        </w:rPr>
        <w:tab/>
      </w:r>
      <w:r w:rsidR="00E60960" w:rsidRPr="009267B9">
        <w:rPr>
          <w:rFonts w:ascii="Times New Roman" w:hAnsi="Times New Roman"/>
          <w:szCs w:val="22"/>
        </w:rPr>
        <w:tab/>
      </w:r>
    </w:p>
    <w:p w14:paraId="376E8BD0"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VIII</w:t>
      </w:r>
      <w:r w:rsidR="00E60960" w:rsidRPr="009267B9">
        <w:rPr>
          <w:rFonts w:ascii="Times New Roman" w:hAnsi="Times New Roman"/>
          <w:szCs w:val="22"/>
        </w:rPr>
        <w:tab/>
        <w:t>Tax Roll and Tax Notice</w:t>
      </w:r>
      <w:r w:rsidR="00E60960" w:rsidRPr="009267B9">
        <w:rPr>
          <w:rFonts w:ascii="Times New Roman" w:hAnsi="Times New Roman"/>
          <w:szCs w:val="22"/>
        </w:rPr>
        <w:tab/>
      </w:r>
      <w:r w:rsidR="00E60960" w:rsidRPr="009267B9">
        <w:rPr>
          <w:rFonts w:ascii="Times New Roman" w:hAnsi="Times New Roman"/>
          <w:szCs w:val="22"/>
        </w:rPr>
        <w:tab/>
      </w:r>
    </w:p>
    <w:p w14:paraId="26F66DC6"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w:t>
      </w:r>
      <w:r w:rsidR="00873B50" w:rsidRPr="009267B9">
        <w:rPr>
          <w:rFonts w:ascii="Times New Roman" w:hAnsi="Times New Roman"/>
          <w:szCs w:val="22"/>
        </w:rPr>
        <w:t>I</w:t>
      </w:r>
      <w:r w:rsidR="00E60960" w:rsidRPr="009267B9">
        <w:rPr>
          <w:rFonts w:ascii="Times New Roman" w:hAnsi="Times New Roman"/>
          <w:szCs w:val="22"/>
        </w:rPr>
        <w:t>X</w:t>
      </w:r>
      <w:r w:rsidR="00E60960" w:rsidRPr="009267B9">
        <w:rPr>
          <w:rFonts w:ascii="Times New Roman" w:hAnsi="Times New Roman"/>
          <w:szCs w:val="22"/>
        </w:rPr>
        <w:tab/>
        <w:t>Payment Receipts and Tax Certificates</w:t>
      </w:r>
      <w:r w:rsidR="00E60960" w:rsidRPr="009267B9">
        <w:rPr>
          <w:rFonts w:ascii="Times New Roman" w:hAnsi="Times New Roman"/>
          <w:szCs w:val="22"/>
        </w:rPr>
        <w:tab/>
      </w:r>
      <w:r w:rsidR="00E60960" w:rsidRPr="009267B9">
        <w:rPr>
          <w:rFonts w:ascii="Times New Roman" w:hAnsi="Times New Roman"/>
          <w:szCs w:val="22"/>
        </w:rPr>
        <w:tab/>
      </w:r>
    </w:p>
    <w:p w14:paraId="56DE1C25"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w:t>
      </w:r>
      <w:r w:rsidR="00E60960" w:rsidRPr="009267B9">
        <w:rPr>
          <w:rFonts w:ascii="Times New Roman" w:hAnsi="Times New Roman"/>
          <w:szCs w:val="22"/>
        </w:rPr>
        <w:tab/>
      </w:r>
      <w:r w:rsidR="00873B50" w:rsidRPr="009267B9">
        <w:rPr>
          <w:rFonts w:ascii="Times New Roman" w:hAnsi="Times New Roman"/>
          <w:szCs w:val="22"/>
        </w:rPr>
        <w:t xml:space="preserve">Penalties and </w:t>
      </w:r>
      <w:r w:rsidR="00E60960" w:rsidRPr="009267B9">
        <w:rPr>
          <w:rFonts w:ascii="Times New Roman" w:hAnsi="Times New Roman"/>
          <w:szCs w:val="22"/>
        </w:rPr>
        <w:t>Interest</w:t>
      </w:r>
      <w:r w:rsidR="00E60960" w:rsidRPr="009267B9">
        <w:rPr>
          <w:rFonts w:ascii="Times New Roman" w:hAnsi="Times New Roman"/>
          <w:szCs w:val="22"/>
        </w:rPr>
        <w:tab/>
      </w:r>
      <w:r w:rsidR="00E60960" w:rsidRPr="009267B9">
        <w:rPr>
          <w:rFonts w:ascii="Times New Roman" w:hAnsi="Times New Roman"/>
          <w:szCs w:val="22"/>
        </w:rPr>
        <w:tab/>
      </w:r>
    </w:p>
    <w:p w14:paraId="21EAA1C4"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XI</w:t>
      </w:r>
      <w:r w:rsidR="00E60960" w:rsidRPr="009267B9">
        <w:rPr>
          <w:rFonts w:ascii="Times New Roman" w:hAnsi="Times New Roman"/>
          <w:szCs w:val="22"/>
        </w:rPr>
        <w:tab/>
        <w:t>Revenues and Expenditures</w:t>
      </w:r>
      <w:r w:rsidR="00E60960" w:rsidRPr="009267B9">
        <w:rPr>
          <w:rFonts w:ascii="Times New Roman" w:hAnsi="Times New Roman"/>
          <w:szCs w:val="22"/>
        </w:rPr>
        <w:tab/>
      </w:r>
      <w:r w:rsidR="00E60960" w:rsidRPr="009267B9">
        <w:rPr>
          <w:rFonts w:ascii="Times New Roman" w:hAnsi="Times New Roman"/>
          <w:szCs w:val="22"/>
        </w:rPr>
        <w:tab/>
      </w:r>
    </w:p>
    <w:p w14:paraId="414CAC60"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XII</w:t>
      </w:r>
      <w:r w:rsidR="00E60960" w:rsidRPr="009267B9">
        <w:rPr>
          <w:rFonts w:ascii="Times New Roman" w:hAnsi="Times New Roman"/>
          <w:szCs w:val="22"/>
        </w:rPr>
        <w:tab/>
        <w:t>Collection and Enforcement</w:t>
      </w:r>
      <w:r w:rsidR="00E60960" w:rsidRPr="009267B9">
        <w:rPr>
          <w:rFonts w:ascii="Times New Roman" w:hAnsi="Times New Roman"/>
          <w:szCs w:val="22"/>
        </w:rPr>
        <w:tab/>
      </w:r>
      <w:r w:rsidR="00E60960" w:rsidRPr="009267B9">
        <w:rPr>
          <w:rFonts w:ascii="Times New Roman" w:hAnsi="Times New Roman"/>
          <w:szCs w:val="22"/>
        </w:rPr>
        <w:tab/>
      </w:r>
    </w:p>
    <w:p w14:paraId="357DC65A"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XI</w:t>
      </w:r>
      <w:r w:rsidR="00873B50" w:rsidRPr="009267B9">
        <w:rPr>
          <w:rFonts w:ascii="Times New Roman" w:hAnsi="Times New Roman"/>
          <w:szCs w:val="22"/>
        </w:rPr>
        <w:t>II</w:t>
      </w:r>
      <w:r w:rsidR="00E60960" w:rsidRPr="009267B9">
        <w:rPr>
          <w:rFonts w:ascii="Times New Roman" w:hAnsi="Times New Roman"/>
          <w:szCs w:val="22"/>
        </w:rPr>
        <w:tab/>
        <w:t>Seizure and Sale of Personal Property</w:t>
      </w:r>
      <w:r w:rsidR="00E60960" w:rsidRPr="009267B9">
        <w:rPr>
          <w:rFonts w:ascii="Times New Roman" w:hAnsi="Times New Roman"/>
          <w:szCs w:val="22"/>
        </w:rPr>
        <w:tab/>
      </w:r>
      <w:r w:rsidR="00E60960" w:rsidRPr="009267B9">
        <w:rPr>
          <w:rFonts w:ascii="Times New Roman" w:hAnsi="Times New Roman"/>
          <w:szCs w:val="22"/>
        </w:rPr>
        <w:tab/>
      </w:r>
    </w:p>
    <w:p w14:paraId="352F3E9E"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w:t>
      </w:r>
      <w:r w:rsidR="00873B50" w:rsidRPr="009267B9">
        <w:rPr>
          <w:rFonts w:ascii="Times New Roman" w:hAnsi="Times New Roman"/>
          <w:szCs w:val="22"/>
        </w:rPr>
        <w:t>I</w:t>
      </w:r>
      <w:r w:rsidR="00E60960" w:rsidRPr="009267B9">
        <w:rPr>
          <w:rFonts w:ascii="Times New Roman" w:hAnsi="Times New Roman"/>
          <w:szCs w:val="22"/>
        </w:rPr>
        <w:t>V</w:t>
      </w:r>
      <w:r w:rsidR="00E60960" w:rsidRPr="009267B9">
        <w:rPr>
          <w:rFonts w:ascii="Times New Roman" w:hAnsi="Times New Roman"/>
          <w:szCs w:val="22"/>
        </w:rPr>
        <w:tab/>
        <w:t>Seizure and Assignment of Taxable Property</w:t>
      </w:r>
      <w:r w:rsidR="00E60960" w:rsidRPr="009267B9">
        <w:rPr>
          <w:rFonts w:ascii="Times New Roman" w:hAnsi="Times New Roman"/>
          <w:szCs w:val="22"/>
        </w:rPr>
        <w:tab/>
      </w:r>
      <w:r w:rsidR="00E60960" w:rsidRPr="009267B9">
        <w:rPr>
          <w:rFonts w:ascii="Times New Roman" w:hAnsi="Times New Roman"/>
          <w:szCs w:val="22"/>
        </w:rPr>
        <w:tab/>
      </w:r>
    </w:p>
    <w:p w14:paraId="7081F7A8"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XV</w:t>
      </w:r>
      <w:r w:rsidR="00E60960" w:rsidRPr="009267B9">
        <w:rPr>
          <w:rFonts w:ascii="Times New Roman" w:hAnsi="Times New Roman"/>
          <w:szCs w:val="22"/>
        </w:rPr>
        <w:tab/>
        <w:t>Discontinuance of Services</w:t>
      </w:r>
      <w:r w:rsidR="00E60960" w:rsidRPr="009267B9">
        <w:rPr>
          <w:rFonts w:ascii="Times New Roman" w:hAnsi="Times New Roman"/>
          <w:szCs w:val="22"/>
        </w:rPr>
        <w:tab/>
      </w:r>
      <w:r w:rsidR="00E60960" w:rsidRPr="009267B9">
        <w:rPr>
          <w:rFonts w:ascii="Times New Roman" w:hAnsi="Times New Roman"/>
          <w:szCs w:val="22"/>
        </w:rPr>
        <w:tab/>
      </w:r>
    </w:p>
    <w:p w14:paraId="4506D414" w14:textId="77777777" w:rsidR="00E60960" w:rsidRPr="009267B9" w:rsidRDefault="00275B0B" w:rsidP="00275B0B">
      <w:pPr>
        <w:pStyle w:val="tc1"/>
        <w:rPr>
          <w:rFonts w:ascii="Times New Roman" w:hAnsi="Times New Roman"/>
          <w:szCs w:val="22"/>
        </w:rPr>
      </w:pPr>
      <w:r w:rsidRPr="009267B9">
        <w:rPr>
          <w:rFonts w:ascii="Times New Roman" w:hAnsi="Times New Roman"/>
          <w:szCs w:val="22"/>
        </w:rPr>
        <w:t>PART</w:t>
      </w:r>
      <w:r w:rsidR="00E60960" w:rsidRPr="009267B9">
        <w:rPr>
          <w:rFonts w:ascii="Times New Roman" w:hAnsi="Times New Roman"/>
          <w:szCs w:val="22"/>
        </w:rPr>
        <w:t xml:space="preserve"> XVI</w:t>
      </w:r>
      <w:r w:rsidR="00E60960" w:rsidRPr="009267B9">
        <w:rPr>
          <w:rFonts w:ascii="Times New Roman" w:hAnsi="Times New Roman"/>
          <w:szCs w:val="22"/>
        </w:rPr>
        <w:tab/>
        <w:t>General Provisions</w:t>
      </w:r>
      <w:r w:rsidR="00E60960" w:rsidRPr="009267B9">
        <w:rPr>
          <w:rFonts w:ascii="Times New Roman" w:hAnsi="Times New Roman"/>
          <w:szCs w:val="22"/>
        </w:rPr>
        <w:tab/>
      </w:r>
      <w:r w:rsidR="00E60960" w:rsidRPr="009267B9">
        <w:rPr>
          <w:rFonts w:ascii="Times New Roman" w:hAnsi="Times New Roman"/>
          <w:szCs w:val="22"/>
        </w:rPr>
        <w:tab/>
      </w:r>
    </w:p>
    <w:p w14:paraId="3202DA69"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SCHEDULES</w:t>
      </w:r>
    </w:p>
    <w:p w14:paraId="3281AB23"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 xml:space="preserve">I </w:t>
      </w:r>
      <w:r w:rsidRPr="009267B9">
        <w:rPr>
          <w:rFonts w:ascii="Times New Roman" w:hAnsi="Times New Roman"/>
          <w:szCs w:val="22"/>
        </w:rPr>
        <w:tab/>
        <w:t>Request for Information by Tax Administrator</w:t>
      </w:r>
    </w:p>
    <w:p w14:paraId="338F3203"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 xml:space="preserve">II </w:t>
      </w:r>
      <w:r w:rsidRPr="009267B9">
        <w:rPr>
          <w:rFonts w:ascii="Times New Roman" w:hAnsi="Times New Roman"/>
          <w:szCs w:val="22"/>
        </w:rPr>
        <w:tab/>
        <w:t>Tax Notice</w:t>
      </w:r>
    </w:p>
    <w:p w14:paraId="177E5DD5" w14:textId="77777777" w:rsidR="00AC267D" w:rsidRPr="009267B9" w:rsidRDefault="00E60960" w:rsidP="00AC267D">
      <w:pPr>
        <w:pStyle w:val="tc1"/>
        <w:spacing w:after="0"/>
        <w:rPr>
          <w:rFonts w:ascii="Times New Roman" w:hAnsi="Times New Roman"/>
          <w:szCs w:val="22"/>
        </w:rPr>
      </w:pPr>
      <w:r w:rsidRPr="009267B9">
        <w:rPr>
          <w:rFonts w:ascii="Times New Roman" w:hAnsi="Times New Roman"/>
          <w:szCs w:val="22"/>
        </w:rPr>
        <w:t xml:space="preserve">III </w:t>
      </w:r>
      <w:r w:rsidRPr="009267B9">
        <w:rPr>
          <w:rFonts w:ascii="Times New Roman" w:hAnsi="Times New Roman"/>
          <w:szCs w:val="22"/>
        </w:rPr>
        <w:tab/>
        <w:t xml:space="preserve">Costs Payable by Debtor Arising from </w:t>
      </w:r>
      <w:r w:rsidR="00AC267D" w:rsidRPr="009267B9">
        <w:rPr>
          <w:rFonts w:ascii="Times New Roman" w:hAnsi="Times New Roman"/>
          <w:szCs w:val="22"/>
        </w:rPr>
        <w:t>the Collection and Enforcement of Unpaid Taxes</w:t>
      </w:r>
    </w:p>
    <w:p w14:paraId="395B125F"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IV</w:t>
      </w:r>
      <w:r w:rsidRPr="009267B9">
        <w:rPr>
          <w:rFonts w:ascii="Times New Roman" w:hAnsi="Times New Roman"/>
          <w:szCs w:val="22"/>
        </w:rPr>
        <w:tab/>
        <w:t>Tax Certificate</w:t>
      </w:r>
    </w:p>
    <w:p w14:paraId="75DC8A52"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V</w:t>
      </w:r>
      <w:r w:rsidRPr="009267B9">
        <w:rPr>
          <w:rFonts w:ascii="Times New Roman" w:hAnsi="Times New Roman"/>
          <w:szCs w:val="22"/>
        </w:rPr>
        <w:tab/>
        <w:t>Tax Arrears Certificate</w:t>
      </w:r>
    </w:p>
    <w:p w14:paraId="28B35464"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VI</w:t>
      </w:r>
      <w:r w:rsidRPr="009267B9">
        <w:rPr>
          <w:rFonts w:ascii="Times New Roman" w:hAnsi="Times New Roman"/>
          <w:szCs w:val="22"/>
        </w:rPr>
        <w:tab/>
        <w:t>Notice of Seizure and Sale of Personal Property</w:t>
      </w:r>
    </w:p>
    <w:p w14:paraId="02B949B0"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 xml:space="preserve">VII </w:t>
      </w:r>
      <w:r w:rsidRPr="009267B9">
        <w:rPr>
          <w:rFonts w:ascii="Times New Roman" w:hAnsi="Times New Roman"/>
          <w:szCs w:val="22"/>
        </w:rPr>
        <w:tab/>
        <w:t>Notice of Sale of Seized Personal Property</w:t>
      </w:r>
    </w:p>
    <w:p w14:paraId="194C91BF"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 xml:space="preserve">VIII </w:t>
      </w:r>
      <w:r w:rsidRPr="009267B9">
        <w:rPr>
          <w:rFonts w:ascii="Times New Roman" w:hAnsi="Times New Roman"/>
          <w:szCs w:val="22"/>
        </w:rPr>
        <w:tab/>
        <w:t>Notice of Seizure and Assignment of Taxable Property</w:t>
      </w:r>
    </w:p>
    <w:p w14:paraId="298017B2"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 xml:space="preserve">IX </w:t>
      </w:r>
      <w:r w:rsidRPr="009267B9">
        <w:rPr>
          <w:rFonts w:ascii="Times New Roman" w:hAnsi="Times New Roman"/>
          <w:szCs w:val="22"/>
        </w:rPr>
        <w:tab/>
        <w:t>Notice of Sale of a Right to Assignment of Taxable Property</w:t>
      </w:r>
    </w:p>
    <w:p w14:paraId="3219C0D6" w14:textId="77777777" w:rsidR="00E60960" w:rsidRPr="009267B9" w:rsidRDefault="00E60960" w:rsidP="00275B0B">
      <w:pPr>
        <w:pStyle w:val="tc1"/>
        <w:rPr>
          <w:rFonts w:ascii="Times New Roman" w:hAnsi="Times New Roman"/>
          <w:szCs w:val="22"/>
        </w:rPr>
      </w:pPr>
      <w:r w:rsidRPr="009267B9">
        <w:rPr>
          <w:rFonts w:ascii="Times New Roman" w:hAnsi="Times New Roman"/>
          <w:szCs w:val="22"/>
        </w:rPr>
        <w:t xml:space="preserve">X </w:t>
      </w:r>
      <w:r w:rsidRPr="009267B9">
        <w:rPr>
          <w:rFonts w:ascii="Times New Roman" w:hAnsi="Times New Roman"/>
          <w:szCs w:val="22"/>
        </w:rPr>
        <w:tab/>
        <w:t>Notice of Discontinuance of Services</w:t>
      </w:r>
    </w:p>
    <w:p w14:paraId="21079BEC" w14:textId="7B696C80" w:rsidR="00252E10" w:rsidRDefault="00252E10">
      <w:pPr>
        <w:rPr>
          <w:rFonts w:ascii="Times New Roman" w:hAnsi="Times New Roman"/>
          <w:bCs/>
          <w:szCs w:val="22"/>
          <w:lang w:val="en-US" w:eastAsia="en-US"/>
        </w:rPr>
      </w:pPr>
      <w:r>
        <w:rPr>
          <w:rFonts w:ascii="Times New Roman" w:hAnsi="Times New Roman"/>
        </w:rPr>
        <w:br w:type="page"/>
      </w:r>
    </w:p>
    <w:p w14:paraId="3F1C0A73" w14:textId="77777777" w:rsidR="00252E10" w:rsidRPr="00AD13D0" w:rsidRDefault="00252E10" w:rsidP="00252E10">
      <w:pPr>
        <w:pStyle w:val="para"/>
        <w:tabs>
          <w:tab w:val="left" w:pos="720"/>
        </w:tabs>
        <w:rPr>
          <w:rFonts w:ascii="Times New Roman" w:hAnsi="Times New Roman" w:cs="Times New Roman"/>
          <w:szCs w:val="22"/>
        </w:rPr>
      </w:pPr>
      <w:r w:rsidRPr="00AD13D0">
        <w:rPr>
          <w:rFonts w:ascii="Times New Roman" w:hAnsi="Times New Roman" w:cs="Times New Roman"/>
          <w:szCs w:val="22"/>
        </w:rPr>
        <w:lastRenderedPageBreak/>
        <w:tab/>
        <w:t xml:space="preserve">WHEREAS: </w:t>
      </w:r>
    </w:p>
    <w:p w14:paraId="31C9C255" w14:textId="07D81EC8" w:rsidR="00252E10" w:rsidRPr="00AD13D0" w:rsidRDefault="00252E10" w:rsidP="00252E10">
      <w:pPr>
        <w:pStyle w:val="para"/>
        <w:tabs>
          <w:tab w:val="left" w:pos="720"/>
        </w:tabs>
        <w:rPr>
          <w:rFonts w:ascii="Times New Roman" w:hAnsi="Times New Roman" w:cs="Times New Roman"/>
          <w:szCs w:val="22"/>
        </w:rPr>
      </w:pPr>
      <w:r w:rsidRPr="00AD13D0">
        <w:rPr>
          <w:rFonts w:ascii="Times New Roman" w:hAnsi="Times New Roman" w:cs="Times New Roman"/>
          <w:b/>
          <w:szCs w:val="22"/>
        </w:rPr>
        <w:tab/>
      </w:r>
      <w:r w:rsidRPr="00AD13D0">
        <w:rPr>
          <w:rFonts w:ascii="Times New Roman" w:hAnsi="Times New Roman" w:cs="Times New Roman"/>
          <w:szCs w:val="22"/>
        </w:rPr>
        <w:t>A.</w:t>
      </w:r>
      <w:r w:rsidRPr="00AD13D0">
        <w:rPr>
          <w:rFonts w:ascii="Times New Roman" w:hAnsi="Times New Roman" w:cs="Times New Roman"/>
          <w:szCs w:val="22"/>
        </w:rPr>
        <w:tab/>
        <w:t xml:space="preserve">Pursuant to section 5 of the </w:t>
      </w:r>
      <w:r w:rsidRPr="00AD13D0">
        <w:rPr>
          <w:rFonts w:ascii="Times New Roman" w:hAnsi="Times New Roman" w:cs="Times New Roman"/>
          <w:i/>
          <w:szCs w:val="22"/>
        </w:rPr>
        <w:t>First Nations Fiscal Management Act</w:t>
      </w:r>
      <w:r w:rsidRPr="00AD13D0">
        <w:rPr>
          <w:rFonts w:ascii="Times New Roman" w:hAnsi="Times New Roman" w:cs="Times New Roman"/>
          <w:szCs w:val="22"/>
        </w:rPr>
        <w:t xml:space="preserve">, the council of a </w:t>
      </w:r>
      <w:r w:rsidR="008F2F73">
        <w:rPr>
          <w:rFonts w:ascii="Times New Roman" w:hAnsi="Times New Roman" w:cs="Times New Roman"/>
          <w:szCs w:val="22"/>
        </w:rPr>
        <w:t>First Nation</w:t>
      </w:r>
      <w:r w:rsidRPr="00AD13D0">
        <w:rPr>
          <w:rFonts w:ascii="Times New Roman" w:hAnsi="Times New Roman" w:cs="Times New Roman"/>
          <w:szCs w:val="22"/>
        </w:rPr>
        <w:t xml:space="preserve"> may make laws respecting taxation for local purposes of reserve lands, </w:t>
      </w:r>
      <w:r>
        <w:rPr>
          <w:rFonts w:ascii="Times New Roman" w:hAnsi="Times New Roman" w:cs="Times New Roman"/>
          <w:szCs w:val="22"/>
        </w:rPr>
        <w:t xml:space="preserve">and </w:t>
      </w:r>
      <w:r w:rsidRPr="00AD13D0">
        <w:rPr>
          <w:rFonts w:ascii="Times New Roman" w:hAnsi="Times New Roman" w:cs="Times New Roman"/>
          <w:szCs w:val="22"/>
        </w:rPr>
        <w:t xml:space="preserve">interests </w:t>
      </w:r>
      <w:r>
        <w:rPr>
          <w:rFonts w:ascii="Times New Roman" w:hAnsi="Times New Roman" w:cs="Times New Roman"/>
          <w:szCs w:val="22"/>
        </w:rPr>
        <w:t xml:space="preserve">in </w:t>
      </w:r>
      <w:r w:rsidRPr="00AD13D0">
        <w:rPr>
          <w:rFonts w:ascii="Times New Roman" w:hAnsi="Times New Roman" w:cs="Times New Roman"/>
          <w:szCs w:val="22"/>
        </w:rPr>
        <w:t>reserve lands;</w:t>
      </w:r>
    </w:p>
    <w:p w14:paraId="24310794" w14:textId="68340378" w:rsidR="00252E10" w:rsidRPr="00AD13D0" w:rsidRDefault="00252E10" w:rsidP="00252E10">
      <w:pPr>
        <w:pStyle w:val="para"/>
        <w:tabs>
          <w:tab w:val="left" w:pos="720"/>
        </w:tabs>
        <w:rPr>
          <w:rFonts w:ascii="Times New Roman" w:hAnsi="Times New Roman" w:cs="Times New Roman"/>
          <w:szCs w:val="22"/>
        </w:rPr>
      </w:pPr>
      <w:r w:rsidRPr="00AD13D0">
        <w:rPr>
          <w:rFonts w:ascii="Times New Roman" w:hAnsi="Times New Roman" w:cs="Times New Roman"/>
          <w:szCs w:val="22"/>
        </w:rPr>
        <w:tab/>
        <w:t>B.</w:t>
      </w:r>
      <w:r w:rsidRPr="00AD13D0">
        <w:rPr>
          <w:rFonts w:ascii="Times New Roman" w:hAnsi="Times New Roman" w:cs="Times New Roman"/>
          <w:szCs w:val="22"/>
        </w:rPr>
        <w:tab/>
        <w:t xml:space="preserve">The Council of the </w:t>
      </w:r>
      <w:r w:rsidR="005D1558">
        <w:rPr>
          <w:rFonts w:ascii="Times New Roman" w:hAnsi="Times New Roman" w:cs="Times New Roman"/>
          <w:szCs w:val="22"/>
        </w:rPr>
        <w:t xml:space="preserve">____________________ </w:t>
      </w:r>
      <w:r w:rsidRPr="00AD13D0">
        <w:rPr>
          <w:rFonts w:ascii="Times New Roman" w:hAnsi="Times New Roman" w:cs="Times New Roman"/>
          <w:szCs w:val="22"/>
        </w:rPr>
        <w:t>First Nation deems it to be in the best interests of the First Nation to make a law for such purposes; and</w:t>
      </w:r>
    </w:p>
    <w:p w14:paraId="07FC844C" w14:textId="2E75FC3E" w:rsidR="00252E10" w:rsidRPr="00AD13D0" w:rsidRDefault="00252E10" w:rsidP="00252E10">
      <w:pPr>
        <w:pStyle w:val="para"/>
        <w:tabs>
          <w:tab w:val="left" w:pos="720"/>
        </w:tabs>
        <w:rPr>
          <w:rFonts w:ascii="Times New Roman" w:hAnsi="Times New Roman" w:cs="Times New Roman"/>
          <w:szCs w:val="22"/>
        </w:rPr>
      </w:pPr>
      <w:r w:rsidRPr="00AD13D0">
        <w:rPr>
          <w:rFonts w:ascii="Times New Roman" w:hAnsi="Times New Roman" w:cs="Times New Roman"/>
          <w:szCs w:val="22"/>
        </w:rPr>
        <w:tab/>
        <w:t>C.</w:t>
      </w:r>
      <w:r w:rsidRPr="00AD13D0">
        <w:rPr>
          <w:rFonts w:ascii="Times New Roman" w:hAnsi="Times New Roman" w:cs="Times New Roman"/>
          <w:szCs w:val="22"/>
        </w:rPr>
        <w:tab/>
        <w:t xml:space="preserve">The Council of the </w:t>
      </w:r>
      <w:r w:rsidR="005D1558">
        <w:rPr>
          <w:rFonts w:ascii="Times New Roman" w:hAnsi="Times New Roman" w:cs="Times New Roman"/>
          <w:szCs w:val="22"/>
        </w:rPr>
        <w:t xml:space="preserve">___________________ </w:t>
      </w:r>
      <w:r w:rsidRPr="00AD13D0">
        <w:rPr>
          <w:rFonts w:ascii="Times New Roman" w:hAnsi="Times New Roman" w:cs="Times New Roman"/>
          <w:szCs w:val="22"/>
        </w:rPr>
        <w:t xml:space="preserve">First Nation has given notice of this law and has considered any representations received by the Council, in accordance with the requirements of the </w:t>
      </w:r>
      <w:r w:rsidRPr="00AD13D0">
        <w:rPr>
          <w:rFonts w:ascii="Times New Roman" w:hAnsi="Times New Roman" w:cs="Times New Roman"/>
          <w:i/>
          <w:szCs w:val="22"/>
        </w:rPr>
        <w:t>First Nations Fiscal Management Act</w:t>
      </w:r>
      <w:r w:rsidRPr="00AD13D0">
        <w:rPr>
          <w:rFonts w:ascii="Times New Roman" w:hAnsi="Times New Roman" w:cs="Times New Roman"/>
          <w:szCs w:val="22"/>
        </w:rPr>
        <w:t xml:space="preserve">; </w:t>
      </w:r>
    </w:p>
    <w:p w14:paraId="7D6C0EAE" w14:textId="77777777" w:rsidR="00252E10" w:rsidRPr="00AD13D0" w:rsidRDefault="00252E10" w:rsidP="00252E10">
      <w:pPr>
        <w:pStyle w:val="para"/>
        <w:tabs>
          <w:tab w:val="left" w:pos="720"/>
        </w:tabs>
        <w:rPr>
          <w:rFonts w:ascii="Times New Roman" w:hAnsi="Times New Roman" w:cs="Times New Roman"/>
          <w:szCs w:val="22"/>
        </w:rPr>
      </w:pPr>
      <w:r w:rsidRPr="00AD13D0">
        <w:rPr>
          <w:rFonts w:ascii="Times New Roman" w:hAnsi="Times New Roman" w:cs="Times New Roman"/>
          <w:szCs w:val="22"/>
        </w:rPr>
        <w:tab/>
        <w:t>NOW THEREFORE the Council of the ____________________ First Nation duly enacts as follows:</w:t>
      </w:r>
    </w:p>
    <w:p w14:paraId="0573F998" w14:textId="77777777" w:rsidR="00E60960" w:rsidRPr="009267B9" w:rsidRDefault="00E60960" w:rsidP="00C7353C">
      <w:pPr>
        <w:pStyle w:val="h1"/>
        <w:rPr>
          <w:rFonts w:ascii="Times New Roman" w:hAnsi="Times New Roman"/>
        </w:rPr>
      </w:pPr>
      <w:r w:rsidRPr="009267B9">
        <w:rPr>
          <w:rFonts w:ascii="Times New Roman" w:hAnsi="Times New Roman"/>
        </w:rPr>
        <w:t>PART I</w:t>
      </w:r>
    </w:p>
    <w:p w14:paraId="4D3AEEA5" w14:textId="77777777" w:rsidR="00E60960" w:rsidRPr="009267B9" w:rsidRDefault="00E60960" w:rsidP="00C7353C">
      <w:pPr>
        <w:pStyle w:val="h2"/>
        <w:rPr>
          <w:rFonts w:ascii="Times New Roman" w:hAnsi="Times New Roman"/>
          <w:szCs w:val="22"/>
        </w:rPr>
      </w:pPr>
      <w:r w:rsidRPr="009267B9">
        <w:rPr>
          <w:rFonts w:ascii="Times New Roman" w:hAnsi="Times New Roman"/>
          <w:szCs w:val="22"/>
        </w:rPr>
        <w:t>CITATION</w:t>
      </w:r>
    </w:p>
    <w:p w14:paraId="68E21325" w14:textId="77777777" w:rsidR="00E60960" w:rsidRPr="009267B9" w:rsidRDefault="00E60960" w:rsidP="00C7353C">
      <w:pPr>
        <w:pStyle w:val="H3"/>
        <w:rPr>
          <w:rFonts w:ascii="Times New Roman" w:hAnsi="Times New Roman"/>
          <w:szCs w:val="22"/>
        </w:rPr>
      </w:pPr>
      <w:r w:rsidRPr="009267B9">
        <w:rPr>
          <w:rFonts w:ascii="Times New Roman" w:hAnsi="Times New Roman"/>
          <w:szCs w:val="22"/>
        </w:rPr>
        <w:t>Citation</w:t>
      </w:r>
    </w:p>
    <w:p w14:paraId="44055F2A" w14:textId="77777777" w:rsidR="00E60960" w:rsidRPr="009267B9" w:rsidRDefault="00E60960" w:rsidP="00C7353C">
      <w:pPr>
        <w:pStyle w:val="Laws-paraindent"/>
        <w:rPr>
          <w:rFonts w:ascii="Times New Roman" w:hAnsi="Times New Roman"/>
        </w:rPr>
      </w:pPr>
      <w:r w:rsidRPr="009267B9">
        <w:rPr>
          <w:rFonts w:ascii="Times New Roman" w:hAnsi="Times New Roman"/>
          <w:b/>
        </w:rPr>
        <w:t>1.</w:t>
      </w:r>
      <w:r w:rsidR="008A0820" w:rsidRPr="009267B9">
        <w:rPr>
          <w:rFonts w:ascii="Times New Roman" w:hAnsi="Times New Roman"/>
        </w:rPr>
        <w:t>  </w:t>
      </w:r>
      <w:r w:rsidRPr="009267B9">
        <w:rPr>
          <w:rFonts w:ascii="Times New Roman" w:hAnsi="Times New Roman"/>
        </w:rPr>
        <w:t xml:space="preserve">This Law may be cited as the ____________ </w:t>
      </w:r>
      <w:r w:rsidRPr="009267B9">
        <w:rPr>
          <w:rFonts w:ascii="Times New Roman" w:hAnsi="Times New Roman"/>
          <w:i/>
          <w:iCs/>
        </w:rPr>
        <w:t>First Nation Property Taxation Law, 20</w:t>
      </w:r>
      <w:r w:rsidRPr="009267B9">
        <w:rPr>
          <w:rFonts w:ascii="Times New Roman" w:hAnsi="Times New Roman"/>
        </w:rPr>
        <w:t>__.</w:t>
      </w:r>
    </w:p>
    <w:p w14:paraId="1D20973E" w14:textId="77777777" w:rsidR="00E60960" w:rsidRPr="009267B9" w:rsidRDefault="00E60960" w:rsidP="00C7353C">
      <w:pPr>
        <w:pStyle w:val="h1"/>
        <w:rPr>
          <w:rFonts w:ascii="Times New Roman" w:hAnsi="Times New Roman"/>
        </w:rPr>
      </w:pPr>
      <w:r w:rsidRPr="009267B9">
        <w:rPr>
          <w:rFonts w:ascii="Times New Roman" w:hAnsi="Times New Roman"/>
        </w:rPr>
        <w:t>PART II</w:t>
      </w:r>
    </w:p>
    <w:p w14:paraId="0656D5DB" w14:textId="77777777" w:rsidR="00E60960" w:rsidRPr="009267B9" w:rsidRDefault="00E60960" w:rsidP="00C7353C">
      <w:pPr>
        <w:pStyle w:val="h2"/>
        <w:rPr>
          <w:rFonts w:ascii="Times New Roman" w:hAnsi="Times New Roman"/>
          <w:szCs w:val="22"/>
        </w:rPr>
      </w:pPr>
      <w:r w:rsidRPr="009267B9">
        <w:rPr>
          <w:rFonts w:ascii="Times New Roman" w:hAnsi="Times New Roman"/>
          <w:szCs w:val="22"/>
        </w:rPr>
        <w:t>DEFINITIONS AND REFERENCES</w:t>
      </w:r>
    </w:p>
    <w:p w14:paraId="4C56EC1A" w14:textId="77777777" w:rsidR="00E60960" w:rsidRPr="009267B9" w:rsidRDefault="00E60960" w:rsidP="00C7353C">
      <w:pPr>
        <w:pStyle w:val="H3"/>
        <w:rPr>
          <w:rFonts w:ascii="Times New Roman" w:hAnsi="Times New Roman"/>
          <w:szCs w:val="22"/>
        </w:rPr>
      </w:pPr>
      <w:r w:rsidRPr="009267B9">
        <w:rPr>
          <w:rFonts w:ascii="Times New Roman" w:hAnsi="Times New Roman"/>
          <w:szCs w:val="22"/>
        </w:rPr>
        <w:t xml:space="preserve">Definitions and References </w:t>
      </w:r>
    </w:p>
    <w:p w14:paraId="3DAC8E77" w14:textId="77777777" w:rsidR="00E60960" w:rsidRPr="009267B9" w:rsidRDefault="00E60960" w:rsidP="00C7353C">
      <w:pPr>
        <w:pStyle w:val="Laws-paraindent"/>
        <w:rPr>
          <w:rFonts w:ascii="Times New Roman" w:hAnsi="Times New Roman"/>
        </w:rPr>
      </w:pPr>
      <w:r w:rsidRPr="009267B9">
        <w:rPr>
          <w:rFonts w:ascii="Times New Roman" w:hAnsi="Times New Roman"/>
          <w:b/>
        </w:rPr>
        <w:t>2.</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In this Law:</w:t>
      </w:r>
    </w:p>
    <w:p w14:paraId="1FE25016"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 xml:space="preserve">“Act” means the </w:t>
      </w:r>
      <w:r w:rsidRPr="009267B9">
        <w:rPr>
          <w:rFonts w:ascii="Times New Roman" w:hAnsi="Times New Roman"/>
          <w:i/>
          <w:iCs/>
          <w:szCs w:val="22"/>
        </w:rPr>
        <w:t>First Nations Fiscal Management Act</w:t>
      </w:r>
      <w:r w:rsidRPr="009267B9">
        <w:rPr>
          <w:rFonts w:ascii="Times New Roman" w:hAnsi="Times New Roman"/>
          <w:szCs w:val="22"/>
        </w:rPr>
        <w:t>, S.C. 2005, c.</w:t>
      </w:r>
      <w:r w:rsidR="001279DB" w:rsidRPr="009267B9">
        <w:rPr>
          <w:rFonts w:ascii="Times New Roman" w:hAnsi="Times New Roman"/>
          <w:szCs w:val="22"/>
        </w:rPr>
        <w:t xml:space="preserve"> </w:t>
      </w:r>
      <w:r w:rsidRPr="009267B9">
        <w:rPr>
          <w:rFonts w:ascii="Times New Roman" w:hAnsi="Times New Roman"/>
          <w:szCs w:val="22"/>
        </w:rPr>
        <w:t>9, and the regulations enacted under that Act;</w:t>
      </w:r>
    </w:p>
    <w:p w14:paraId="48272233"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“assessed value” has the meaning given to that term in the Assessment Law;</w:t>
      </w:r>
    </w:p>
    <w:p w14:paraId="2057DFF0"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 xml:space="preserve">“Assessment Law” means the </w:t>
      </w:r>
      <w:r w:rsidRPr="009267B9">
        <w:rPr>
          <w:rFonts w:ascii="Times New Roman" w:hAnsi="Times New Roman"/>
          <w:i/>
          <w:szCs w:val="22"/>
        </w:rPr>
        <w:t>______ First Nation Property Assessment Law, 20__</w:t>
      </w:r>
      <w:r w:rsidRPr="009267B9">
        <w:rPr>
          <w:rFonts w:ascii="Times New Roman" w:hAnsi="Times New Roman"/>
          <w:szCs w:val="22"/>
        </w:rPr>
        <w:t>;</w:t>
      </w:r>
    </w:p>
    <w:p w14:paraId="6636B2C2"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“Assessment Review Board” means the assessment review board established under the Assessment Law;</w:t>
      </w:r>
    </w:p>
    <w:p w14:paraId="5B749BA2"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“assessment roll” has the meaning given to that term in the Assessment Law;</w:t>
      </w:r>
    </w:p>
    <w:p w14:paraId="238389EB"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“assessor” means a person appointed to that position under the Assessment Law;</w:t>
      </w:r>
    </w:p>
    <w:p w14:paraId="5742E24F" w14:textId="3BF0E43D" w:rsidR="000F2B83" w:rsidRPr="009267B9" w:rsidRDefault="000F2B83" w:rsidP="00C7353C">
      <w:pPr>
        <w:pStyle w:val="defn"/>
        <w:rPr>
          <w:rFonts w:ascii="Times New Roman" w:hAnsi="Times New Roman"/>
          <w:szCs w:val="22"/>
        </w:rPr>
      </w:pPr>
      <w:r w:rsidRPr="009267B9">
        <w:rPr>
          <w:rFonts w:ascii="Times New Roman" w:hAnsi="Times New Roman"/>
          <w:szCs w:val="22"/>
        </w:rPr>
        <w:t>“child” includes a child for whom a person stands in the place of a parent;</w:t>
      </w:r>
    </w:p>
    <w:p w14:paraId="4FD0B194" w14:textId="348B18CB" w:rsidR="00E60960" w:rsidRPr="009267B9" w:rsidRDefault="00E60960" w:rsidP="00C7353C">
      <w:pPr>
        <w:pStyle w:val="defn"/>
        <w:rPr>
          <w:rFonts w:ascii="Times New Roman" w:hAnsi="Times New Roman"/>
          <w:szCs w:val="22"/>
        </w:rPr>
      </w:pPr>
      <w:r w:rsidRPr="009267B9">
        <w:rPr>
          <w:rFonts w:ascii="Times New Roman" w:hAnsi="Times New Roman"/>
          <w:szCs w:val="22"/>
        </w:rPr>
        <w:t>“Council” has the meaning given to that term in the Act;</w:t>
      </w:r>
    </w:p>
    <w:p w14:paraId="14395907"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“debtor” means a person liable for unpaid taxes imposed under this Law;</w:t>
      </w:r>
    </w:p>
    <w:p w14:paraId="77192859" w14:textId="77777777" w:rsidR="00E60960" w:rsidRPr="009267B9" w:rsidRDefault="00E60960" w:rsidP="00C7353C">
      <w:pPr>
        <w:pStyle w:val="defn"/>
        <w:rPr>
          <w:rFonts w:ascii="Times New Roman" w:hAnsi="Times New Roman"/>
          <w:szCs w:val="22"/>
        </w:rPr>
      </w:pPr>
      <w:r w:rsidRPr="009267B9">
        <w:rPr>
          <w:rFonts w:ascii="Times New Roman" w:hAnsi="Times New Roman"/>
          <w:szCs w:val="22"/>
        </w:rPr>
        <w:t>“expenditure law” means an expenditure law enacted under paragraph 5(1)(b) of the Act;</w:t>
      </w:r>
    </w:p>
    <w:p w14:paraId="1B2DD120" w14:textId="7A56F960" w:rsidR="00E60960" w:rsidRPr="009267B9" w:rsidRDefault="00E60960" w:rsidP="00C7353C">
      <w:pPr>
        <w:pStyle w:val="defn"/>
        <w:rPr>
          <w:rFonts w:ascii="Times New Roman" w:hAnsi="Times New Roman"/>
          <w:szCs w:val="22"/>
        </w:rPr>
      </w:pPr>
      <w:r w:rsidRPr="009267B9">
        <w:rPr>
          <w:rFonts w:ascii="Times New Roman" w:hAnsi="Times New Roman"/>
          <w:szCs w:val="22"/>
        </w:rPr>
        <w:t>“First Nation” means the ___________</w:t>
      </w:r>
      <w:r w:rsidR="001279DB" w:rsidRPr="009267B9">
        <w:rPr>
          <w:rFonts w:ascii="Times New Roman" w:hAnsi="Times New Roman"/>
          <w:szCs w:val="22"/>
        </w:rPr>
        <w:t xml:space="preserve"> </w:t>
      </w:r>
      <w:r w:rsidRPr="009267B9">
        <w:rPr>
          <w:rFonts w:ascii="Times New Roman" w:hAnsi="Times New Roman"/>
          <w:szCs w:val="22"/>
        </w:rPr>
        <w:t xml:space="preserve">First Nation, being a band named in the </w:t>
      </w:r>
      <w:r w:rsidR="00AD735A">
        <w:rPr>
          <w:rFonts w:ascii="Times New Roman" w:hAnsi="Times New Roman"/>
          <w:szCs w:val="22"/>
        </w:rPr>
        <w:t>s</w:t>
      </w:r>
      <w:r w:rsidR="001279DB" w:rsidRPr="009267B9">
        <w:rPr>
          <w:rFonts w:ascii="Times New Roman" w:hAnsi="Times New Roman"/>
          <w:szCs w:val="22"/>
        </w:rPr>
        <w:t>chedule </w:t>
      </w:r>
      <w:r w:rsidRPr="009267B9">
        <w:rPr>
          <w:rFonts w:ascii="Times New Roman" w:hAnsi="Times New Roman"/>
          <w:szCs w:val="22"/>
        </w:rPr>
        <w:t>to the Act;</w:t>
      </w:r>
    </w:p>
    <w:p w14:paraId="2128B105" w14:textId="77777777" w:rsidR="005D3218" w:rsidRPr="00FC05A0" w:rsidRDefault="005D3218" w:rsidP="005D3218">
      <w:pPr>
        <w:pStyle w:val="defn"/>
      </w:pPr>
      <w:r w:rsidRPr="00AD13D0">
        <w:rPr>
          <w:rFonts w:ascii="Times New Roman" w:hAnsi="Times New Roman"/>
          <w:szCs w:val="22"/>
        </w:rPr>
        <w:t xml:space="preserve">“First Nation </w:t>
      </w:r>
      <w:r>
        <w:rPr>
          <w:rFonts w:ascii="Times New Roman" w:hAnsi="Times New Roman"/>
          <w:szCs w:val="22"/>
        </w:rPr>
        <w:t>Entity</w:t>
      </w:r>
      <w:r w:rsidRPr="00AD13D0">
        <w:rPr>
          <w:rFonts w:ascii="Times New Roman" w:hAnsi="Times New Roman"/>
          <w:szCs w:val="22"/>
        </w:rPr>
        <w:t xml:space="preserve">” means </w:t>
      </w:r>
    </w:p>
    <w:p w14:paraId="311BC9F6" w14:textId="77777777" w:rsidR="005D3218" w:rsidRDefault="005D3218" w:rsidP="005D3218">
      <w:pPr>
        <w:pStyle w:val="Laws-subsectiona"/>
      </w:pPr>
      <w:r w:rsidRPr="00AD7108">
        <w:t>(a)</w:t>
      </w:r>
      <w:r w:rsidRPr="00AD7108">
        <w:rPr>
          <w:rFonts w:ascii="Times New Roman" w:hAnsi="Times New Roman"/>
        </w:rPr>
        <w:t>  </w:t>
      </w:r>
      <w:r w:rsidRPr="00FC05A0">
        <w:t>a corporation in which</w:t>
      </w:r>
      <w:r>
        <w:t xml:space="preserve"> the First Nation beneficially owns, directly or indirectly, shares</w:t>
      </w:r>
    </w:p>
    <w:p w14:paraId="121F9E3D" w14:textId="77777777" w:rsidR="005D3218" w:rsidRDefault="005D3218" w:rsidP="005D3218">
      <w:pPr>
        <w:pStyle w:val="Laws-subsectiona"/>
      </w:pPr>
      <w:r>
        <w:tab/>
      </w:r>
      <w:r>
        <w:tab/>
        <w:t>(</w:t>
      </w:r>
      <w:proofErr w:type="spellStart"/>
      <w:r>
        <w:t>i</w:t>
      </w:r>
      <w:proofErr w:type="spellEnd"/>
      <w:r>
        <w:t>) having not less than fifty percent (50%) of the votes that could be cast at an annual meeting of the shareholders of the corporation, or</w:t>
      </w:r>
    </w:p>
    <w:p w14:paraId="620642A8" w14:textId="77777777" w:rsidR="005D3218" w:rsidRDefault="005D3218" w:rsidP="005D3218">
      <w:pPr>
        <w:pStyle w:val="Laws-subsectiona"/>
      </w:pPr>
      <w:r>
        <w:tab/>
      </w:r>
      <w:r>
        <w:tab/>
        <w:t>(ii) having not less than fifty percent (50%) of the fair market value of all of the issued shares of the capital stock of the corporation; or</w:t>
      </w:r>
    </w:p>
    <w:p w14:paraId="2537FF39" w14:textId="77777777" w:rsidR="005D3218" w:rsidRDefault="005D3218" w:rsidP="005D3218">
      <w:pPr>
        <w:pStyle w:val="Laws-subsectiona"/>
      </w:pPr>
      <w:r>
        <w:t>(b)</w:t>
      </w:r>
      <w:r>
        <w:tab/>
        <w:t>a partnership in which the First Nation beneficially owns, directly or indirectly,</w:t>
      </w:r>
    </w:p>
    <w:p w14:paraId="7046FF87" w14:textId="77777777" w:rsidR="005D3218" w:rsidRDefault="005D3218" w:rsidP="005D3218">
      <w:pPr>
        <w:pStyle w:val="Laws-subsectiona"/>
      </w:pPr>
      <w:r>
        <w:tab/>
      </w:r>
      <w:r>
        <w:tab/>
        <w:t>(</w:t>
      </w:r>
      <w:proofErr w:type="spellStart"/>
      <w:r>
        <w:t>i</w:t>
      </w:r>
      <w:proofErr w:type="spellEnd"/>
      <w:r>
        <w:t>) not less than fifty percent (50%) of all voting rights of the partnership, or</w:t>
      </w:r>
    </w:p>
    <w:p w14:paraId="6EC5C55E" w14:textId="77777777" w:rsidR="005D3218" w:rsidRPr="00AD13D0" w:rsidRDefault="005D3218" w:rsidP="005D3218">
      <w:pPr>
        <w:pStyle w:val="Laws-subsectiona"/>
        <w:rPr>
          <w:rFonts w:ascii="Times New Roman" w:hAnsi="Times New Roman"/>
          <w:szCs w:val="22"/>
        </w:rPr>
      </w:pPr>
      <w:r>
        <w:tab/>
      </w:r>
      <w:r>
        <w:tab/>
        <w:t>(ii) interests in the partnership having not less than fifty percent (50%) of the fair market value of all of the interests in the partnership</w:t>
      </w:r>
      <w:r w:rsidRPr="00AD13D0">
        <w:rPr>
          <w:rFonts w:ascii="Times New Roman" w:hAnsi="Times New Roman"/>
          <w:szCs w:val="22"/>
        </w:rPr>
        <w:t>;</w:t>
      </w:r>
    </w:p>
    <w:p w14:paraId="48AB9495" w14:textId="6F638194" w:rsidR="004130D9" w:rsidRPr="00AC6B97" w:rsidRDefault="004130D9" w:rsidP="004130D9">
      <w:pPr>
        <w:pStyle w:val="defn"/>
        <w:rPr>
          <w:rFonts w:ascii="Times New Roman" w:hAnsi="Times New Roman"/>
          <w:szCs w:val="22"/>
        </w:rPr>
      </w:pPr>
      <w:r w:rsidRPr="00AC6B97">
        <w:rPr>
          <w:rFonts w:ascii="Times New Roman" w:hAnsi="Times New Roman"/>
          <w:szCs w:val="22"/>
        </w:rPr>
        <w:lastRenderedPageBreak/>
        <w:t>“holder”, in relation to an interest in reserve land</w:t>
      </w:r>
      <w:r w:rsidR="00186320" w:rsidRPr="00AC6B97">
        <w:rPr>
          <w:rFonts w:ascii="Times New Roman" w:hAnsi="Times New Roman"/>
          <w:szCs w:val="22"/>
        </w:rPr>
        <w:t>s</w:t>
      </w:r>
      <w:r w:rsidRPr="00AC6B97">
        <w:rPr>
          <w:rFonts w:ascii="Times New Roman" w:hAnsi="Times New Roman"/>
          <w:szCs w:val="22"/>
        </w:rPr>
        <w:t xml:space="preserve">, means a person </w:t>
      </w:r>
    </w:p>
    <w:p w14:paraId="796FF38A" w14:textId="0921833A" w:rsidR="004130D9" w:rsidRPr="00AC6B97" w:rsidRDefault="004130D9" w:rsidP="004130D9">
      <w:pPr>
        <w:pStyle w:val="defn"/>
        <w:ind w:firstLine="0"/>
        <w:rPr>
          <w:rFonts w:ascii="Times New Roman" w:hAnsi="Times New Roman"/>
          <w:szCs w:val="22"/>
        </w:rPr>
      </w:pPr>
      <w:r w:rsidRPr="00AC6B97">
        <w:rPr>
          <w:rFonts w:ascii="Times New Roman" w:hAnsi="Times New Roman"/>
          <w:szCs w:val="22"/>
        </w:rPr>
        <w:t>(a)</w:t>
      </w:r>
      <w:r w:rsidR="008A790C">
        <w:rPr>
          <w:rFonts w:ascii="Times New Roman" w:hAnsi="Times New Roman"/>
          <w:szCs w:val="22"/>
        </w:rPr>
        <w:tab/>
      </w:r>
      <w:r w:rsidRPr="00AC6B97">
        <w:rPr>
          <w:rFonts w:ascii="Times New Roman" w:hAnsi="Times New Roman"/>
          <w:szCs w:val="22"/>
        </w:rPr>
        <w:t>in possession of the interest,</w:t>
      </w:r>
    </w:p>
    <w:p w14:paraId="56DEE60C" w14:textId="5AE19666" w:rsidR="004130D9" w:rsidRPr="00AC6B97" w:rsidRDefault="004130D9" w:rsidP="004130D9">
      <w:pPr>
        <w:pStyle w:val="suba"/>
        <w:rPr>
          <w:rFonts w:ascii="Times New Roman" w:hAnsi="Times New Roman" w:cs="Times New Roman"/>
          <w:sz w:val="22"/>
          <w:szCs w:val="22"/>
        </w:rPr>
      </w:pPr>
      <w:r w:rsidRPr="00AC6B97">
        <w:rPr>
          <w:rFonts w:ascii="Times New Roman" w:hAnsi="Times New Roman" w:cs="Times New Roman"/>
          <w:sz w:val="22"/>
          <w:szCs w:val="22"/>
        </w:rPr>
        <w:t>(b)</w:t>
      </w:r>
      <w:r w:rsidRPr="00AC6B97">
        <w:rPr>
          <w:rFonts w:ascii="Times New Roman" w:hAnsi="Times New Roman" w:cs="Times New Roman"/>
          <w:sz w:val="22"/>
          <w:szCs w:val="22"/>
        </w:rPr>
        <w:tab/>
        <w:t>entitled through a lease, licence or other legal means to the interest,</w:t>
      </w:r>
    </w:p>
    <w:p w14:paraId="402C505F" w14:textId="19E42A79" w:rsidR="004130D9" w:rsidRPr="00AC6B97" w:rsidRDefault="004130D9" w:rsidP="004130D9">
      <w:pPr>
        <w:pStyle w:val="suba"/>
        <w:rPr>
          <w:rFonts w:ascii="Times New Roman" w:hAnsi="Times New Roman" w:cs="Times New Roman"/>
          <w:sz w:val="22"/>
          <w:szCs w:val="22"/>
        </w:rPr>
      </w:pPr>
      <w:r w:rsidRPr="00AC6B97">
        <w:rPr>
          <w:rFonts w:ascii="Times New Roman" w:hAnsi="Times New Roman" w:cs="Times New Roman"/>
          <w:sz w:val="22"/>
          <w:szCs w:val="22"/>
        </w:rPr>
        <w:t>(c)</w:t>
      </w:r>
      <w:r w:rsidRPr="00AC6B97">
        <w:rPr>
          <w:rFonts w:ascii="Times New Roman" w:hAnsi="Times New Roman" w:cs="Times New Roman"/>
          <w:sz w:val="22"/>
          <w:szCs w:val="22"/>
        </w:rPr>
        <w:tab/>
        <w:t>in actual occupation of the interest,</w:t>
      </w:r>
      <w:r w:rsidR="00AC6B97" w:rsidRPr="00AC6B97">
        <w:rPr>
          <w:rFonts w:ascii="Times New Roman" w:hAnsi="Times New Roman" w:cs="Times New Roman"/>
          <w:sz w:val="22"/>
          <w:szCs w:val="22"/>
        </w:rPr>
        <w:t xml:space="preserve"> or</w:t>
      </w:r>
    </w:p>
    <w:p w14:paraId="438BB6CE" w14:textId="0000AB90" w:rsidR="004130D9" w:rsidRDefault="004130D9" w:rsidP="004130D9">
      <w:pPr>
        <w:pStyle w:val="suba"/>
        <w:rPr>
          <w:rFonts w:ascii="Times New Roman" w:hAnsi="Times New Roman" w:cs="Times New Roman"/>
          <w:sz w:val="22"/>
          <w:szCs w:val="22"/>
        </w:rPr>
      </w:pPr>
      <w:r w:rsidRPr="00AC6B97">
        <w:rPr>
          <w:rFonts w:ascii="Times New Roman" w:hAnsi="Times New Roman" w:cs="Times New Roman"/>
          <w:sz w:val="22"/>
          <w:szCs w:val="22"/>
        </w:rPr>
        <w:t>(d)</w:t>
      </w:r>
      <w:r w:rsidRPr="00AC6B97">
        <w:rPr>
          <w:rFonts w:ascii="Times New Roman" w:hAnsi="Times New Roman" w:cs="Times New Roman"/>
          <w:sz w:val="22"/>
          <w:szCs w:val="22"/>
        </w:rPr>
        <w:tab/>
        <w:t>who is a trustee of the interest;</w:t>
      </w:r>
    </w:p>
    <w:p w14:paraId="2553A2C6" w14:textId="1ED56705" w:rsidR="00E60960" w:rsidRPr="009267B9" w:rsidRDefault="00E60960" w:rsidP="00C7353C">
      <w:pPr>
        <w:pStyle w:val="defn"/>
        <w:rPr>
          <w:rFonts w:ascii="Times New Roman" w:hAnsi="Times New Roman"/>
          <w:szCs w:val="22"/>
        </w:rPr>
      </w:pPr>
      <w:r w:rsidRPr="009267B9">
        <w:rPr>
          <w:rFonts w:ascii="Times New Roman" w:hAnsi="Times New Roman"/>
          <w:szCs w:val="22"/>
        </w:rPr>
        <w:t>“improvement” means</w:t>
      </w:r>
    </w:p>
    <w:p w14:paraId="14985C7A" w14:textId="77777777" w:rsidR="00E60960" w:rsidRPr="009267B9" w:rsidRDefault="00E60960" w:rsidP="00C7353C">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a structure,</w:t>
      </w:r>
    </w:p>
    <w:p w14:paraId="34205FEE" w14:textId="77777777" w:rsidR="00E60960" w:rsidRPr="009267B9" w:rsidRDefault="00E60960" w:rsidP="00C7353C">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any thing attached or secured to a structure that would be transferred without special mention by transfer or sale of the structure,</w:t>
      </w:r>
    </w:p>
    <w:p w14:paraId="590CFC5C" w14:textId="77777777" w:rsidR="00E60960" w:rsidRPr="009267B9" w:rsidRDefault="00E60960" w:rsidP="00C7353C">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a manufactured home, mobile home, modular home or travel trailer, and</w:t>
      </w:r>
    </w:p>
    <w:p w14:paraId="623A3986" w14:textId="77777777" w:rsidR="00E60960" w:rsidRPr="009267B9" w:rsidRDefault="00E60960" w:rsidP="00C7353C">
      <w:pPr>
        <w:pStyle w:val="Laws-subsectiona"/>
        <w:rPr>
          <w:rFonts w:ascii="Times New Roman" w:hAnsi="Times New Roman"/>
          <w:szCs w:val="22"/>
        </w:rPr>
      </w:pPr>
      <w:r w:rsidRPr="009267B9">
        <w:rPr>
          <w:rFonts w:ascii="Times New Roman" w:hAnsi="Times New Roman"/>
          <w:szCs w:val="22"/>
        </w:rPr>
        <w:t>(d</w:t>
      </w:r>
      <w:r w:rsidR="008A0820" w:rsidRPr="009267B9">
        <w:rPr>
          <w:rFonts w:ascii="Times New Roman" w:hAnsi="Times New Roman"/>
          <w:szCs w:val="22"/>
        </w:rPr>
        <w:t>)  </w:t>
      </w:r>
      <w:r w:rsidRPr="009267B9">
        <w:rPr>
          <w:rFonts w:ascii="Times New Roman" w:hAnsi="Times New Roman"/>
          <w:szCs w:val="22"/>
        </w:rPr>
        <w:t xml:space="preserve">machinery and equipment; </w:t>
      </w:r>
    </w:p>
    <w:p w14:paraId="3279BBAD" w14:textId="42B51354" w:rsidR="004130D9" w:rsidRDefault="004130D9" w:rsidP="004130D9">
      <w:pPr>
        <w:pStyle w:val="defn"/>
        <w:rPr>
          <w:rFonts w:ascii="Times New Roman" w:hAnsi="Times New Roman"/>
          <w:szCs w:val="22"/>
        </w:rPr>
      </w:pPr>
      <w:r w:rsidRPr="00AD13D0">
        <w:rPr>
          <w:rFonts w:ascii="Times New Roman" w:hAnsi="Times New Roman"/>
          <w:szCs w:val="22"/>
        </w:rPr>
        <w:t>“interest”</w:t>
      </w:r>
      <w:r>
        <w:rPr>
          <w:rFonts w:ascii="Times New Roman" w:hAnsi="Times New Roman"/>
          <w:szCs w:val="22"/>
        </w:rPr>
        <w:t xml:space="preserve">, </w:t>
      </w:r>
      <w:r w:rsidRPr="00F06272">
        <w:rPr>
          <w:rFonts w:ascii="Times New Roman" w:hAnsi="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8F2F73">
        <w:rPr>
          <w:rFonts w:ascii="Times New Roman" w:hAnsi="Times New Roman"/>
          <w:szCs w:val="22"/>
          <w:lang w:val="en"/>
        </w:rPr>
        <w:t>His</w:t>
      </w:r>
      <w:r w:rsidR="008F2F73" w:rsidRPr="00F06272">
        <w:rPr>
          <w:rFonts w:ascii="Times New Roman" w:hAnsi="Times New Roman"/>
          <w:szCs w:val="22"/>
          <w:lang w:val="en"/>
        </w:rPr>
        <w:t xml:space="preserve"> </w:t>
      </w:r>
      <w:r w:rsidRPr="00F06272">
        <w:rPr>
          <w:rFonts w:ascii="Times New Roman" w:hAnsi="Times New Roman"/>
          <w:szCs w:val="22"/>
          <w:lang w:val="en"/>
        </w:rPr>
        <w:t>Majesty</w:t>
      </w:r>
      <w:r w:rsidRPr="00AD13D0">
        <w:rPr>
          <w:rFonts w:ascii="Times New Roman" w:hAnsi="Times New Roman"/>
          <w:szCs w:val="22"/>
        </w:rPr>
        <w:t>;</w:t>
      </w:r>
    </w:p>
    <w:p w14:paraId="5353ABBB" w14:textId="5CF0FB9C" w:rsidR="00AD735A" w:rsidRPr="00AD735A" w:rsidRDefault="00AD735A" w:rsidP="004130D9">
      <w:pPr>
        <w:pStyle w:val="defn"/>
        <w:rPr>
          <w:rFonts w:ascii="Times New Roman" w:hAnsi="Times New Roman"/>
          <w:b/>
          <w:szCs w:val="22"/>
        </w:rPr>
      </w:pPr>
      <w:r w:rsidRPr="00AD735A">
        <w:rPr>
          <w:rFonts w:ascii="Times New Roman" w:hAnsi="Times New Roman"/>
          <w:szCs w:val="22"/>
        </w:rPr>
        <w:t>“local revenue account” means the local revenue account referred to in section 13 of the Act;</w:t>
      </w:r>
    </w:p>
    <w:p w14:paraId="0013CA81" w14:textId="52F47863" w:rsidR="00E60960" w:rsidRPr="009267B9" w:rsidRDefault="00E60960" w:rsidP="004130D9">
      <w:pPr>
        <w:pStyle w:val="defn"/>
        <w:rPr>
          <w:rFonts w:ascii="Times New Roman" w:hAnsi="Times New Roman"/>
          <w:szCs w:val="22"/>
        </w:rPr>
      </w:pPr>
      <w:r w:rsidRPr="009267B9">
        <w:rPr>
          <w:rFonts w:ascii="Times New Roman" w:hAnsi="Times New Roman"/>
          <w:szCs w:val="22"/>
        </w:rPr>
        <w:t xml:space="preserve">“locatee” means a person who is in lawful possession of </w:t>
      </w:r>
      <w:r w:rsidR="00186320">
        <w:rPr>
          <w:rFonts w:ascii="Times New Roman" w:hAnsi="Times New Roman"/>
          <w:szCs w:val="22"/>
        </w:rPr>
        <w:t>reserve lands</w:t>
      </w:r>
      <w:r w:rsidRPr="009267B9">
        <w:rPr>
          <w:rFonts w:ascii="Times New Roman" w:hAnsi="Times New Roman"/>
          <w:szCs w:val="22"/>
        </w:rPr>
        <w:t xml:space="preserve"> </w:t>
      </w:r>
      <w:r w:rsidR="00C7353C" w:rsidRPr="009267B9">
        <w:rPr>
          <w:rFonts w:ascii="Times New Roman" w:hAnsi="Times New Roman"/>
          <w:szCs w:val="22"/>
        </w:rPr>
        <w:t>under subsections 20(1) and </w:t>
      </w:r>
      <w:r w:rsidRPr="009267B9">
        <w:rPr>
          <w:rFonts w:ascii="Times New Roman" w:hAnsi="Times New Roman"/>
          <w:szCs w:val="22"/>
        </w:rPr>
        <w:t xml:space="preserve">(2) of the </w:t>
      </w:r>
      <w:r w:rsidRPr="009267B9">
        <w:rPr>
          <w:rFonts w:ascii="Times New Roman" w:hAnsi="Times New Roman"/>
          <w:i/>
          <w:iCs/>
          <w:szCs w:val="22"/>
        </w:rPr>
        <w:t>Indian Act</w:t>
      </w:r>
      <w:r w:rsidR="00C3157B">
        <w:rPr>
          <w:rFonts w:ascii="Times New Roman" w:hAnsi="Times New Roman"/>
          <w:szCs w:val="22"/>
        </w:rPr>
        <w:t>, R.S.C. 1985, c. I-5</w:t>
      </w:r>
      <w:r w:rsidRPr="009267B9">
        <w:rPr>
          <w:rFonts w:ascii="Times New Roman" w:hAnsi="Times New Roman"/>
          <w:szCs w:val="22"/>
        </w:rPr>
        <w:t>;</w:t>
      </w:r>
    </w:p>
    <w:p w14:paraId="18D1DAB2" w14:textId="62C8CF12"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“Notice of Discontinuance of Services” means a notice containing the information set out in </w:t>
      </w:r>
      <w:r w:rsidR="001279DB" w:rsidRPr="009267B9">
        <w:rPr>
          <w:rFonts w:ascii="Times New Roman" w:hAnsi="Times New Roman"/>
          <w:szCs w:val="22"/>
        </w:rPr>
        <w:t>Schedule </w:t>
      </w:r>
      <w:r w:rsidRPr="009267B9">
        <w:rPr>
          <w:rFonts w:ascii="Times New Roman" w:hAnsi="Times New Roman"/>
          <w:szCs w:val="22"/>
        </w:rPr>
        <w:t>X;</w:t>
      </w:r>
    </w:p>
    <w:p w14:paraId="45BF99A7"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“Notice of Sale of a Right to Assignment of Taxable Property” means a notice containing the information set out in </w:t>
      </w:r>
      <w:r w:rsidR="001279DB" w:rsidRPr="009267B9">
        <w:rPr>
          <w:rFonts w:ascii="Times New Roman" w:hAnsi="Times New Roman"/>
          <w:szCs w:val="22"/>
        </w:rPr>
        <w:t>Schedule </w:t>
      </w:r>
      <w:r w:rsidRPr="009267B9">
        <w:rPr>
          <w:rFonts w:ascii="Times New Roman" w:hAnsi="Times New Roman"/>
          <w:szCs w:val="22"/>
        </w:rPr>
        <w:t>IX;</w:t>
      </w:r>
    </w:p>
    <w:p w14:paraId="62766BC9"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“Notice of Sale of Seized Personal Property” means a notice containing the information set out in </w:t>
      </w:r>
      <w:r w:rsidR="001279DB" w:rsidRPr="009267B9">
        <w:rPr>
          <w:rFonts w:ascii="Times New Roman" w:hAnsi="Times New Roman"/>
          <w:szCs w:val="22"/>
        </w:rPr>
        <w:t>Schedule </w:t>
      </w:r>
      <w:r w:rsidRPr="009267B9">
        <w:rPr>
          <w:rFonts w:ascii="Times New Roman" w:hAnsi="Times New Roman"/>
          <w:szCs w:val="22"/>
        </w:rPr>
        <w:t>VII;</w:t>
      </w:r>
    </w:p>
    <w:p w14:paraId="7411D6A8"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“Notice of Seizure and Assignment of Taxable Property” means a notice containing the information set out in </w:t>
      </w:r>
      <w:r w:rsidR="001279DB" w:rsidRPr="009267B9">
        <w:rPr>
          <w:rFonts w:ascii="Times New Roman" w:hAnsi="Times New Roman"/>
          <w:szCs w:val="22"/>
        </w:rPr>
        <w:t>Schedule </w:t>
      </w:r>
      <w:r w:rsidRPr="009267B9">
        <w:rPr>
          <w:rFonts w:ascii="Times New Roman" w:hAnsi="Times New Roman"/>
          <w:szCs w:val="22"/>
        </w:rPr>
        <w:t>VIII;</w:t>
      </w:r>
    </w:p>
    <w:p w14:paraId="6B64E6A9" w14:textId="05EA74B7" w:rsidR="00E60960" w:rsidRPr="009267B9" w:rsidRDefault="00E60960" w:rsidP="003A5ADD">
      <w:pPr>
        <w:pStyle w:val="defn"/>
        <w:rPr>
          <w:rFonts w:ascii="Times New Roman" w:hAnsi="Times New Roman"/>
          <w:szCs w:val="22"/>
        </w:rPr>
      </w:pPr>
      <w:r w:rsidRPr="009267B9">
        <w:rPr>
          <w:rFonts w:ascii="Times New Roman" w:hAnsi="Times New Roman"/>
          <w:szCs w:val="22"/>
        </w:rPr>
        <w:t>“Notice of Seizure and Sale</w:t>
      </w:r>
      <w:r w:rsidR="00B3602B">
        <w:rPr>
          <w:rFonts w:ascii="Times New Roman" w:hAnsi="Times New Roman"/>
          <w:szCs w:val="22"/>
        </w:rPr>
        <w:t xml:space="preserve"> of Personal Property</w:t>
      </w:r>
      <w:r w:rsidRPr="009267B9">
        <w:rPr>
          <w:rFonts w:ascii="Times New Roman" w:hAnsi="Times New Roman"/>
          <w:szCs w:val="22"/>
        </w:rPr>
        <w:t xml:space="preserve">” means a notice containing the information set out in </w:t>
      </w:r>
      <w:r w:rsidR="001279DB" w:rsidRPr="009267B9">
        <w:rPr>
          <w:rFonts w:ascii="Times New Roman" w:hAnsi="Times New Roman"/>
          <w:szCs w:val="22"/>
        </w:rPr>
        <w:t>Schedule </w:t>
      </w:r>
      <w:r w:rsidRPr="009267B9">
        <w:rPr>
          <w:rFonts w:ascii="Times New Roman" w:hAnsi="Times New Roman"/>
          <w:szCs w:val="22"/>
        </w:rPr>
        <w:t>VI;</w:t>
      </w:r>
    </w:p>
    <w:p w14:paraId="18F1D683"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“person” includes a partnership, syndicate, association, corporation and the personal or other legal representatives of a person;</w:t>
      </w:r>
    </w:p>
    <w:p w14:paraId="10BF0F79"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“property class” has the meaning given to that term in the Assessment Law;</w:t>
      </w:r>
    </w:p>
    <w:p w14:paraId="0CC14B0F"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“Province” means the province of Alberta;</w:t>
      </w:r>
    </w:p>
    <w:p w14:paraId="6E693778" w14:textId="375310D1"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“registry” means any land registry in which interests in </w:t>
      </w:r>
      <w:r w:rsidR="00186320">
        <w:rPr>
          <w:rFonts w:ascii="Times New Roman" w:hAnsi="Times New Roman"/>
          <w:szCs w:val="22"/>
        </w:rPr>
        <w:t>reserve lands</w:t>
      </w:r>
      <w:r w:rsidRPr="009267B9">
        <w:rPr>
          <w:rFonts w:ascii="Times New Roman" w:hAnsi="Times New Roman"/>
          <w:szCs w:val="22"/>
        </w:rPr>
        <w:t xml:space="preserve"> are registered; </w:t>
      </w:r>
    </w:p>
    <w:p w14:paraId="6D1FDA44" w14:textId="77777777" w:rsidR="000F2B83" w:rsidRPr="009267B9" w:rsidRDefault="000F2B83" w:rsidP="000F2B83">
      <w:pPr>
        <w:rPr>
          <w:rFonts w:ascii="Times New Roman" w:hAnsi="Times New Roman"/>
          <w:color w:val="000000"/>
          <w:szCs w:val="22"/>
        </w:rPr>
      </w:pPr>
      <w:r w:rsidRPr="009267B9">
        <w:rPr>
          <w:rFonts w:ascii="Times New Roman" w:hAnsi="Times New Roman"/>
          <w:color w:val="000000"/>
          <w:szCs w:val="22"/>
        </w:rPr>
        <w:t>“related individual” means, in respect of a member of the First Nation,</w:t>
      </w:r>
    </w:p>
    <w:p w14:paraId="7A056706" w14:textId="77777777" w:rsidR="000F2B83" w:rsidRPr="009267B9" w:rsidRDefault="000F2B83" w:rsidP="001E20BA">
      <w:pPr>
        <w:pStyle w:val="Laws-subsectiona"/>
        <w:rPr>
          <w:rFonts w:ascii="Times New Roman" w:hAnsi="Times New Roman"/>
          <w:color w:val="000000"/>
          <w:szCs w:val="22"/>
        </w:rPr>
      </w:pPr>
      <w:r w:rsidRPr="009267B9">
        <w:rPr>
          <w:rFonts w:ascii="Times New Roman" w:hAnsi="Times New Roman"/>
          <w:color w:val="000000"/>
          <w:szCs w:val="22"/>
        </w:rPr>
        <w:t>(a)  that member’s spouse, child, grandchild, great-grandchild, parent, grandparent, great-grandparent or guardian,</w:t>
      </w:r>
    </w:p>
    <w:p w14:paraId="3C4E48FE" w14:textId="77777777" w:rsidR="000F2B83" w:rsidRPr="009267B9" w:rsidRDefault="000F2B83" w:rsidP="001E20BA">
      <w:pPr>
        <w:pStyle w:val="Laws-subsectiona"/>
        <w:rPr>
          <w:rFonts w:ascii="Times New Roman" w:hAnsi="Times New Roman"/>
          <w:color w:val="000000"/>
          <w:szCs w:val="22"/>
        </w:rPr>
      </w:pPr>
      <w:r w:rsidRPr="009267B9">
        <w:rPr>
          <w:rFonts w:ascii="Times New Roman" w:hAnsi="Times New Roman"/>
          <w:color w:val="000000"/>
          <w:szCs w:val="22"/>
        </w:rPr>
        <w:t>(b)  the spouse of that member’s parent, grandparent, great-grandparent, child, grandchild or great-grandchild, or</w:t>
      </w:r>
    </w:p>
    <w:p w14:paraId="051AB85F" w14:textId="2252FCD6" w:rsidR="000F2B83" w:rsidRPr="009267B9" w:rsidRDefault="000F2B83" w:rsidP="001E20BA">
      <w:pPr>
        <w:pStyle w:val="Laws-subsectiona"/>
        <w:rPr>
          <w:rFonts w:ascii="Times New Roman" w:hAnsi="Times New Roman"/>
          <w:szCs w:val="22"/>
        </w:rPr>
      </w:pPr>
      <w:r w:rsidRPr="009267B9">
        <w:rPr>
          <w:rFonts w:ascii="Times New Roman" w:hAnsi="Times New Roman"/>
          <w:szCs w:val="22"/>
        </w:rPr>
        <w:t>(c)  the child, grandchild, great-grandchild, parent, grandparent or great-grandparent of that member’s spouse;</w:t>
      </w:r>
    </w:p>
    <w:p w14:paraId="31591EE7" w14:textId="77777777" w:rsidR="004130D9" w:rsidRPr="00AD13D0" w:rsidRDefault="004130D9" w:rsidP="004130D9">
      <w:pPr>
        <w:pStyle w:val="defn"/>
        <w:rPr>
          <w:rFonts w:ascii="Times New Roman" w:hAnsi="Times New Roman"/>
          <w:szCs w:val="22"/>
        </w:rPr>
      </w:pPr>
      <w:r w:rsidRPr="00AD13D0">
        <w:rPr>
          <w:rFonts w:ascii="Times New Roman" w:hAnsi="Times New Roman"/>
          <w:szCs w:val="22"/>
        </w:rPr>
        <w:t>“reserve”</w:t>
      </w:r>
      <w:r>
        <w:rPr>
          <w:rFonts w:ascii="Times New Roman" w:hAnsi="Times New Roman"/>
          <w:szCs w:val="22"/>
        </w:rPr>
        <w:t xml:space="preserve"> </w:t>
      </w:r>
      <w:r w:rsidRPr="00AD13D0">
        <w:rPr>
          <w:rFonts w:ascii="Times New Roman" w:hAnsi="Times New Roman"/>
          <w:szCs w:val="22"/>
        </w:rPr>
        <w:t xml:space="preserve">means </w:t>
      </w:r>
      <w:r>
        <w:rPr>
          <w:rFonts w:ascii="Times New Roman" w:hAnsi="Times New Roman"/>
          <w:szCs w:val="22"/>
        </w:rPr>
        <w:t>a reserve</w:t>
      </w:r>
      <w:r w:rsidRPr="00AD13D0">
        <w:rPr>
          <w:rFonts w:ascii="Times New Roman" w:hAnsi="Times New Roman"/>
          <w:szCs w:val="22"/>
        </w:rPr>
        <w:t xml:space="preserve"> </w:t>
      </w:r>
      <w:r>
        <w:rPr>
          <w:rFonts w:ascii="Times New Roman" w:hAnsi="Times New Roman"/>
          <w:szCs w:val="22"/>
        </w:rPr>
        <w:t xml:space="preserve">of the </w:t>
      </w:r>
      <w:r w:rsidRPr="00AD13D0">
        <w:rPr>
          <w:rFonts w:ascii="Times New Roman" w:hAnsi="Times New Roman"/>
          <w:szCs w:val="22"/>
        </w:rPr>
        <w:t>First Nation</w:t>
      </w:r>
      <w:r>
        <w:rPr>
          <w:rFonts w:ascii="Times New Roman" w:hAnsi="Times New Roman"/>
          <w:szCs w:val="22"/>
        </w:rPr>
        <w:t xml:space="preserve"> </w:t>
      </w:r>
      <w:r w:rsidRPr="00AD13D0">
        <w:rPr>
          <w:rFonts w:ascii="Times New Roman" w:hAnsi="Times New Roman"/>
          <w:szCs w:val="22"/>
        </w:rPr>
        <w:t xml:space="preserve">within the meaning of the </w:t>
      </w:r>
      <w:r w:rsidRPr="00AD13D0">
        <w:rPr>
          <w:rFonts w:ascii="Times New Roman" w:hAnsi="Times New Roman"/>
          <w:i/>
          <w:szCs w:val="22"/>
        </w:rPr>
        <w:t>Indian Act</w:t>
      </w:r>
      <w:r w:rsidRPr="00AD13D0">
        <w:rPr>
          <w:rFonts w:ascii="Times New Roman" w:hAnsi="Times New Roman"/>
          <w:szCs w:val="22"/>
        </w:rPr>
        <w:t>;</w:t>
      </w:r>
    </w:p>
    <w:p w14:paraId="717654DD" w14:textId="5C2CE426" w:rsidR="00E60960" w:rsidRPr="009267B9" w:rsidRDefault="00E60960" w:rsidP="004130D9">
      <w:pPr>
        <w:pStyle w:val="defn"/>
        <w:rPr>
          <w:rFonts w:ascii="Times New Roman" w:hAnsi="Times New Roman"/>
          <w:szCs w:val="22"/>
        </w:rPr>
      </w:pPr>
      <w:r w:rsidRPr="009267B9">
        <w:rPr>
          <w:rFonts w:ascii="Times New Roman" w:hAnsi="Times New Roman"/>
          <w:szCs w:val="22"/>
        </w:rPr>
        <w:lastRenderedPageBreak/>
        <w:t>“resolution” means a motion passed and approved by a majority of Council present at a duly convened meeting;</w:t>
      </w:r>
    </w:p>
    <w:p w14:paraId="4220D694" w14:textId="37B34DEA" w:rsidR="000F2B83" w:rsidRPr="009267B9" w:rsidRDefault="000F2B83" w:rsidP="003A5ADD">
      <w:pPr>
        <w:pStyle w:val="defn"/>
        <w:rPr>
          <w:rFonts w:ascii="Times New Roman" w:hAnsi="Times New Roman"/>
          <w:szCs w:val="22"/>
        </w:rPr>
      </w:pPr>
      <w:r w:rsidRPr="009267B9">
        <w:rPr>
          <w:rFonts w:ascii="Times New Roman" w:hAnsi="Times New Roman"/>
          <w:szCs w:val="22"/>
        </w:rPr>
        <w:t xml:space="preserve">“spouse” includes a </w:t>
      </w:r>
      <w:r w:rsidR="00386936" w:rsidRPr="009267B9">
        <w:rPr>
          <w:rFonts w:ascii="Times New Roman" w:hAnsi="Times New Roman"/>
          <w:szCs w:val="22"/>
        </w:rPr>
        <w:t>common</w:t>
      </w:r>
      <w:r w:rsidR="00386936">
        <w:rPr>
          <w:rFonts w:ascii="Times New Roman" w:hAnsi="Times New Roman"/>
          <w:szCs w:val="22"/>
        </w:rPr>
        <w:t>-</w:t>
      </w:r>
      <w:r w:rsidRPr="009267B9">
        <w:rPr>
          <w:rFonts w:ascii="Times New Roman" w:hAnsi="Times New Roman"/>
          <w:szCs w:val="22"/>
        </w:rPr>
        <w:t>law partner;</w:t>
      </w:r>
    </w:p>
    <w:p w14:paraId="63A28C3B" w14:textId="09314496"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“tax administrator” means a person appointed by Council under subsection 3(1) to administer </w:t>
      </w:r>
      <w:proofErr w:type="gramStart"/>
      <w:r w:rsidRPr="009267B9">
        <w:rPr>
          <w:rFonts w:ascii="Times New Roman" w:hAnsi="Times New Roman"/>
          <w:szCs w:val="22"/>
        </w:rPr>
        <w:t>this</w:t>
      </w:r>
      <w:proofErr w:type="gramEnd"/>
      <w:r w:rsidRPr="009267B9">
        <w:rPr>
          <w:rFonts w:ascii="Times New Roman" w:hAnsi="Times New Roman"/>
          <w:szCs w:val="22"/>
        </w:rPr>
        <w:t xml:space="preserve"> Law;</w:t>
      </w:r>
    </w:p>
    <w:p w14:paraId="6DEAADA4"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“Tax Arrears Certificate” means a certificate containing the information set out in </w:t>
      </w:r>
      <w:r w:rsidR="001279DB" w:rsidRPr="009267B9">
        <w:rPr>
          <w:rFonts w:ascii="Times New Roman" w:hAnsi="Times New Roman"/>
          <w:szCs w:val="22"/>
        </w:rPr>
        <w:t>Schedule </w:t>
      </w:r>
      <w:r w:rsidRPr="009267B9">
        <w:rPr>
          <w:rFonts w:ascii="Times New Roman" w:hAnsi="Times New Roman"/>
          <w:szCs w:val="22"/>
        </w:rPr>
        <w:t>V;</w:t>
      </w:r>
    </w:p>
    <w:p w14:paraId="5F14503B"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“Tax Certificate” means a certificate containing the information set out in </w:t>
      </w:r>
      <w:r w:rsidR="001279DB" w:rsidRPr="009267B9">
        <w:rPr>
          <w:rFonts w:ascii="Times New Roman" w:hAnsi="Times New Roman"/>
          <w:szCs w:val="22"/>
        </w:rPr>
        <w:t>Schedule </w:t>
      </w:r>
      <w:r w:rsidRPr="009267B9">
        <w:rPr>
          <w:rFonts w:ascii="Times New Roman" w:hAnsi="Times New Roman"/>
          <w:szCs w:val="22"/>
        </w:rPr>
        <w:t>IV;</w:t>
      </w:r>
    </w:p>
    <w:p w14:paraId="2956D7C1"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 xml:space="preserve">“Tax Notice” means a notice containing the information set out in </w:t>
      </w:r>
      <w:r w:rsidR="001279DB" w:rsidRPr="009267B9">
        <w:rPr>
          <w:rFonts w:ascii="Times New Roman" w:hAnsi="Times New Roman"/>
          <w:szCs w:val="22"/>
        </w:rPr>
        <w:t>Schedule </w:t>
      </w:r>
      <w:r w:rsidRPr="009267B9">
        <w:rPr>
          <w:rFonts w:ascii="Times New Roman" w:hAnsi="Times New Roman"/>
          <w:szCs w:val="22"/>
        </w:rPr>
        <w:t>II and includes an amended Tax Notice;</w:t>
      </w:r>
    </w:p>
    <w:p w14:paraId="039FC54F"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“tax roll” means a list prepared pursuant to this Law of persons liable to pay tax on taxable property;</w:t>
      </w:r>
    </w:p>
    <w:p w14:paraId="23611209" w14:textId="39E4B3CB" w:rsidR="00E60960" w:rsidRPr="009267B9" w:rsidRDefault="00E60960" w:rsidP="003A5ADD">
      <w:pPr>
        <w:pStyle w:val="defn"/>
        <w:rPr>
          <w:rFonts w:ascii="Times New Roman" w:hAnsi="Times New Roman"/>
          <w:szCs w:val="22"/>
        </w:rPr>
      </w:pPr>
      <w:r w:rsidRPr="009267B9">
        <w:rPr>
          <w:rFonts w:ascii="Times New Roman" w:hAnsi="Times New Roman"/>
          <w:szCs w:val="22"/>
        </w:rPr>
        <w:t>“taxable property” means an interest in</w:t>
      </w:r>
      <w:r w:rsidR="004130D9">
        <w:rPr>
          <w:rFonts w:ascii="Times New Roman" w:hAnsi="Times New Roman"/>
          <w:szCs w:val="22"/>
        </w:rPr>
        <w:t xml:space="preserve"> </w:t>
      </w:r>
      <w:r w:rsidR="00186320">
        <w:rPr>
          <w:rFonts w:ascii="Times New Roman" w:hAnsi="Times New Roman"/>
          <w:szCs w:val="22"/>
        </w:rPr>
        <w:t>reserve lands</w:t>
      </w:r>
      <w:r w:rsidRPr="009267B9">
        <w:rPr>
          <w:rFonts w:ascii="Times New Roman" w:hAnsi="Times New Roman"/>
          <w:szCs w:val="22"/>
        </w:rPr>
        <w:t xml:space="preserve"> that is subject to taxation under this Law;</w:t>
      </w:r>
    </w:p>
    <w:p w14:paraId="5DFDAECC" w14:textId="77777777" w:rsidR="00E60960" w:rsidRPr="009267B9" w:rsidRDefault="00E60960" w:rsidP="003A5ADD">
      <w:pPr>
        <w:pStyle w:val="defn"/>
        <w:rPr>
          <w:rFonts w:ascii="Times New Roman" w:hAnsi="Times New Roman"/>
          <w:szCs w:val="22"/>
        </w:rPr>
      </w:pPr>
      <w:r w:rsidRPr="009267B9">
        <w:rPr>
          <w:rFonts w:ascii="Times New Roman" w:hAnsi="Times New Roman"/>
          <w:szCs w:val="22"/>
        </w:rPr>
        <w:t>“taxation year” means the calendar year to which an assessment roll applies for the purposes of taxation;</w:t>
      </w:r>
    </w:p>
    <w:p w14:paraId="6827A58B" w14:textId="77777777" w:rsidR="00E60960" w:rsidRPr="009267B9" w:rsidRDefault="00E60960" w:rsidP="00542B1F">
      <w:pPr>
        <w:pStyle w:val="defn"/>
        <w:rPr>
          <w:rFonts w:ascii="Times New Roman" w:hAnsi="Times New Roman"/>
          <w:szCs w:val="22"/>
        </w:rPr>
      </w:pPr>
      <w:r w:rsidRPr="009267B9">
        <w:rPr>
          <w:rFonts w:ascii="Times New Roman" w:hAnsi="Times New Roman"/>
          <w:szCs w:val="22"/>
        </w:rPr>
        <w:t xml:space="preserve">“taxes” include </w:t>
      </w:r>
    </w:p>
    <w:p w14:paraId="5406B2BE" w14:textId="77777777" w:rsidR="00E60960" w:rsidRPr="009267B9" w:rsidRDefault="00E60960" w:rsidP="00305FC1">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all taxes imposed, levied, assessed or assessable under this Law, and all </w:t>
      </w:r>
      <w:r w:rsidR="00873B50" w:rsidRPr="009267B9">
        <w:rPr>
          <w:rFonts w:ascii="Times New Roman" w:hAnsi="Times New Roman"/>
          <w:szCs w:val="22"/>
        </w:rPr>
        <w:t xml:space="preserve">penalties, </w:t>
      </w:r>
      <w:r w:rsidRPr="009267B9">
        <w:rPr>
          <w:rFonts w:ascii="Times New Roman" w:hAnsi="Times New Roman"/>
          <w:szCs w:val="22"/>
        </w:rPr>
        <w:t>interest and costs added to taxes under this Law, and</w:t>
      </w:r>
    </w:p>
    <w:p w14:paraId="2003F66C" w14:textId="77777777" w:rsidR="00E60960" w:rsidRPr="009267B9" w:rsidRDefault="00E60960" w:rsidP="00305FC1">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for the purposes of collection and enforcement, all taxes imposed, levied, assessed or assessable under any other local revenue law of the First Nation, and all </w:t>
      </w:r>
      <w:r w:rsidR="00873B50" w:rsidRPr="009267B9">
        <w:rPr>
          <w:rFonts w:ascii="Times New Roman" w:hAnsi="Times New Roman"/>
          <w:szCs w:val="22"/>
        </w:rPr>
        <w:t xml:space="preserve">penalties, </w:t>
      </w:r>
      <w:r w:rsidRPr="009267B9">
        <w:rPr>
          <w:rFonts w:ascii="Times New Roman" w:hAnsi="Times New Roman"/>
          <w:szCs w:val="22"/>
        </w:rPr>
        <w:t>interest and costs added to taxes under such a law; and</w:t>
      </w:r>
    </w:p>
    <w:p w14:paraId="53114714" w14:textId="77777777" w:rsidR="00E60960" w:rsidRPr="009267B9" w:rsidRDefault="00E60960" w:rsidP="00305FC1">
      <w:pPr>
        <w:pStyle w:val="defn"/>
        <w:rPr>
          <w:rFonts w:ascii="Times New Roman" w:hAnsi="Times New Roman"/>
          <w:szCs w:val="22"/>
        </w:rPr>
      </w:pPr>
      <w:r w:rsidRPr="009267B9">
        <w:rPr>
          <w:rFonts w:ascii="Times New Roman" w:hAnsi="Times New Roman"/>
          <w:szCs w:val="22"/>
        </w:rPr>
        <w:t xml:space="preserve">“taxpayer” means a person liable for taxes in respect of taxable property. </w:t>
      </w:r>
    </w:p>
    <w:p w14:paraId="4FB6E83C" w14:textId="5B7180CF" w:rsidR="004130D9" w:rsidRDefault="00E60960" w:rsidP="00E24C82">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w:t>
      </w:r>
      <w:r w:rsidR="004130D9">
        <w:rPr>
          <w:rFonts w:ascii="Times New Roman" w:hAnsi="Times New Roman"/>
        </w:rPr>
        <w:tab/>
      </w:r>
      <w:r w:rsidR="004130D9" w:rsidRPr="004130D9">
        <w:rPr>
          <w:rFonts w:ascii="Times New Roman" w:hAnsi="Times New Roman"/>
        </w:rPr>
        <w:t>For greater certainty, an interest, in relation to reserve lands, includes improvements.</w:t>
      </w:r>
    </w:p>
    <w:p w14:paraId="58E0ACCC" w14:textId="6AED37E6" w:rsidR="00E60960" w:rsidRPr="009267B9" w:rsidRDefault="004130D9" w:rsidP="00E24C82">
      <w:pPr>
        <w:pStyle w:val="Laws-paraindent"/>
        <w:rPr>
          <w:rFonts w:ascii="Times New Roman" w:hAnsi="Times New Roman"/>
        </w:rPr>
      </w:pPr>
      <w:r>
        <w:rPr>
          <w:rFonts w:ascii="Times New Roman" w:hAnsi="Times New Roman"/>
        </w:rPr>
        <w:t>(3)</w:t>
      </w:r>
      <w:r>
        <w:rPr>
          <w:rFonts w:ascii="Times New Roman" w:hAnsi="Times New Roman"/>
        </w:rPr>
        <w:tab/>
      </w:r>
      <w:r w:rsidR="00E60960" w:rsidRPr="009267B9">
        <w:rPr>
          <w:rFonts w:ascii="Times New Roman" w:hAnsi="Times New Roman"/>
        </w:rPr>
        <w:t>In this Law, references to a Part (e.g. Part I), section (e.g. section 1), subsec</w:t>
      </w:r>
      <w:r w:rsidR="00E24C82" w:rsidRPr="009267B9">
        <w:rPr>
          <w:rFonts w:ascii="Times New Roman" w:hAnsi="Times New Roman"/>
        </w:rPr>
        <w:t>tion (e.g. subsection </w:t>
      </w:r>
      <w:r w:rsidR="00E60960" w:rsidRPr="009267B9">
        <w:rPr>
          <w:rFonts w:ascii="Times New Roman" w:hAnsi="Times New Roman"/>
        </w:rPr>
        <w:t>2(1)), paragraph (e.g. paragraph 3(4)(a)), subparagraph (e.g. subparagraph 8(1)(h)(</w:t>
      </w:r>
      <w:proofErr w:type="spellStart"/>
      <w:r w:rsidR="00E60960" w:rsidRPr="009267B9">
        <w:rPr>
          <w:rFonts w:ascii="Times New Roman" w:hAnsi="Times New Roman"/>
        </w:rPr>
        <w:t>i</w:t>
      </w:r>
      <w:proofErr w:type="spellEnd"/>
      <w:r w:rsidR="00E60960" w:rsidRPr="009267B9">
        <w:rPr>
          <w:rFonts w:ascii="Times New Roman" w:hAnsi="Times New Roman"/>
        </w:rPr>
        <w:t xml:space="preserve">)) or </w:t>
      </w:r>
      <w:r w:rsidR="001279DB" w:rsidRPr="009267B9">
        <w:rPr>
          <w:rFonts w:ascii="Times New Roman" w:hAnsi="Times New Roman"/>
        </w:rPr>
        <w:t>Schedule </w:t>
      </w:r>
      <w:r w:rsidR="00E60960" w:rsidRPr="009267B9">
        <w:rPr>
          <w:rFonts w:ascii="Times New Roman" w:hAnsi="Times New Roman"/>
        </w:rPr>
        <w:t xml:space="preserve">(e.g. </w:t>
      </w:r>
      <w:r w:rsidR="001279DB" w:rsidRPr="009267B9">
        <w:rPr>
          <w:rFonts w:ascii="Times New Roman" w:hAnsi="Times New Roman"/>
        </w:rPr>
        <w:t>Schedule </w:t>
      </w:r>
      <w:r w:rsidR="00E60960" w:rsidRPr="009267B9">
        <w:rPr>
          <w:rFonts w:ascii="Times New Roman" w:hAnsi="Times New Roman"/>
        </w:rPr>
        <w:t xml:space="preserve">I) is a reference to the specified Part, section, subsection, paragraph, subparagraph or </w:t>
      </w:r>
      <w:r w:rsidR="001279DB" w:rsidRPr="009267B9">
        <w:rPr>
          <w:rFonts w:ascii="Times New Roman" w:hAnsi="Times New Roman"/>
        </w:rPr>
        <w:t>Schedule </w:t>
      </w:r>
      <w:r w:rsidR="00E60960" w:rsidRPr="009267B9">
        <w:rPr>
          <w:rFonts w:ascii="Times New Roman" w:hAnsi="Times New Roman"/>
        </w:rPr>
        <w:t>of this Law, except where otherwise stated.</w:t>
      </w:r>
    </w:p>
    <w:p w14:paraId="3E51E27B" w14:textId="77777777" w:rsidR="00E60960" w:rsidRPr="009267B9" w:rsidRDefault="00E60960" w:rsidP="00E24C82">
      <w:pPr>
        <w:pStyle w:val="h1"/>
        <w:rPr>
          <w:rFonts w:ascii="Times New Roman" w:hAnsi="Times New Roman"/>
        </w:rPr>
      </w:pPr>
      <w:r w:rsidRPr="009267B9">
        <w:rPr>
          <w:rFonts w:ascii="Times New Roman" w:hAnsi="Times New Roman"/>
        </w:rPr>
        <w:t>PART III</w:t>
      </w:r>
    </w:p>
    <w:p w14:paraId="666A5063" w14:textId="77777777" w:rsidR="00E60960" w:rsidRPr="009267B9" w:rsidRDefault="00E60960" w:rsidP="00E24C82">
      <w:pPr>
        <w:pStyle w:val="h2"/>
        <w:rPr>
          <w:rFonts w:ascii="Times New Roman" w:hAnsi="Times New Roman"/>
          <w:szCs w:val="22"/>
        </w:rPr>
      </w:pPr>
      <w:r w:rsidRPr="009267B9">
        <w:rPr>
          <w:rFonts w:ascii="Times New Roman" w:hAnsi="Times New Roman"/>
          <w:szCs w:val="22"/>
        </w:rPr>
        <w:t>ADMINISTRATION</w:t>
      </w:r>
    </w:p>
    <w:p w14:paraId="179ADFA7" w14:textId="77777777" w:rsidR="00E60960" w:rsidRPr="009267B9" w:rsidRDefault="00E60960" w:rsidP="00E24C82">
      <w:pPr>
        <w:pStyle w:val="H3"/>
        <w:rPr>
          <w:rFonts w:ascii="Times New Roman" w:hAnsi="Times New Roman"/>
          <w:szCs w:val="22"/>
        </w:rPr>
      </w:pPr>
      <w:r w:rsidRPr="009267B9">
        <w:rPr>
          <w:rFonts w:ascii="Times New Roman" w:hAnsi="Times New Roman"/>
          <w:szCs w:val="22"/>
        </w:rPr>
        <w:t>Tax Administrator</w:t>
      </w:r>
    </w:p>
    <w:p w14:paraId="2B82BC8C" w14:textId="77777777" w:rsidR="00E60960" w:rsidRPr="009267B9" w:rsidRDefault="00E60960" w:rsidP="00E24C82">
      <w:pPr>
        <w:pStyle w:val="Laws-paraindent"/>
        <w:rPr>
          <w:rFonts w:ascii="Times New Roman" w:hAnsi="Times New Roman"/>
        </w:rPr>
      </w:pPr>
      <w:r w:rsidRPr="009267B9">
        <w:rPr>
          <w:rFonts w:ascii="Times New Roman" w:hAnsi="Times New Roman"/>
          <w:b/>
        </w:rPr>
        <w:t>3.</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Council must, by resolution, appoint a tax administrator to administer this Law on the terms and conditions set out in the resolution. </w:t>
      </w:r>
    </w:p>
    <w:p w14:paraId="51880726" w14:textId="77777777" w:rsidR="00E60960" w:rsidRPr="009267B9" w:rsidRDefault="00E60960" w:rsidP="00E24C82">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tax administrator must fulfill the responsibilities given to the tax administrator under this Law and the Assessment Law.</w:t>
      </w:r>
    </w:p>
    <w:p w14:paraId="6A8710CC" w14:textId="77777777" w:rsidR="00E60960" w:rsidRPr="009267B9" w:rsidRDefault="00E60960" w:rsidP="00E24C82">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tax administrator may, with the consent of [</w:t>
      </w:r>
      <w:r w:rsidRPr="009267B9">
        <w:rPr>
          <w:rFonts w:ascii="Times New Roman" w:hAnsi="Times New Roman"/>
          <w:b/>
        </w:rPr>
        <w:t>insert title</w:t>
      </w:r>
      <w:r w:rsidRPr="009267B9">
        <w:rPr>
          <w:rFonts w:ascii="Times New Roman" w:hAnsi="Times New Roman"/>
        </w:rPr>
        <w:t>], assign the performance of any duties of the tax administrator to any officer, employee, contractor or agent of the First Nation.</w:t>
      </w:r>
    </w:p>
    <w:p w14:paraId="5A9C53B3" w14:textId="77777777" w:rsidR="00E60960" w:rsidRPr="009267B9" w:rsidRDefault="00E60960" w:rsidP="00E24C82">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The tax administrator’s</w:t>
      </w:r>
      <w:r w:rsidRPr="009267B9">
        <w:rPr>
          <w:rFonts w:ascii="Times New Roman" w:hAnsi="Times New Roman"/>
          <w:b/>
        </w:rPr>
        <w:t xml:space="preserve"> </w:t>
      </w:r>
      <w:r w:rsidRPr="009267B9">
        <w:rPr>
          <w:rFonts w:ascii="Times New Roman" w:hAnsi="Times New Roman"/>
        </w:rPr>
        <w:t>responsibilities</w:t>
      </w:r>
      <w:r w:rsidRPr="009267B9">
        <w:rPr>
          <w:rFonts w:ascii="Times New Roman" w:hAnsi="Times New Roman"/>
          <w:b/>
        </w:rPr>
        <w:t xml:space="preserve"> </w:t>
      </w:r>
      <w:r w:rsidRPr="009267B9">
        <w:rPr>
          <w:rFonts w:ascii="Times New Roman" w:hAnsi="Times New Roman"/>
        </w:rPr>
        <w:t>include</w:t>
      </w:r>
    </w:p>
    <w:p w14:paraId="3A43E1F4" w14:textId="77777777" w:rsidR="00E60960" w:rsidRPr="009267B9" w:rsidRDefault="00E60960" w:rsidP="00E24C82">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the</w:t>
      </w:r>
      <w:r w:rsidRPr="009267B9">
        <w:rPr>
          <w:rFonts w:ascii="Times New Roman" w:hAnsi="Times New Roman"/>
          <w:b/>
          <w:bCs/>
          <w:szCs w:val="22"/>
        </w:rPr>
        <w:t xml:space="preserve"> </w:t>
      </w:r>
      <w:r w:rsidRPr="009267B9">
        <w:rPr>
          <w:rFonts w:ascii="Times New Roman" w:hAnsi="Times New Roman"/>
          <w:szCs w:val="22"/>
        </w:rPr>
        <w:t>collection of taxes and the enforcement of payment under this Law; and</w:t>
      </w:r>
    </w:p>
    <w:p w14:paraId="59402501" w14:textId="77777777" w:rsidR="00E60960" w:rsidRPr="009267B9" w:rsidRDefault="00E60960" w:rsidP="00E24C82">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the </w:t>
      </w:r>
      <w:proofErr w:type="gramStart"/>
      <w:r w:rsidRPr="009267B9">
        <w:rPr>
          <w:rFonts w:ascii="Times New Roman" w:hAnsi="Times New Roman"/>
          <w:szCs w:val="22"/>
        </w:rPr>
        <w:t>day to day</w:t>
      </w:r>
      <w:proofErr w:type="gramEnd"/>
      <w:r w:rsidRPr="009267B9">
        <w:rPr>
          <w:rFonts w:ascii="Times New Roman" w:hAnsi="Times New Roman"/>
          <w:szCs w:val="22"/>
        </w:rPr>
        <w:t xml:space="preserve"> management of the First Nation’s local revenue account.</w:t>
      </w:r>
    </w:p>
    <w:p w14:paraId="14D0C250" w14:textId="77777777" w:rsidR="00E60960" w:rsidRPr="009267B9" w:rsidRDefault="00E60960" w:rsidP="00E24C82">
      <w:pPr>
        <w:pStyle w:val="h1"/>
        <w:rPr>
          <w:rFonts w:ascii="Times New Roman" w:hAnsi="Times New Roman"/>
        </w:rPr>
      </w:pPr>
      <w:r w:rsidRPr="009267B9">
        <w:rPr>
          <w:rFonts w:ascii="Times New Roman" w:hAnsi="Times New Roman"/>
        </w:rPr>
        <w:t>PART IV</w:t>
      </w:r>
    </w:p>
    <w:p w14:paraId="27BB4404" w14:textId="77777777" w:rsidR="00E60960" w:rsidRPr="009267B9" w:rsidRDefault="00E60960" w:rsidP="00E24C82">
      <w:pPr>
        <w:pStyle w:val="h2"/>
        <w:rPr>
          <w:rFonts w:ascii="Times New Roman" w:hAnsi="Times New Roman"/>
          <w:szCs w:val="22"/>
        </w:rPr>
      </w:pPr>
      <w:r w:rsidRPr="009267B9">
        <w:rPr>
          <w:rFonts w:ascii="Times New Roman" w:hAnsi="Times New Roman"/>
          <w:szCs w:val="22"/>
        </w:rPr>
        <w:t>LIABILITY FOR TAXATION</w:t>
      </w:r>
    </w:p>
    <w:p w14:paraId="562D15D5" w14:textId="77777777" w:rsidR="00E60960" w:rsidRPr="009267B9" w:rsidRDefault="00E60960" w:rsidP="00E24C82">
      <w:pPr>
        <w:pStyle w:val="H3"/>
        <w:rPr>
          <w:rFonts w:ascii="Times New Roman" w:hAnsi="Times New Roman"/>
          <w:szCs w:val="22"/>
        </w:rPr>
      </w:pPr>
      <w:r w:rsidRPr="009267B9">
        <w:rPr>
          <w:rFonts w:ascii="Times New Roman" w:hAnsi="Times New Roman"/>
          <w:szCs w:val="22"/>
        </w:rPr>
        <w:t>Application of Law</w:t>
      </w:r>
    </w:p>
    <w:p w14:paraId="1AAB780E" w14:textId="3D1F0734" w:rsidR="00E60960" w:rsidRPr="009267B9" w:rsidRDefault="00727A4D" w:rsidP="00E24C82">
      <w:pPr>
        <w:pStyle w:val="Laws-paraindent"/>
        <w:rPr>
          <w:rFonts w:ascii="Times New Roman" w:hAnsi="Times New Roman"/>
        </w:rPr>
      </w:pPr>
      <w:r w:rsidRPr="009267B9">
        <w:rPr>
          <w:rFonts w:ascii="Times New Roman" w:hAnsi="Times New Roman"/>
          <w:b/>
        </w:rPr>
        <w:t>4</w:t>
      </w:r>
      <w:r w:rsidR="008A0820" w:rsidRPr="009267B9">
        <w:rPr>
          <w:rFonts w:ascii="Times New Roman" w:hAnsi="Times New Roman"/>
          <w:b/>
        </w:rPr>
        <w:t>.  </w:t>
      </w:r>
      <w:r w:rsidR="00E60960" w:rsidRPr="009267B9">
        <w:rPr>
          <w:rFonts w:ascii="Times New Roman" w:hAnsi="Times New Roman"/>
        </w:rPr>
        <w:t xml:space="preserve">This Law applies to all interests in </w:t>
      </w:r>
      <w:r w:rsidR="00186320">
        <w:rPr>
          <w:rFonts w:ascii="Times New Roman" w:hAnsi="Times New Roman"/>
        </w:rPr>
        <w:t>reserve lands</w:t>
      </w:r>
      <w:r w:rsidR="00E60960" w:rsidRPr="009267B9">
        <w:rPr>
          <w:rFonts w:ascii="Times New Roman" w:hAnsi="Times New Roman"/>
        </w:rPr>
        <w:t>.</w:t>
      </w:r>
    </w:p>
    <w:p w14:paraId="3F29653D" w14:textId="77777777" w:rsidR="00E60960" w:rsidRPr="009267B9" w:rsidRDefault="00E60960" w:rsidP="00E24C82">
      <w:pPr>
        <w:pStyle w:val="H3"/>
        <w:rPr>
          <w:rFonts w:ascii="Times New Roman" w:hAnsi="Times New Roman"/>
          <w:szCs w:val="22"/>
        </w:rPr>
      </w:pPr>
      <w:r w:rsidRPr="009267B9">
        <w:rPr>
          <w:rFonts w:ascii="Times New Roman" w:hAnsi="Times New Roman"/>
          <w:szCs w:val="22"/>
        </w:rPr>
        <w:lastRenderedPageBreak/>
        <w:t xml:space="preserve">Tax Liability </w:t>
      </w:r>
    </w:p>
    <w:p w14:paraId="321D98D2" w14:textId="1F34B9DE" w:rsidR="00E60960" w:rsidRPr="009267B9" w:rsidRDefault="00727A4D" w:rsidP="00E24C82">
      <w:pPr>
        <w:pStyle w:val="Laws-paraindent"/>
        <w:rPr>
          <w:rFonts w:ascii="Times New Roman" w:hAnsi="Times New Roman"/>
        </w:rPr>
      </w:pPr>
      <w:r w:rsidRPr="009267B9">
        <w:rPr>
          <w:rFonts w:ascii="Times New Roman" w:hAnsi="Times New Roman"/>
          <w:b/>
        </w:rPr>
        <w:t>5</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 xml:space="preserve">Except as provided in Part V, all interests in </w:t>
      </w:r>
      <w:r w:rsidR="00186320">
        <w:rPr>
          <w:rFonts w:ascii="Times New Roman" w:hAnsi="Times New Roman"/>
        </w:rPr>
        <w:t>reserve lands</w:t>
      </w:r>
      <w:r w:rsidR="00E60960" w:rsidRPr="009267B9">
        <w:rPr>
          <w:rFonts w:ascii="Times New Roman" w:hAnsi="Times New Roman"/>
        </w:rPr>
        <w:t xml:space="preserve"> are subject to taxation under this Law.</w:t>
      </w:r>
    </w:p>
    <w:p w14:paraId="347C8AF4" w14:textId="77777777" w:rsidR="00E60960" w:rsidRPr="009267B9" w:rsidRDefault="00E60960" w:rsidP="00E24C82">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Taxes levied under this Law are a debt owed to the First Nation, recoverable by the First Nation in any manner provided for in this Law or in a court of competent jurisdiction. </w:t>
      </w:r>
    </w:p>
    <w:p w14:paraId="6E3CEA94" w14:textId="74C0E006" w:rsidR="0002593C" w:rsidRPr="009267B9" w:rsidRDefault="000F2B83" w:rsidP="00E24C82">
      <w:pPr>
        <w:pStyle w:val="Laws-paraindent"/>
        <w:rPr>
          <w:rFonts w:ascii="Times New Roman" w:hAnsi="Times New Roman"/>
        </w:rPr>
      </w:pPr>
      <w:r w:rsidRPr="009267B9">
        <w:rPr>
          <w:rFonts w:ascii="Times New Roman" w:hAnsi="Times New Roman"/>
        </w:rPr>
        <w:t xml:space="preserve"> (3)</w:t>
      </w:r>
      <w:r w:rsidR="008A0820" w:rsidRPr="009267B9">
        <w:rPr>
          <w:rFonts w:ascii="Times New Roman" w:hAnsi="Times New Roman"/>
        </w:rPr>
        <w:t>  </w:t>
      </w:r>
      <w:r w:rsidR="0002593C" w:rsidRPr="009267B9">
        <w:rPr>
          <w:rFonts w:ascii="Times New Roman" w:hAnsi="Times New Roman"/>
        </w:rPr>
        <w:t xml:space="preserve">Taxes are due and payable under this Law notwithstanding any proceeding initiated or remedy sought by a taxpayer respecting </w:t>
      </w:r>
      <w:r w:rsidR="00386936">
        <w:rPr>
          <w:rFonts w:ascii="Times New Roman" w:hAnsi="Times New Roman"/>
        </w:rPr>
        <w:t>the taxpayer’s</w:t>
      </w:r>
      <w:r w:rsidR="0002593C" w:rsidRPr="009267B9">
        <w:rPr>
          <w:rFonts w:ascii="Times New Roman" w:hAnsi="Times New Roman"/>
        </w:rPr>
        <w:t xml:space="preserve"> liability to taxation under this Law.  </w:t>
      </w:r>
    </w:p>
    <w:p w14:paraId="3200287A" w14:textId="4A2A404E" w:rsidR="0002593C" w:rsidRPr="009267B9" w:rsidRDefault="000F2B83" w:rsidP="00E24C82">
      <w:pPr>
        <w:pStyle w:val="Laws-paraindent"/>
        <w:rPr>
          <w:rFonts w:ascii="Times New Roman" w:hAnsi="Times New Roman"/>
        </w:rPr>
      </w:pPr>
      <w:r w:rsidRPr="009267B9">
        <w:rPr>
          <w:rFonts w:ascii="Times New Roman" w:hAnsi="Times New Roman"/>
        </w:rPr>
        <w:t xml:space="preserve"> (4)</w:t>
      </w:r>
      <w:r w:rsidR="008A0820" w:rsidRPr="009267B9">
        <w:rPr>
          <w:rFonts w:ascii="Times New Roman" w:hAnsi="Times New Roman"/>
        </w:rPr>
        <w:t>  </w:t>
      </w:r>
      <w:r w:rsidR="004130D9" w:rsidRPr="00AD13D0">
        <w:rPr>
          <w:rFonts w:ascii="Times New Roman" w:hAnsi="Times New Roman"/>
        </w:rPr>
        <w:t>Any person who</w:t>
      </w:r>
      <w:r w:rsidR="004130D9">
        <w:rPr>
          <w:rFonts w:ascii="Times New Roman" w:hAnsi="Times New Roman"/>
        </w:rPr>
        <w:t xml:space="preserve"> is a holder of </w:t>
      </w:r>
      <w:r w:rsidR="004130D9" w:rsidRPr="00AD13D0">
        <w:rPr>
          <w:rFonts w:ascii="Times New Roman" w:hAnsi="Times New Roman"/>
        </w:rPr>
        <w:t xml:space="preserve"> taxable property </w:t>
      </w:r>
      <w:r w:rsidR="004130D9">
        <w:rPr>
          <w:rFonts w:ascii="Times New Roman" w:hAnsi="Times New Roman"/>
        </w:rPr>
        <w:t xml:space="preserve">in any taxation year </w:t>
      </w:r>
      <w:r w:rsidR="004130D9" w:rsidRPr="00AD13D0">
        <w:rPr>
          <w:rFonts w:ascii="Times New Roman" w:hAnsi="Times New Roman"/>
        </w:rPr>
        <w:t xml:space="preserve">is liable to the First Nation for all taxes imposed on that taxable property under this Law during the taxation year and for all unpaid taxes imposed in a previous taxation year, including, for </w:t>
      </w:r>
      <w:r w:rsidR="004130D9">
        <w:rPr>
          <w:rFonts w:ascii="Times New Roman" w:hAnsi="Times New Roman"/>
        </w:rPr>
        <w:t>greater certainty</w:t>
      </w:r>
      <w:r w:rsidR="004130D9" w:rsidRPr="00AD13D0">
        <w:rPr>
          <w:rFonts w:ascii="Times New Roman" w:hAnsi="Times New Roman"/>
        </w:rPr>
        <w:t>, interest, penalties and costs as provided in this Law.</w:t>
      </w:r>
    </w:p>
    <w:p w14:paraId="4B1D9BC6" w14:textId="77777777" w:rsidR="00E60960" w:rsidRPr="009267B9" w:rsidRDefault="00E60960" w:rsidP="00EE33B6">
      <w:pPr>
        <w:pStyle w:val="H3"/>
        <w:rPr>
          <w:rFonts w:ascii="Times New Roman" w:hAnsi="Times New Roman"/>
          <w:szCs w:val="22"/>
        </w:rPr>
      </w:pPr>
      <w:r w:rsidRPr="009267B9">
        <w:rPr>
          <w:rFonts w:ascii="Times New Roman" w:hAnsi="Times New Roman"/>
          <w:szCs w:val="22"/>
        </w:rPr>
        <w:t>Tax Refunds</w:t>
      </w:r>
    </w:p>
    <w:p w14:paraId="49EDD166" w14:textId="0B13DF6E" w:rsidR="00E60960" w:rsidRPr="009267B9" w:rsidRDefault="00727A4D" w:rsidP="00EE33B6">
      <w:pPr>
        <w:pStyle w:val="Laws-paraindent"/>
        <w:rPr>
          <w:rFonts w:ascii="Times New Roman" w:hAnsi="Times New Roman"/>
        </w:rPr>
      </w:pPr>
      <w:r w:rsidRPr="009267B9">
        <w:rPr>
          <w:rFonts w:ascii="Times New Roman" w:hAnsi="Times New Roman"/>
          <w:b/>
        </w:rPr>
        <w:t>6</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Where a person is taxed in excess of the proper amount in a taxation year, the tax administrator must refund to that person any excess taxes paid by that person.</w:t>
      </w:r>
    </w:p>
    <w:p w14:paraId="4387010F" w14:textId="77777777" w:rsidR="00E60960" w:rsidRPr="009267B9" w:rsidRDefault="00E60960" w:rsidP="00EE33B6">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Where a person is entitled to a refund of taxes, Council may direct the tax administrator to refund the amount in whole or in part by applying it as a credit on account of taxes or other unpaid amounts that are due or accruing due to the First Nation</w:t>
      </w:r>
      <w:r w:rsidRPr="009267B9">
        <w:rPr>
          <w:rFonts w:ascii="Times New Roman" w:hAnsi="Times New Roman"/>
          <w:b/>
        </w:rPr>
        <w:t xml:space="preserve"> </w:t>
      </w:r>
      <w:r w:rsidRPr="009267B9">
        <w:rPr>
          <w:rFonts w:ascii="Times New Roman" w:hAnsi="Times New Roman"/>
        </w:rPr>
        <w:t>in respect of taxable property held by that person.</w:t>
      </w:r>
    </w:p>
    <w:p w14:paraId="2D406F79" w14:textId="77777777" w:rsidR="00E60960" w:rsidRPr="009267B9" w:rsidRDefault="00E60960" w:rsidP="00EE33B6">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Where a person is entitled to be refunded </w:t>
      </w:r>
      <w:proofErr w:type="gramStart"/>
      <w:r w:rsidRPr="009267B9">
        <w:rPr>
          <w:rFonts w:ascii="Times New Roman" w:hAnsi="Times New Roman"/>
        </w:rPr>
        <w:t>an</w:t>
      </w:r>
      <w:proofErr w:type="gramEnd"/>
      <w:r w:rsidRPr="009267B9">
        <w:rPr>
          <w:rFonts w:ascii="Times New Roman" w:hAnsi="Times New Roman"/>
        </w:rPr>
        <w:t xml:space="preserve"> amount of taxes paid under this Law, the tax administrator must pay the person interest as follows:</w:t>
      </w:r>
    </w:p>
    <w:p w14:paraId="1C013253" w14:textId="77777777" w:rsidR="00E60960" w:rsidRPr="009267B9" w:rsidRDefault="00E60960" w:rsidP="00EE33B6">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interest accrues from the date that the taxes were originally paid to the First Nation; </w:t>
      </w:r>
    </w:p>
    <w:p w14:paraId="74F46AEC" w14:textId="348C982C" w:rsidR="00E60960" w:rsidRPr="009267B9" w:rsidRDefault="00E60960" w:rsidP="00EE33B6">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the interest rate during each successive three (3) month period beginn</w:t>
      </w:r>
      <w:r w:rsidR="00EE33B6" w:rsidRPr="009267B9">
        <w:rPr>
          <w:rFonts w:ascii="Times New Roman" w:hAnsi="Times New Roman"/>
          <w:szCs w:val="22"/>
        </w:rPr>
        <w:t>ing on January 1, April 1, July </w:t>
      </w:r>
      <w:r w:rsidRPr="009267B9">
        <w:rPr>
          <w:rFonts w:ascii="Times New Roman" w:hAnsi="Times New Roman"/>
          <w:szCs w:val="22"/>
        </w:rPr>
        <w:t xml:space="preserve">1 and October 1 in every year, is two percent (2%) below the prime lending rate of the principal banker to the First Nation on the </w:t>
      </w:r>
      <w:r w:rsidR="000D27DD">
        <w:rPr>
          <w:rFonts w:ascii="Times New Roman" w:hAnsi="Times New Roman"/>
          <w:szCs w:val="22"/>
        </w:rPr>
        <w:t>fifteen</w:t>
      </w:r>
      <w:r w:rsidR="000D27DD" w:rsidRPr="009267B9">
        <w:rPr>
          <w:rFonts w:ascii="Times New Roman" w:hAnsi="Times New Roman"/>
          <w:szCs w:val="22"/>
        </w:rPr>
        <w:t xml:space="preserve">th </w:t>
      </w:r>
      <w:r w:rsidR="00D51A5A">
        <w:rPr>
          <w:rFonts w:ascii="Times New Roman" w:hAnsi="Times New Roman"/>
          <w:szCs w:val="22"/>
        </w:rPr>
        <w:t xml:space="preserve">(15th) </w:t>
      </w:r>
      <w:r w:rsidRPr="009267B9">
        <w:rPr>
          <w:rFonts w:ascii="Times New Roman" w:hAnsi="Times New Roman"/>
          <w:szCs w:val="22"/>
        </w:rPr>
        <w:t>day of the month immediately preceding that three (3) month period;</w:t>
      </w:r>
    </w:p>
    <w:p w14:paraId="5FB6D898" w14:textId="77777777" w:rsidR="00E60960" w:rsidRPr="009267B9" w:rsidRDefault="00E60960" w:rsidP="00EE33B6">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interest will not be compounded; and</w:t>
      </w:r>
    </w:p>
    <w:p w14:paraId="04A0189D" w14:textId="77777777" w:rsidR="00E60960" w:rsidRPr="009267B9" w:rsidRDefault="00E60960" w:rsidP="00EE33B6">
      <w:pPr>
        <w:pStyle w:val="Laws-subsectiona"/>
        <w:rPr>
          <w:rFonts w:ascii="Times New Roman" w:hAnsi="Times New Roman"/>
          <w:szCs w:val="22"/>
        </w:rPr>
      </w:pPr>
      <w:r w:rsidRPr="009267B9">
        <w:rPr>
          <w:rFonts w:ascii="Times New Roman" w:hAnsi="Times New Roman"/>
          <w:szCs w:val="22"/>
        </w:rPr>
        <w:t>(d</w:t>
      </w:r>
      <w:r w:rsidR="008A0820" w:rsidRPr="009267B9">
        <w:rPr>
          <w:rFonts w:ascii="Times New Roman" w:hAnsi="Times New Roman"/>
          <w:szCs w:val="22"/>
        </w:rPr>
        <w:t>)  </w:t>
      </w:r>
      <w:r w:rsidRPr="009267B9">
        <w:rPr>
          <w:rFonts w:ascii="Times New Roman" w:hAnsi="Times New Roman"/>
          <w:szCs w:val="22"/>
        </w:rPr>
        <w:t xml:space="preserve">interest stops running on the day payment of the money owed is delivered or mailed to the person to whom it is </w:t>
      </w:r>
      <w:proofErr w:type="gramStart"/>
      <w:r w:rsidRPr="009267B9">
        <w:rPr>
          <w:rFonts w:ascii="Times New Roman" w:hAnsi="Times New Roman"/>
          <w:szCs w:val="22"/>
        </w:rPr>
        <w:t>owed, or</w:t>
      </w:r>
      <w:proofErr w:type="gramEnd"/>
      <w:r w:rsidRPr="009267B9">
        <w:rPr>
          <w:rFonts w:ascii="Times New Roman" w:hAnsi="Times New Roman"/>
          <w:szCs w:val="22"/>
        </w:rPr>
        <w:t xml:space="preserve"> is actually paid.</w:t>
      </w:r>
    </w:p>
    <w:p w14:paraId="0CDCE6E7" w14:textId="77777777" w:rsidR="00E60960" w:rsidRPr="009267B9" w:rsidRDefault="00E60960" w:rsidP="00B01EDC">
      <w:pPr>
        <w:pStyle w:val="h1"/>
        <w:rPr>
          <w:rFonts w:ascii="Times New Roman" w:hAnsi="Times New Roman"/>
        </w:rPr>
      </w:pPr>
      <w:r w:rsidRPr="009267B9">
        <w:rPr>
          <w:rFonts w:ascii="Times New Roman" w:hAnsi="Times New Roman"/>
        </w:rPr>
        <w:t>PART V</w:t>
      </w:r>
    </w:p>
    <w:p w14:paraId="1192D14F" w14:textId="77777777" w:rsidR="00E60960" w:rsidRPr="009267B9" w:rsidRDefault="00E60960" w:rsidP="00B01EDC">
      <w:pPr>
        <w:pStyle w:val="h2"/>
        <w:rPr>
          <w:rFonts w:ascii="Times New Roman" w:hAnsi="Times New Roman"/>
          <w:szCs w:val="22"/>
        </w:rPr>
      </w:pPr>
      <w:r w:rsidRPr="009267B9">
        <w:rPr>
          <w:rFonts w:ascii="Times New Roman" w:hAnsi="Times New Roman"/>
          <w:szCs w:val="22"/>
        </w:rPr>
        <w:t>EXEMPTIONS FROM TAXATION</w:t>
      </w:r>
    </w:p>
    <w:p w14:paraId="48748FAD" w14:textId="77777777" w:rsidR="00E60960" w:rsidRPr="009267B9" w:rsidRDefault="00E60960" w:rsidP="00B01EDC">
      <w:pPr>
        <w:pStyle w:val="H3"/>
        <w:rPr>
          <w:rFonts w:ascii="Times New Roman" w:hAnsi="Times New Roman"/>
          <w:szCs w:val="22"/>
        </w:rPr>
      </w:pPr>
      <w:r w:rsidRPr="009267B9">
        <w:rPr>
          <w:rFonts w:ascii="Times New Roman" w:hAnsi="Times New Roman"/>
          <w:szCs w:val="22"/>
        </w:rPr>
        <w:t>Exemptions</w:t>
      </w:r>
    </w:p>
    <w:p w14:paraId="3AB8C0BB" w14:textId="5E8146F3" w:rsidR="00E60960" w:rsidRPr="009267B9" w:rsidRDefault="00E60960" w:rsidP="00B01EDC">
      <w:pPr>
        <w:pStyle w:val="Laws-paraBOLD"/>
        <w:rPr>
          <w:rFonts w:ascii="Times New Roman" w:hAnsi="Times New Roman"/>
          <w:szCs w:val="22"/>
        </w:rPr>
      </w:pPr>
      <w:r w:rsidRPr="009267B9">
        <w:rPr>
          <w:rFonts w:ascii="Times New Roman" w:hAnsi="Times New Roman"/>
          <w:szCs w:val="22"/>
        </w:rPr>
        <w:t xml:space="preserve">[Note to First Nation: The First Nation should determine what, if any, exemptions it wishes to provide in its </w:t>
      </w:r>
      <w:r w:rsidR="00AD735A">
        <w:rPr>
          <w:rFonts w:ascii="Times New Roman" w:hAnsi="Times New Roman"/>
          <w:szCs w:val="22"/>
        </w:rPr>
        <w:t>L</w:t>
      </w:r>
      <w:r w:rsidRPr="009267B9">
        <w:rPr>
          <w:rFonts w:ascii="Times New Roman" w:hAnsi="Times New Roman"/>
          <w:szCs w:val="22"/>
        </w:rPr>
        <w:t xml:space="preserve">aw. Refer to the Taxation Law Standards for further information and limitations on the types of exemptions that may be included. The following are examples of exemptions a First Nation may wish to consider in its </w:t>
      </w:r>
      <w:r w:rsidR="00AD735A">
        <w:rPr>
          <w:rFonts w:ascii="Times New Roman" w:hAnsi="Times New Roman"/>
          <w:szCs w:val="22"/>
        </w:rPr>
        <w:t>L</w:t>
      </w:r>
      <w:r w:rsidRPr="009267B9">
        <w:rPr>
          <w:rFonts w:ascii="Times New Roman" w:hAnsi="Times New Roman"/>
          <w:szCs w:val="22"/>
        </w:rPr>
        <w:t xml:space="preserve">aw. </w:t>
      </w:r>
      <w:r w:rsidR="0074295E">
        <w:rPr>
          <w:rFonts w:ascii="Times New Roman" w:hAnsi="Times New Roman"/>
          <w:szCs w:val="22"/>
        </w:rPr>
        <w:t xml:space="preserve"> </w:t>
      </w:r>
    </w:p>
    <w:p w14:paraId="5CC69A74" w14:textId="45604A53" w:rsidR="00E60960" w:rsidRPr="009267B9" w:rsidRDefault="00727A4D" w:rsidP="00B01EDC">
      <w:pPr>
        <w:pStyle w:val="Laws-paraindent"/>
        <w:rPr>
          <w:rFonts w:ascii="Times New Roman" w:hAnsi="Times New Roman"/>
          <w:b/>
        </w:rPr>
      </w:pPr>
      <w:r w:rsidRPr="009267B9">
        <w:rPr>
          <w:rFonts w:ascii="Times New Roman" w:hAnsi="Times New Roman"/>
          <w:b/>
        </w:rPr>
        <w:t>7</w:t>
      </w:r>
      <w:r w:rsidR="00E60960" w:rsidRPr="009267B9">
        <w:rPr>
          <w:rFonts w:ascii="Times New Roman" w:hAnsi="Times New Roman"/>
          <w:b/>
        </w:rPr>
        <w:t>.(1</w:t>
      </w:r>
      <w:r w:rsidR="008A0820" w:rsidRPr="009267B9">
        <w:rPr>
          <w:rFonts w:ascii="Times New Roman" w:hAnsi="Times New Roman"/>
          <w:b/>
        </w:rPr>
        <w:t>)  </w:t>
      </w:r>
      <w:r w:rsidR="00E60960" w:rsidRPr="009267B9">
        <w:rPr>
          <w:rFonts w:ascii="Times New Roman" w:hAnsi="Times New Roman"/>
          <w:b/>
        </w:rPr>
        <w:t xml:space="preserve">The following interests in </w:t>
      </w:r>
      <w:r w:rsidR="00186320">
        <w:rPr>
          <w:rFonts w:ascii="Times New Roman" w:hAnsi="Times New Roman"/>
          <w:b/>
        </w:rPr>
        <w:t>reserve lands</w:t>
      </w:r>
      <w:r w:rsidR="00E60960" w:rsidRPr="009267B9">
        <w:rPr>
          <w:rFonts w:ascii="Times New Roman" w:hAnsi="Times New Roman"/>
          <w:b/>
        </w:rPr>
        <w:t xml:space="preserve"> are exempt from taxation under this Law to the extent indicated: </w:t>
      </w:r>
    </w:p>
    <w:p w14:paraId="4A2029C9" w14:textId="265F341A"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(a</w:t>
      </w:r>
      <w:r w:rsidR="008A0820" w:rsidRPr="009267B9">
        <w:rPr>
          <w:rFonts w:ascii="Times New Roman" w:hAnsi="Times New Roman"/>
          <w:b/>
          <w:szCs w:val="22"/>
        </w:rPr>
        <w:t>)  </w:t>
      </w:r>
      <w:r w:rsidRPr="009267B9">
        <w:rPr>
          <w:rFonts w:ascii="Times New Roman" w:hAnsi="Times New Roman"/>
          <w:b/>
          <w:szCs w:val="22"/>
        </w:rPr>
        <w:t>subject to subsection</w:t>
      </w:r>
      <w:r w:rsidR="000F2B83" w:rsidRPr="009267B9">
        <w:rPr>
          <w:rFonts w:ascii="Times New Roman" w:hAnsi="Times New Roman"/>
          <w:b/>
          <w:szCs w:val="22"/>
        </w:rPr>
        <w:t xml:space="preserve">s </w:t>
      </w:r>
      <w:r w:rsidRPr="009267B9">
        <w:rPr>
          <w:rFonts w:ascii="Times New Roman" w:hAnsi="Times New Roman"/>
          <w:b/>
          <w:szCs w:val="22"/>
        </w:rPr>
        <w:t>(2)</w:t>
      </w:r>
      <w:r w:rsidR="000F2B83" w:rsidRPr="009267B9">
        <w:rPr>
          <w:rFonts w:ascii="Times New Roman" w:hAnsi="Times New Roman"/>
          <w:b/>
          <w:szCs w:val="22"/>
        </w:rPr>
        <w:t xml:space="preserve"> and (3), an</w:t>
      </w:r>
      <w:r w:rsidRPr="009267B9">
        <w:rPr>
          <w:rFonts w:ascii="Times New Roman" w:hAnsi="Times New Roman"/>
          <w:b/>
          <w:szCs w:val="22"/>
        </w:rPr>
        <w:t xml:space="preserve"> interest held or occupied by</w:t>
      </w:r>
      <w:r w:rsidR="000F2B83" w:rsidRPr="009267B9">
        <w:rPr>
          <w:rFonts w:ascii="Times New Roman" w:hAnsi="Times New Roman"/>
          <w:b/>
          <w:szCs w:val="22"/>
        </w:rPr>
        <w:t xml:space="preserve"> the First Nation, a First Nation </w:t>
      </w:r>
      <w:r w:rsidR="00FB302C">
        <w:rPr>
          <w:rFonts w:ascii="Times New Roman" w:hAnsi="Times New Roman"/>
          <w:b/>
          <w:szCs w:val="22"/>
        </w:rPr>
        <w:t>Entity</w:t>
      </w:r>
      <w:r w:rsidR="000F2B83" w:rsidRPr="009267B9">
        <w:rPr>
          <w:rFonts w:ascii="Times New Roman" w:hAnsi="Times New Roman"/>
          <w:b/>
          <w:szCs w:val="22"/>
        </w:rPr>
        <w:t xml:space="preserve"> or</w:t>
      </w:r>
      <w:r w:rsidRPr="009267B9">
        <w:rPr>
          <w:rFonts w:ascii="Times New Roman" w:hAnsi="Times New Roman"/>
          <w:b/>
          <w:szCs w:val="22"/>
        </w:rPr>
        <w:t xml:space="preserve"> a member of the First Nation; </w:t>
      </w:r>
    </w:p>
    <w:p w14:paraId="4EEFCF19" w14:textId="363EC72E"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(b</w:t>
      </w:r>
      <w:r w:rsidR="008A0820" w:rsidRPr="009267B9">
        <w:rPr>
          <w:rFonts w:ascii="Times New Roman" w:hAnsi="Times New Roman"/>
          <w:b/>
          <w:szCs w:val="22"/>
        </w:rPr>
        <w:t>)  </w:t>
      </w:r>
      <w:r w:rsidR="000F2B83" w:rsidRPr="009267B9">
        <w:rPr>
          <w:rFonts w:ascii="Times New Roman" w:hAnsi="Times New Roman"/>
          <w:b/>
          <w:szCs w:val="22"/>
        </w:rPr>
        <w:t>an</w:t>
      </w:r>
      <w:r w:rsidRPr="009267B9">
        <w:rPr>
          <w:rFonts w:ascii="Times New Roman" w:hAnsi="Times New Roman"/>
          <w:b/>
          <w:szCs w:val="22"/>
        </w:rPr>
        <w:t xml:space="preserve"> interest occupied</w:t>
      </w:r>
      <w:r w:rsidR="000F2B83" w:rsidRPr="009267B9">
        <w:rPr>
          <w:rFonts w:ascii="Times New Roman" w:hAnsi="Times New Roman"/>
          <w:b/>
          <w:szCs w:val="22"/>
        </w:rPr>
        <w:t xml:space="preserve"> as a residence</w:t>
      </w:r>
      <w:r w:rsidRPr="009267B9">
        <w:rPr>
          <w:rFonts w:ascii="Times New Roman" w:hAnsi="Times New Roman"/>
          <w:b/>
          <w:szCs w:val="22"/>
        </w:rPr>
        <w:t xml:space="preserve"> by</w:t>
      </w:r>
      <w:r w:rsidR="000F2B83" w:rsidRPr="009267B9">
        <w:rPr>
          <w:rFonts w:ascii="Times New Roman" w:hAnsi="Times New Roman"/>
          <w:b/>
          <w:szCs w:val="22"/>
        </w:rPr>
        <w:t xml:space="preserve"> one (1) or more members of</w:t>
      </w:r>
      <w:r w:rsidRPr="009267B9">
        <w:rPr>
          <w:rFonts w:ascii="Times New Roman" w:hAnsi="Times New Roman"/>
          <w:b/>
          <w:szCs w:val="22"/>
        </w:rPr>
        <w:t xml:space="preserve"> the First Nation</w:t>
      </w:r>
      <w:r w:rsidR="00C46E97" w:rsidRPr="009267B9">
        <w:rPr>
          <w:rFonts w:ascii="Times New Roman" w:hAnsi="Times New Roman"/>
          <w:b/>
          <w:szCs w:val="22"/>
        </w:rPr>
        <w:t xml:space="preserve"> and related individuals of those members and by no other persons</w:t>
      </w:r>
      <w:r w:rsidRPr="009267B9">
        <w:rPr>
          <w:rFonts w:ascii="Times New Roman" w:hAnsi="Times New Roman"/>
          <w:b/>
          <w:szCs w:val="22"/>
        </w:rPr>
        <w:t>;</w:t>
      </w:r>
    </w:p>
    <w:p w14:paraId="60E8CC12" w14:textId="1E2336E8"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(c</w:t>
      </w:r>
      <w:r w:rsidR="008A0820" w:rsidRPr="009267B9">
        <w:rPr>
          <w:rFonts w:ascii="Times New Roman" w:hAnsi="Times New Roman"/>
          <w:b/>
          <w:szCs w:val="22"/>
        </w:rPr>
        <w:t>)  </w:t>
      </w:r>
      <w:r w:rsidR="00FB302C">
        <w:rPr>
          <w:rFonts w:ascii="Times New Roman" w:hAnsi="Times New Roman"/>
          <w:b/>
          <w:szCs w:val="22"/>
        </w:rPr>
        <w:t>an interest</w:t>
      </w:r>
      <w:r w:rsidRPr="009267B9">
        <w:rPr>
          <w:rFonts w:ascii="Times New Roman" w:hAnsi="Times New Roman"/>
          <w:b/>
          <w:szCs w:val="22"/>
        </w:rPr>
        <w:t>, other than a student dormitory, used in connection with school purposes, not operated for profit;</w:t>
      </w:r>
    </w:p>
    <w:p w14:paraId="5DE9AE25" w14:textId="5A8F219F"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lastRenderedPageBreak/>
        <w:t>(d</w:t>
      </w:r>
      <w:r w:rsidR="008A0820" w:rsidRPr="009267B9">
        <w:rPr>
          <w:rFonts w:ascii="Times New Roman" w:hAnsi="Times New Roman"/>
          <w:b/>
          <w:szCs w:val="22"/>
        </w:rPr>
        <w:t>)  </w:t>
      </w:r>
      <w:r w:rsidR="00FB302C">
        <w:rPr>
          <w:rFonts w:ascii="Times New Roman" w:hAnsi="Times New Roman"/>
          <w:b/>
          <w:szCs w:val="22"/>
        </w:rPr>
        <w:t>an interest</w:t>
      </w:r>
      <w:r w:rsidRPr="009267B9">
        <w:rPr>
          <w:rFonts w:ascii="Times New Roman" w:hAnsi="Times New Roman"/>
          <w:b/>
          <w:szCs w:val="22"/>
        </w:rPr>
        <w:t xml:space="preserve"> held by a religious body and used chiefly for divine service, public worship or religious education, and any </w:t>
      </w:r>
      <w:r w:rsidR="00FB302C">
        <w:rPr>
          <w:rFonts w:ascii="Times New Roman" w:hAnsi="Times New Roman"/>
          <w:b/>
          <w:szCs w:val="22"/>
        </w:rPr>
        <w:t xml:space="preserve">interest </w:t>
      </w:r>
      <w:r w:rsidRPr="009267B9">
        <w:rPr>
          <w:rFonts w:ascii="Times New Roman" w:hAnsi="Times New Roman"/>
          <w:b/>
          <w:szCs w:val="22"/>
        </w:rPr>
        <w:t xml:space="preserve"> held by the religious body and used only as a parking area in connection with these purposes;</w:t>
      </w:r>
    </w:p>
    <w:p w14:paraId="68CAB8F3" w14:textId="7747604A"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(e</w:t>
      </w:r>
      <w:r w:rsidR="008A0820" w:rsidRPr="009267B9">
        <w:rPr>
          <w:rFonts w:ascii="Times New Roman" w:hAnsi="Times New Roman"/>
          <w:b/>
          <w:szCs w:val="22"/>
        </w:rPr>
        <w:t>)  </w:t>
      </w:r>
      <w:r w:rsidR="00FB302C">
        <w:rPr>
          <w:rFonts w:ascii="Times New Roman" w:hAnsi="Times New Roman"/>
          <w:b/>
          <w:szCs w:val="22"/>
        </w:rPr>
        <w:t>an interest</w:t>
      </w:r>
      <w:r w:rsidRPr="009267B9">
        <w:rPr>
          <w:rFonts w:ascii="Times New Roman" w:hAnsi="Times New Roman"/>
          <w:b/>
          <w:szCs w:val="22"/>
        </w:rPr>
        <w:t xml:space="preserve">, other than a student dormitory, used in connection with a hospital, not operated for profit; </w:t>
      </w:r>
    </w:p>
    <w:p w14:paraId="4426379D" w14:textId="0846010E"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(f</w:t>
      </w:r>
      <w:r w:rsidR="008A0820" w:rsidRPr="009267B9">
        <w:rPr>
          <w:rFonts w:ascii="Times New Roman" w:hAnsi="Times New Roman"/>
          <w:b/>
          <w:szCs w:val="22"/>
        </w:rPr>
        <w:t>)  </w:t>
      </w:r>
      <w:r w:rsidR="00FB302C">
        <w:rPr>
          <w:rFonts w:ascii="Times New Roman" w:hAnsi="Times New Roman"/>
          <w:b/>
          <w:szCs w:val="22"/>
        </w:rPr>
        <w:t>an interest</w:t>
      </w:r>
      <w:r w:rsidRPr="009267B9">
        <w:rPr>
          <w:rFonts w:ascii="Times New Roman" w:hAnsi="Times New Roman"/>
          <w:b/>
          <w:szCs w:val="22"/>
        </w:rPr>
        <w:t>, other than a student dormitory, used as a university, technical institute or public college, not operated for profit;</w:t>
      </w:r>
    </w:p>
    <w:p w14:paraId="09306D1D" w14:textId="0D63DB15"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(g</w:t>
      </w:r>
      <w:r w:rsidR="008A0820" w:rsidRPr="009267B9">
        <w:rPr>
          <w:rFonts w:ascii="Times New Roman" w:hAnsi="Times New Roman"/>
          <w:b/>
          <w:szCs w:val="22"/>
        </w:rPr>
        <w:t>)  </w:t>
      </w:r>
      <w:r w:rsidR="00FB302C">
        <w:rPr>
          <w:rFonts w:ascii="Times New Roman" w:hAnsi="Times New Roman"/>
          <w:b/>
          <w:szCs w:val="22"/>
        </w:rPr>
        <w:t>an interest</w:t>
      </w:r>
      <w:r w:rsidR="00FB302C" w:rsidRPr="009267B9">
        <w:rPr>
          <w:rFonts w:ascii="Times New Roman" w:hAnsi="Times New Roman"/>
          <w:b/>
          <w:szCs w:val="22"/>
        </w:rPr>
        <w:t xml:space="preserve"> </w:t>
      </w:r>
      <w:r w:rsidRPr="009267B9">
        <w:rPr>
          <w:rFonts w:ascii="Times New Roman" w:hAnsi="Times New Roman"/>
          <w:b/>
          <w:szCs w:val="22"/>
        </w:rPr>
        <w:t>used to provide housing accommodation for senior citizens, not operated for profit; and</w:t>
      </w:r>
    </w:p>
    <w:p w14:paraId="21D6944E" w14:textId="54674C63" w:rsidR="00E60960" w:rsidRPr="009267B9" w:rsidRDefault="00E60960" w:rsidP="002B0224">
      <w:pPr>
        <w:pStyle w:val="Laws-subsectiona"/>
        <w:rPr>
          <w:rFonts w:ascii="Times New Roman" w:hAnsi="Times New Roman"/>
          <w:b/>
          <w:szCs w:val="22"/>
        </w:rPr>
      </w:pPr>
      <w:r w:rsidRPr="009267B9">
        <w:rPr>
          <w:rFonts w:ascii="Times New Roman" w:hAnsi="Times New Roman"/>
          <w:b/>
          <w:szCs w:val="22"/>
        </w:rPr>
        <w:t>(h</w:t>
      </w:r>
      <w:r w:rsidR="008A0820" w:rsidRPr="009267B9">
        <w:rPr>
          <w:rFonts w:ascii="Times New Roman" w:hAnsi="Times New Roman"/>
          <w:b/>
          <w:szCs w:val="22"/>
        </w:rPr>
        <w:t>)  </w:t>
      </w:r>
      <w:r w:rsidR="00FB302C">
        <w:rPr>
          <w:rFonts w:ascii="Times New Roman" w:hAnsi="Times New Roman"/>
          <w:b/>
          <w:szCs w:val="22"/>
        </w:rPr>
        <w:t>an interest</w:t>
      </w:r>
      <w:r w:rsidR="00FB302C" w:rsidRPr="009267B9">
        <w:rPr>
          <w:rFonts w:ascii="Times New Roman" w:hAnsi="Times New Roman"/>
          <w:b/>
          <w:szCs w:val="22"/>
        </w:rPr>
        <w:t xml:space="preserve"> </w:t>
      </w:r>
      <w:r w:rsidRPr="009267B9">
        <w:rPr>
          <w:rFonts w:ascii="Times New Roman" w:hAnsi="Times New Roman"/>
          <w:b/>
          <w:szCs w:val="22"/>
        </w:rPr>
        <w:t>consisting of</w:t>
      </w:r>
    </w:p>
    <w:p w14:paraId="4004329A" w14:textId="34E86F56" w:rsidR="00E60960" w:rsidRPr="009267B9" w:rsidRDefault="00E60960" w:rsidP="002B0224">
      <w:pPr>
        <w:pStyle w:val="Laws-subsectioni"/>
        <w:rPr>
          <w:rFonts w:ascii="Times New Roman" w:hAnsi="Times New Roman" w:cs="Times New Roman"/>
          <w:b/>
          <w:szCs w:val="22"/>
        </w:rPr>
      </w:pPr>
      <w:r w:rsidRPr="009267B9">
        <w:rPr>
          <w:rFonts w:ascii="Times New Roman" w:hAnsi="Times New Roman" w:cs="Times New Roman"/>
          <w:b/>
          <w:szCs w:val="22"/>
        </w:rPr>
        <w:t>(</w:t>
      </w:r>
      <w:proofErr w:type="spellStart"/>
      <w:r w:rsidRPr="009267B9">
        <w:rPr>
          <w:rFonts w:ascii="Times New Roman" w:hAnsi="Times New Roman" w:cs="Times New Roman"/>
          <w:b/>
          <w:szCs w:val="22"/>
        </w:rPr>
        <w:t>i</w:t>
      </w:r>
      <w:proofErr w:type="spellEnd"/>
      <w:r w:rsidR="008A0820" w:rsidRPr="009267B9">
        <w:rPr>
          <w:rFonts w:ascii="Times New Roman" w:hAnsi="Times New Roman" w:cs="Times New Roman"/>
          <w:b/>
          <w:szCs w:val="22"/>
        </w:rPr>
        <w:t>)  </w:t>
      </w:r>
      <w:r w:rsidRPr="009267B9">
        <w:rPr>
          <w:rFonts w:ascii="Times New Roman" w:hAnsi="Times New Roman" w:cs="Times New Roman"/>
          <w:b/>
          <w:szCs w:val="22"/>
        </w:rPr>
        <w:t xml:space="preserve">land, to a maximum of </w:t>
      </w:r>
      <w:r w:rsidR="00156B86">
        <w:rPr>
          <w:rFonts w:ascii="Times New Roman" w:hAnsi="Times New Roman" w:cs="Times New Roman"/>
          <w:b/>
          <w:szCs w:val="22"/>
        </w:rPr>
        <w:t>ten (</w:t>
      </w:r>
      <w:r w:rsidRPr="009267B9">
        <w:rPr>
          <w:rFonts w:ascii="Times New Roman" w:hAnsi="Times New Roman" w:cs="Times New Roman"/>
          <w:b/>
          <w:szCs w:val="22"/>
        </w:rPr>
        <w:t>10</w:t>
      </w:r>
      <w:r w:rsidR="00156B86">
        <w:rPr>
          <w:rFonts w:ascii="Times New Roman" w:hAnsi="Times New Roman" w:cs="Times New Roman"/>
          <w:b/>
          <w:szCs w:val="22"/>
        </w:rPr>
        <w:t>)</w:t>
      </w:r>
      <w:r w:rsidRPr="009267B9">
        <w:rPr>
          <w:rFonts w:ascii="Times New Roman" w:hAnsi="Times New Roman" w:cs="Times New Roman"/>
          <w:b/>
          <w:szCs w:val="22"/>
        </w:rPr>
        <w:t xml:space="preserve"> hectares, that is used as a cemetery; and</w:t>
      </w:r>
    </w:p>
    <w:p w14:paraId="7C16159C" w14:textId="1A5E5703" w:rsidR="00E60960" w:rsidRPr="009267B9" w:rsidRDefault="00E60960" w:rsidP="002B0224">
      <w:pPr>
        <w:pStyle w:val="Laws-subsectioni"/>
        <w:rPr>
          <w:rFonts w:ascii="Times New Roman" w:hAnsi="Times New Roman" w:cs="Times New Roman"/>
          <w:b/>
          <w:szCs w:val="22"/>
        </w:rPr>
      </w:pPr>
      <w:r w:rsidRPr="009267B9">
        <w:rPr>
          <w:rFonts w:ascii="Times New Roman" w:hAnsi="Times New Roman" w:cs="Times New Roman"/>
          <w:b/>
          <w:szCs w:val="22"/>
        </w:rPr>
        <w:t>(ii</w:t>
      </w:r>
      <w:r w:rsidR="008A0820" w:rsidRPr="009267B9">
        <w:rPr>
          <w:rFonts w:ascii="Times New Roman" w:hAnsi="Times New Roman" w:cs="Times New Roman"/>
          <w:b/>
          <w:szCs w:val="22"/>
        </w:rPr>
        <w:t>)  </w:t>
      </w:r>
      <w:r w:rsidRPr="009267B9">
        <w:rPr>
          <w:rFonts w:ascii="Times New Roman" w:hAnsi="Times New Roman" w:cs="Times New Roman"/>
          <w:b/>
          <w:szCs w:val="22"/>
        </w:rPr>
        <w:t xml:space="preserve">any improvement on land described in </w:t>
      </w:r>
      <w:r w:rsidRPr="00AB2699">
        <w:rPr>
          <w:rFonts w:ascii="Times New Roman" w:hAnsi="Times New Roman" w:cs="Times New Roman"/>
          <w:b/>
          <w:szCs w:val="22"/>
        </w:rPr>
        <w:t>subparagraph (</w:t>
      </w:r>
      <w:proofErr w:type="spellStart"/>
      <w:r w:rsidRPr="00AB2699">
        <w:rPr>
          <w:rFonts w:ascii="Times New Roman" w:hAnsi="Times New Roman" w:cs="Times New Roman"/>
          <w:b/>
          <w:szCs w:val="22"/>
        </w:rPr>
        <w:t>i</w:t>
      </w:r>
      <w:proofErr w:type="spellEnd"/>
      <w:r w:rsidRPr="00AB2699">
        <w:rPr>
          <w:rFonts w:ascii="Times New Roman" w:hAnsi="Times New Roman" w:cs="Times New Roman"/>
          <w:b/>
          <w:szCs w:val="22"/>
        </w:rPr>
        <w:t>)</w:t>
      </w:r>
      <w:r w:rsidR="00AB2699">
        <w:rPr>
          <w:rFonts w:ascii="Times New Roman" w:hAnsi="Times New Roman" w:cs="Times New Roman"/>
          <w:b/>
          <w:szCs w:val="22"/>
        </w:rPr>
        <w:t xml:space="preserve"> </w:t>
      </w:r>
      <w:r w:rsidRPr="009267B9">
        <w:rPr>
          <w:rFonts w:ascii="Times New Roman" w:hAnsi="Times New Roman" w:cs="Times New Roman"/>
          <w:b/>
          <w:szCs w:val="22"/>
        </w:rPr>
        <w:t xml:space="preserve">that is used for burial purposes. </w:t>
      </w:r>
    </w:p>
    <w:p w14:paraId="7F1B5E6A" w14:textId="293EC24B" w:rsidR="00D24EE2" w:rsidRPr="009267B9" w:rsidRDefault="00D24EE2" w:rsidP="002B0224">
      <w:pPr>
        <w:pStyle w:val="Laws-paraindent"/>
        <w:rPr>
          <w:rFonts w:ascii="Times New Roman" w:hAnsi="Times New Roman"/>
          <w:b/>
        </w:rPr>
      </w:pPr>
      <w:r w:rsidRPr="009267B9">
        <w:rPr>
          <w:rFonts w:ascii="Times New Roman" w:hAnsi="Times New Roman"/>
          <w:b/>
        </w:rPr>
        <w:t xml:space="preserve">(2) Where an interest in </w:t>
      </w:r>
      <w:r w:rsidR="00186320">
        <w:rPr>
          <w:rFonts w:ascii="Times New Roman" w:hAnsi="Times New Roman"/>
          <w:b/>
        </w:rPr>
        <w:t>reserve lands</w:t>
      </w:r>
      <w:r w:rsidRPr="009267B9">
        <w:rPr>
          <w:rFonts w:ascii="Times New Roman" w:hAnsi="Times New Roman"/>
          <w:b/>
        </w:rPr>
        <w:t xml:space="preserve"> is held by the First Nation, a First Nation </w:t>
      </w:r>
      <w:r w:rsidR="00FB302C">
        <w:rPr>
          <w:rFonts w:ascii="Times New Roman" w:hAnsi="Times New Roman"/>
          <w:b/>
        </w:rPr>
        <w:t>Entity</w:t>
      </w:r>
      <w:r w:rsidRPr="009267B9">
        <w:rPr>
          <w:rFonts w:ascii="Times New Roman" w:hAnsi="Times New Roman"/>
          <w:b/>
        </w:rPr>
        <w:t xml:space="preserve"> or a member of the First Nation</w:t>
      </w:r>
      <w:r w:rsidRPr="001E20BA">
        <w:rPr>
          <w:rFonts w:ascii="Times New Roman" w:hAnsi="Times New Roman"/>
          <w:b/>
        </w:rPr>
        <w:t xml:space="preserve">, as the case may be, and is wholly occupied by a person who is not the First Nation, a First Nation </w:t>
      </w:r>
      <w:r w:rsidR="00AB2699">
        <w:rPr>
          <w:rFonts w:ascii="Times New Roman" w:hAnsi="Times New Roman"/>
          <w:b/>
        </w:rPr>
        <w:t>E</w:t>
      </w:r>
      <w:r w:rsidR="00FB302C">
        <w:rPr>
          <w:rFonts w:ascii="Times New Roman" w:hAnsi="Times New Roman"/>
          <w:b/>
        </w:rPr>
        <w:t>ntity</w:t>
      </w:r>
      <w:r w:rsidRPr="001E20BA">
        <w:rPr>
          <w:rFonts w:ascii="Times New Roman" w:hAnsi="Times New Roman"/>
          <w:b/>
        </w:rPr>
        <w:t xml:space="preserve"> or a member of the First Nation,</w:t>
      </w:r>
    </w:p>
    <w:p w14:paraId="34B02F61" w14:textId="7E7D3578" w:rsidR="00C46E97" w:rsidRPr="00F000DA" w:rsidRDefault="00C46E97" w:rsidP="002B0224">
      <w:pPr>
        <w:pStyle w:val="Laws-paraindent"/>
        <w:rPr>
          <w:rFonts w:ascii="Times New Roman" w:hAnsi="Times New Roman"/>
          <w:b/>
        </w:rPr>
      </w:pPr>
      <w:r w:rsidRPr="00F000DA">
        <w:rPr>
          <w:rFonts w:ascii="Times New Roman" w:hAnsi="Times New Roman"/>
          <w:b/>
        </w:rPr>
        <w:t xml:space="preserve">(a) the exemption in paragraph (1)(a) does not apply to the person who is not the First Nation, a First Nation </w:t>
      </w:r>
      <w:r w:rsidR="00FB302C">
        <w:rPr>
          <w:rFonts w:ascii="Times New Roman" w:hAnsi="Times New Roman"/>
          <w:b/>
        </w:rPr>
        <w:t>Entity</w:t>
      </w:r>
      <w:r w:rsidRPr="00F000DA">
        <w:rPr>
          <w:rFonts w:ascii="Times New Roman" w:hAnsi="Times New Roman"/>
          <w:b/>
        </w:rPr>
        <w:t xml:space="preserve"> or a member of the First Nation;</w:t>
      </w:r>
    </w:p>
    <w:p w14:paraId="5BEBA43D" w14:textId="24793202" w:rsidR="00CB4576" w:rsidRPr="009267B9" w:rsidRDefault="00363253" w:rsidP="00363253">
      <w:pPr>
        <w:pStyle w:val="Laws-paraindent"/>
        <w:rPr>
          <w:rFonts w:ascii="Times New Roman" w:hAnsi="Times New Roman"/>
          <w:b/>
        </w:rPr>
      </w:pPr>
      <w:r w:rsidRPr="009267B9">
        <w:rPr>
          <w:rFonts w:ascii="Times New Roman" w:hAnsi="Times New Roman"/>
          <w:b/>
          <w:lang w:val="en-CA"/>
        </w:rPr>
        <w:t xml:space="preserve">(b) </w:t>
      </w:r>
      <w:r w:rsidR="00CB4576" w:rsidRPr="009267B9">
        <w:rPr>
          <w:rFonts w:ascii="Times New Roman" w:hAnsi="Times New Roman"/>
          <w:b/>
          <w:lang w:val="en-CA"/>
        </w:rPr>
        <w:t>that person is responsible for the taxes levied in respect of the interest</w:t>
      </w:r>
      <w:r w:rsidR="00CB4576" w:rsidRPr="009267B9">
        <w:rPr>
          <w:rFonts w:ascii="Times New Roman" w:hAnsi="Times New Roman"/>
          <w:b/>
        </w:rPr>
        <w:t>; and</w:t>
      </w:r>
    </w:p>
    <w:p w14:paraId="7A08997D" w14:textId="77777777" w:rsidR="00CB4576" w:rsidRPr="001E20BA" w:rsidRDefault="00CB4576" w:rsidP="00CB4576">
      <w:pPr>
        <w:pStyle w:val="sub1"/>
        <w:rPr>
          <w:rFonts w:ascii="Times New Roman" w:hAnsi="Times New Roman" w:cs="Times New Roman"/>
          <w:b/>
          <w:sz w:val="22"/>
          <w:szCs w:val="22"/>
        </w:rPr>
      </w:pPr>
      <w:r w:rsidRPr="001E20BA">
        <w:rPr>
          <w:rFonts w:ascii="Times New Roman" w:hAnsi="Times New Roman" w:cs="Times New Roman"/>
          <w:b/>
          <w:sz w:val="22"/>
          <w:szCs w:val="22"/>
        </w:rPr>
        <w:tab/>
        <w:t>(c) the taxes are a liability only on that person.</w:t>
      </w:r>
    </w:p>
    <w:p w14:paraId="36F54EBD" w14:textId="362917E5" w:rsidR="00CB4576" w:rsidRPr="001E20BA" w:rsidRDefault="00CB4576" w:rsidP="00CB4576">
      <w:pPr>
        <w:pStyle w:val="sub1"/>
        <w:rPr>
          <w:rFonts w:ascii="Times New Roman" w:hAnsi="Times New Roman" w:cs="Times New Roman"/>
          <w:b/>
          <w:sz w:val="22"/>
          <w:szCs w:val="22"/>
        </w:rPr>
      </w:pPr>
      <w:r w:rsidRPr="001E20BA">
        <w:rPr>
          <w:rFonts w:ascii="Times New Roman" w:hAnsi="Times New Roman" w:cs="Times New Roman"/>
          <w:b/>
          <w:sz w:val="22"/>
          <w:szCs w:val="22"/>
        </w:rPr>
        <w:tab/>
        <w:t>(3) Where an interest in</w:t>
      </w:r>
      <w:r w:rsidR="00FB302C">
        <w:rPr>
          <w:rFonts w:ascii="Times New Roman" w:hAnsi="Times New Roman" w:cs="Times New Roman"/>
          <w:b/>
          <w:sz w:val="22"/>
          <w:szCs w:val="22"/>
        </w:rPr>
        <w:t xml:space="preserve"> </w:t>
      </w:r>
      <w:r w:rsidR="00186320">
        <w:rPr>
          <w:rFonts w:ascii="Times New Roman" w:hAnsi="Times New Roman" w:cs="Times New Roman"/>
          <w:b/>
          <w:sz w:val="22"/>
          <w:szCs w:val="22"/>
        </w:rPr>
        <w:t>reserve lands</w:t>
      </w:r>
      <w:r w:rsidRPr="001E20BA">
        <w:rPr>
          <w:rFonts w:ascii="Times New Roman" w:hAnsi="Times New Roman" w:cs="Times New Roman"/>
          <w:b/>
          <w:sz w:val="22"/>
          <w:szCs w:val="22"/>
        </w:rPr>
        <w:t xml:space="preserve"> is occupied by the First Nation, a </w:t>
      </w:r>
      <w:r w:rsidR="00FB302C">
        <w:rPr>
          <w:rFonts w:ascii="Times New Roman" w:hAnsi="Times New Roman" w:cs="Times New Roman"/>
          <w:b/>
          <w:sz w:val="22"/>
          <w:szCs w:val="22"/>
        </w:rPr>
        <w:t>First Nation Entity</w:t>
      </w:r>
      <w:r w:rsidRPr="001E20BA">
        <w:rPr>
          <w:rFonts w:ascii="Times New Roman" w:hAnsi="Times New Roman" w:cs="Times New Roman"/>
          <w:b/>
          <w:sz w:val="22"/>
          <w:szCs w:val="22"/>
        </w:rPr>
        <w:t xml:space="preserve"> or a member of the First Nation and is also occupied by a person who is not the First Nation, a </w:t>
      </w:r>
      <w:r w:rsidR="00FB302C">
        <w:rPr>
          <w:rFonts w:ascii="Times New Roman" w:hAnsi="Times New Roman" w:cs="Times New Roman"/>
          <w:b/>
          <w:sz w:val="22"/>
          <w:szCs w:val="22"/>
        </w:rPr>
        <w:t>First Nation Entity</w:t>
      </w:r>
      <w:r w:rsidRPr="001E20BA">
        <w:rPr>
          <w:rFonts w:ascii="Times New Roman" w:hAnsi="Times New Roman" w:cs="Times New Roman"/>
          <w:b/>
          <w:sz w:val="22"/>
          <w:szCs w:val="22"/>
        </w:rPr>
        <w:t xml:space="preserve"> or a member of the First Nation, </w:t>
      </w:r>
    </w:p>
    <w:p w14:paraId="7BDA8C16" w14:textId="77777777" w:rsidR="00CB4576" w:rsidRPr="00F000DA" w:rsidRDefault="00CB4576" w:rsidP="00CB4576">
      <w:pPr>
        <w:pStyle w:val="sub1"/>
        <w:rPr>
          <w:rFonts w:ascii="Times New Roman" w:hAnsi="Times New Roman" w:cs="Times New Roman"/>
          <w:b/>
          <w:sz w:val="22"/>
          <w:szCs w:val="22"/>
        </w:rPr>
      </w:pPr>
      <w:r w:rsidRPr="00606FD7">
        <w:rPr>
          <w:rFonts w:ascii="Times New Roman" w:hAnsi="Times New Roman" w:cs="Times New Roman"/>
          <w:b/>
          <w:sz w:val="22"/>
          <w:szCs w:val="22"/>
        </w:rPr>
        <w:tab/>
        <w:t xml:space="preserve">(a) the exemption in paragraph (1)(a) does not apply to that person; </w:t>
      </w:r>
    </w:p>
    <w:p w14:paraId="0A3D299F" w14:textId="1DC5FBF5" w:rsidR="00CB4576" w:rsidRPr="00F000DA" w:rsidRDefault="00CB4576" w:rsidP="00CB4576">
      <w:pPr>
        <w:pStyle w:val="sub1"/>
        <w:rPr>
          <w:rFonts w:ascii="Times New Roman" w:hAnsi="Times New Roman" w:cs="Times New Roman"/>
          <w:b/>
          <w:sz w:val="22"/>
          <w:szCs w:val="22"/>
        </w:rPr>
      </w:pPr>
      <w:r w:rsidRPr="00F000DA">
        <w:rPr>
          <w:rFonts w:ascii="Times New Roman" w:hAnsi="Times New Roman" w:cs="Times New Roman"/>
          <w:b/>
          <w:sz w:val="22"/>
          <w:szCs w:val="22"/>
        </w:rPr>
        <w:tab/>
        <w:t xml:space="preserve">(b) taxes under this Law must be levied in respect of that person’s proportionate occupation of the interest; and </w:t>
      </w:r>
    </w:p>
    <w:p w14:paraId="2578285A" w14:textId="0DB0CF67" w:rsidR="00FB302C" w:rsidRDefault="00CB4576" w:rsidP="002B0224">
      <w:pPr>
        <w:pStyle w:val="Laws-paraindent"/>
        <w:rPr>
          <w:rFonts w:ascii="Times New Roman" w:hAnsi="Times New Roman"/>
          <w:b/>
        </w:rPr>
      </w:pPr>
      <w:r w:rsidRPr="00F000DA">
        <w:rPr>
          <w:rFonts w:ascii="Times New Roman" w:hAnsi="Times New Roman"/>
          <w:b/>
          <w:color w:val="000000"/>
        </w:rPr>
        <w:t>(c) the taxes are a liability only on that person.</w:t>
      </w:r>
      <w:r w:rsidR="00363253" w:rsidRPr="009267B9">
        <w:rPr>
          <w:rFonts w:ascii="Times New Roman" w:hAnsi="Times New Roman"/>
          <w:b/>
        </w:rPr>
        <w:t xml:space="preserve"> </w:t>
      </w:r>
    </w:p>
    <w:p w14:paraId="2B2F19BE" w14:textId="338A62D2" w:rsidR="00016947" w:rsidRPr="00016947" w:rsidRDefault="00016947" w:rsidP="00016947">
      <w:pPr>
        <w:pStyle w:val="Laws-paraindent"/>
        <w:rPr>
          <w:rFonts w:ascii="Times New Roman" w:hAnsi="Times New Roman"/>
          <w:b/>
        </w:rPr>
      </w:pPr>
      <w:r w:rsidRPr="00016947">
        <w:rPr>
          <w:rFonts w:ascii="Times New Roman" w:hAnsi="Times New Roman"/>
          <w:b/>
        </w:rPr>
        <w:t>(4) An exemption in paragraph (1)</w:t>
      </w:r>
      <w:r>
        <w:rPr>
          <w:rFonts w:ascii="Times New Roman" w:hAnsi="Times New Roman"/>
          <w:b/>
        </w:rPr>
        <w:t>(c)</w:t>
      </w:r>
      <w:r w:rsidRPr="00016947">
        <w:rPr>
          <w:rFonts w:ascii="Times New Roman" w:hAnsi="Times New Roman"/>
          <w:b/>
        </w:rPr>
        <w:t xml:space="preserve"> to </w:t>
      </w:r>
      <w:r>
        <w:rPr>
          <w:rFonts w:ascii="Times New Roman" w:hAnsi="Times New Roman"/>
          <w:b/>
        </w:rPr>
        <w:t xml:space="preserve">(h) </w:t>
      </w:r>
      <w:r w:rsidRPr="00016947">
        <w:rPr>
          <w:rFonts w:ascii="Times New Roman" w:hAnsi="Times New Roman"/>
          <w:b/>
        </w:rPr>
        <w:t>applies only to that portion of the interest that is used for the purposes for which the exemption is given.</w:t>
      </w:r>
    </w:p>
    <w:p w14:paraId="48FB5488" w14:textId="77777777" w:rsidR="00016947" w:rsidRPr="00016947" w:rsidRDefault="00016947" w:rsidP="00016947">
      <w:pPr>
        <w:pStyle w:val="Laws-paraindent"/>
        <w:rPr>
          <w:rFonts w:ascii="Times New Roman" w:hAnsi="Times New Roman"/>
          <w:b/>
        </w:rPr>
      </w:pPr>
      <w:r w:rsidRPr="00016947">
        <w:rPr>
          <w:rFonts w:ascii="Times New Roman" w:hAnsi="Times New Roman"/>
          <w:b/>
        </w:rPr>
        <w:t>(5) Where subsection (4) applies to an interest that is a portion of a building, the exemption also applies to a proportionate part of the land on which the building stands.</w:t>
      </w:r>
    </w:p>
    <w:p w14:paraId="40B99FF0" w14:textId="208BB7F7" w:rsidR="00E60960" w:rsidRPr="009267B9" w:rsidRDefault="00016947" w:rsidP="00B167D6">
      <w:pPr>
        <w:pStyle w:val="Laws-paraindent"/>
        <w:rPr>
          <w:rFonts w:ascii="Times New Roman" w:hAnsi="Times New Roman"/>
          <w:b/>
        </w:rPr>
      </w:pPr>
      <w:r w:rsidRPr="00016947">
        <w:rPr>
          <w:rFonts w:ascii="Times New Roman" w:hAnsi="Times New Roman"/>
          <w:b/>
        </w:rPr>
        <w:t>[Note to First Nation: Subsection (4) may be added on its own; however, subsection (5) can only be added if subsection (4) has been added.]</w:t>
      </w:r>
      <w:r w:rsidR="00B167D6">
        <w:rPr>
          <w:rFonts w:ascii="Times New Roman" w:hAnsi="Times New Roman"/>
          <w:b/>
        </w:rPr>
        <w:t>]</w:t>
      </w:r>
    </w:p>
    <w:p w14:paraId="35A07CDB" w14:textId="77777777" w:rsidR="00E60960" w:rsidRPr="009267B9" w:rsidRDefault="00E60960" w:rsidP="009670FF">
      <w:pPr>
        <w:pStyle w:val="h1"/>
        <w:rPr>
          <w:rFonts w:ascii="Times New Roman" w:hAnsi="Times New Roman"/>
        </w:rPr>
      </w:pPr>
      <w:r w:rsidRPr="009267B9">
        <w:rPr>
          <w:rFonts w:ascii="Times New Roman" w:hAnsi="Times New Roman"/>
        </w:rPr>
        <w:t>PART VI</w:t>
      </w:r>
    </w:p>
    <w:p w14:paraId="68E2BBE4" w14:textId="77777777" w:rsidR="00E60960" w:rsidRPr="009267B9" w:rsidRDefault="00E60960" w:rsidP="009670FF">
      <w:pPr>
        <w:pStyle w:val="h2"/>
        <w:rPr>
          <w:rFonts w:ascii="Times New Roman" w:hAnsi="Times New Roman"/>
          <w:szCs w:val="22"/>
        </w:rPr>
      </w:pPr>
      <w:r w:rsidRPr="009267B9">
        <w:rPr>
          <w:rFonts w:ascii="Times New Roman" w:hAnsi="Times New Roman"/>
          <w:szCs w:val="22"/>
        </w:rPr>
        <w:t xml:space="preserve">GRANTS </w:t>
      </w:r>
    </w:p>
    <w:p w14:paraId="5D4F0DF7" w14:textId="3716F012" w:rsidR="00E60960" w:rsidRPr="009267B9" w:rsidRDefault="00E60960" w:rsidP="009670FF">
      <w:pPr>
        <w:pStyle w:val="Laws-paraBOLD"/>
        <w:rPr>
          <w:rFonts w:ascii="Times New Roman" w:hAnsi="Times New Roman"/>
          <w:szCs w:val="22"/>
        </w:rPr>
      </w:pPr>
      <w:r w:rsidRPr="009267B9">
        <w:rPr>
          <w:rFonts w:ascii="Times New Roman" w:hAnsi="Times New Roman"/>
          <w:szCs w:val="22"/>
        </w:rPr>
        <w:t xml:space="preserve">[Note to First Nation: The First Nation should consider what, if any, grants it wishes to provide in its </w:t>
      </w:r>
      <w:r w:rsidR="00AD735A">
        <w:rPr>
          <w:rFonts w:ascii="Times New Roman" w:hAnsi="Times New Roman"/>
          <w:szCs w:val="22"/>
        </w:rPr>
        <w:t>L</w:t>
      </w:r>
      <w:r w:rsidRPr="009267B9">
        <w:rPr>
          <w:rFonts w:ascii="Times New Roman" w:hAnsi="Times New Roman"/>
          <w:szCs w:val="22"/>
        </w:rPr>
        <w:t xml:space="preserve">aw. The qualifying requirements for grants must be set out in this </w:t>
      </w:r>
      <w:r w:rsidR="00AD735A">
        <w:rPr>
          <w:rFonts w:ascii="Times New Roman" w:hAnsi="Times New Roman"/>
          <w:szCs w:val="22"/>
        </w:rPr>
        <w:t>L</w:t>
      </w:r>
      <w:r w:rsidRPr="009267B9">
        <w:rPr>
          <w:rFonts w:ascii="Times New Roman" w:hAnsi="Times New Roman"/>
          <w:szCs w:val="22"/>
        </w:rPr>
        <w:t>aw, with the amounts to be determined each year in an expenditure law. The following are examples of possible grants.</w:t>
      </w:r>
    </w:p>
    <w:p w14:paraId="3CD7AB66" w14:textId="77777777" w:rsidR="00E60960" w:rsidRPr="009267B9" w:rsidRDefault="00E60960" w:rsidP="00F32214">
      <w:pPr>
        <w:pStyle w:val="H3"/>
        <w:rPr>
          <w:rFonts w:ascii="Times New Roman" w:hAnsi="Times New Roman"/>
          <w:szCs w:val="22"/>
        </w:rPr>
      </w:pPr>
      <w:r w:rsidRPr="009267B9">
        <w:rPr>
          <w:rFonts w:ascii="Times New Roman" w:hAnsi="Times New Roman"/>
          <w:szCs w:val="22"/>
        </w:rPr>
        <w:t>Annual Grants</w:t>
      </w:r>
    </w:p>
    <w:p w14:paraId="38D74CC2" w14:textId="19EA4E47" w:rsidR="00E60960" w:rsidRPr="009267B9" w:rsidRDefault="00727A4D" w:rsidP="00F32214">
      <w:pPr>
        <w:pStyle w:val="Laws-paraindent"/>
        <w:rPr>
          <w:rFonts w:ascii="Times New Roman" w:hAnsi="Times New Roman"/>
          <w:b/>
        </w:rPr>
      </w:pPr>
      <w:r w:rsidRPr="009267B9">
        <w:rPr>
          <w:rFonts w:ascii="Times New Roman" w:hAnsi="Times New Roman"/>
          <w:b/>
        </w:rPr>
        <w:t>8</w:t>
      </w:r>
      <w:r w:rsidR="00E60960" w:rsidRPr="009267B9">
        <w:rPr>
          <w:rFonts w:ascii="Times New Roman" w:hAnsi="Times New Roman"/>
          <w:b/>
        </w:rPr>
        <w:t>.(1</w:t>
      </w:r>
      <w:r w:rsidR="008A0820" w:rsidRPr="009267B9">
        <w:rPr>
          <w:rFonts w:ascii="Times New Roman" w:hAnsi="Times New Roman"/>
          <w:b/>
        </w:rPr>
        <w:t>)  </w:t>
      </w:r>
      <w:r w:rsidR="00E60960" w:rsidRPr="009267B9">
        <w:rPr>
          <w:rFonts w:ascii="Times New Roman" w:hAnsi="Times New Roman"/>
          <w:b/>
        </w:rPr>
        <w:t>Council may provide for a grant to a holder</w:t>
      </w:r>
      <w:r w:rsidR="00F32012">
        <w:rPr>
          <w:rFonts w:ascii="Times New Roman" w:hAnsi="Times New Roman"/>
          <w:b/>
        </w:rPr>
        <w:t xml:space="preserve"> of taxable property</w:t>
      </w:r>
    </w:p>
    <w:p w14:paraId="36A88D1D" w14:textId="568DD5C9" w:rsidR="00E60960" w:rsidRPr="009267B9" w:rsidRDefault="00E60960" w:rsidP="00F32214">
      <w:pPr>
        <w:pStyle w:val="Laws-subsectiona"/>
        <w:rPr>
          <w:rFonts w:ascii="Times New Roman" w:hAnsi="Times New Roman"/>
          <w:b/>
          <w:szCs w:val="22"/>
        </w:rPr>
      </w:pPr>
      <w:r w:rsidRPr="009267B9">
        <w:rPr>
          <w:rFonts w:ascii="Times New Roman" w:hAnsi="Times New Roman"/>
          <w:b/>
          <w:szCs w:val="22"/>
        </w:rPr>
        <w:lastRenderedPageBreak/>
        <w:t>(a</w:t>
      </w:r>
      <w:r w:rsidR="008A0820" w:rsidRPr="009267B9">
        <w:rPr>
          <w:rFonts w:ascii="Times New Roman" w:hAnsi="Times New Roman"/>
          <w:b/>
          <w:szCs w:val="22"/>
        </w:rPr>
        <w:t>)  </w:t>
      </w:r>
      <w:r w:rsidRPr="009267B9">
        <w:rPr>
          <w:rFonts w:ascii="Times New Roman" w:hAnsi="Times New Roman"/>
          <w:b/>
          <w:szCs w:val="22"/>
        </w:rPr>
        <w:t xml:space="preserve">where the holder is a charitable, philanthropic or other not-for-profit corporation, and Council considers that the </w:t>
      </w:r>
      <w:r w:rsidR="00F32012">
        <w:rPr>
          <w:rFonts w:ascii="Times New Roman" w:hAnsi="Times New Roman"/>
          <w:b/>
          <w:szCs w:val="22"/>
        </w:rPr>
        <w:t xml:space="preserve">taxable </w:t>
      </w:r>
      <w:r w:rsidRPr="009267B9">
        <w:rPr>
          <w:rFonts w:ascii="Times New Roman" w:hAnsi="Times New Roman"/>
          <w:b/>
          <w:szCs w:val="22"/>
        </w:rPr>
        <w:t xml:space="preserve">property is used for a purpose that is directly related to the purposes of the corporation; </w:t>
      </w:r>
      <w:r w:rsidR="00F326E6" w:rsidRPr="009267B9">
        <w:rPr>
          <w:rFonts w:ascii="Times New Roman" w:hAnsi="Times New Roman"/>
          <w:b/>
          <w:szCs w:val="22"/>
        </w:rPr>
        <w:t>and</w:t>
      </w:r>
    </w:p>
    <w:p w14:paraId="7B3A54D1" w14:textId="77777777" w:rsidR="00E60960" w:rsidRPr="009267B9" w:rsidRDefault="00E60960" w:rsidP="00F32214">
      <w:pPr>
        <w:pStyle w:val="Laws-subsectiona"/>
        <w:rPr>
          <w:rFonts w:ascii="Times New Roman" w:hAnsi="Times New Roman"/>
          <w:b/>
          <w:szCs w:val="22"/>
        </w:rPr>
      </w:pPr>
      <w:r w:rsidRPr="009267B9">
        <w:rPr>
          <w:rFonts w:ascii="Times New Roman" w:hAnsi="Times New Roman"/>
          <w:b/>
          <w:szCs w:val="22"/>
        </w:rPr>
        <w:t>(b</w:t>
      </w:r>
      <w:r w:rsidR="008A0820" w:rsidRPr="009267B9">
        <w:rPr>
          <w:rFonts w:ascii="Times New Roman" w:hAnsi="Times New Roman"/>
          <w:b/>
          <w:szCs w:val="22"/>
        </w:rPr>
        <w:t>)  </w:t>
      </w:r>
      <w:r w:rsidRPr="009267B9">
        <w:rPr>
          <w:rFonts w:ascii="Times New Roman" w:hAnsi="Times New Roman"/>
          <w:b/>
          <w:szCs w:val="22"/>
        </w:rPr>
        <w:t>[set out qualifying criteria for other grant programs].</w:t>
      </w:r>
    </w:p>
    <w:p w14:paraId="07D4DA7A" w14:textId="77777777" w:rsidR="00E60960" w:rsidRPr="009267B9" w:rsidRDefault="00E60960" w:rsidP="00F32214">
      <w:pPr>
        <w:pStyle w:val="Laws-paraindent"/>
        <w:rPr>
          <w:rFonts w:ascii="Times New Roman" w:hAnsi="Times New Roman"/>
          <w:b/>
        </w:rPr>
      </w:pPr>
      <w:r w:rsidRPr="009267B9">
        <w:rPr>
          <w:rFonts w:ascii="Times New Roman" w:hAnsi="Times New Roman"/>
          <w:b/>
        </w:rPr>
        <w:t>(2</w:t>
      </w:r>
      <w:r w:rsidR="008A0820" w:rsidRPr="009267B9">
        <w:rPr>
          <w:rFonts w:ascii="Times New Roman" w:hAnsi="Times New Roman"/>
          <w:b/>
        </w:rPr>
        <w:t>)  </w:t>
      </w:r>
      <w:r w:rsidRPr="009267B9">
        <w:rPr>
          <w:rFonts w:ascii="Times New Roman" w:hAnsi="Times New Roman"/>
          <w:b/>
        </w:rPr>
        <w:t>Grants provided under subsection (1)</w:t>
      </w:r>
    </w:p>
    <w:p w14:paraId="0BCE3A3D" w14:textId="29DF74C4" w:rsidR="00E60960" w:rsidRPr="009267B9" w:rsidRDefault="00E60960" w:rsidP="00F32214">
      <w:pPr>
        <w:pStyle w:val="Laws-subsectiona"/>
        <w:rPr>
          <w:rFonts w:ascii="Times New Roman" w:hAnsi="Times New Roman"/>
          <w:b/>
          <w:szCs w:val="22"/>
        </w:rPr>
      </w:pPr>
      <w:r w:rsidRPr="009267B9">
        <w:rPr>
          <w:rFonts w:ascii="Times New Roman" w:hAnsi="Times New Roman"/>
          <w:b/>
          <w:szCs w:val="22"/>
        </w:rPr>
        <w:t>(a</w:t>
      </w:r>
      <w:r w:rsidR="008A0820" w:rsidRPr="009267B9">
        <w:rPr>
          <w:rFonts w:ascii="Times New Roman" w:hAnsi="Times New Roman"/>
          <w:b/>
          <w:szCs w:val="22"/>
        </w:rPr>
        <w:t>)  </w:t>
      </w:r>
      <w:r w:rsidRPr="009267B9">
        <w:rPr>
          <w:rFonts w:ascii="Times New Roman" w:hAnsi="Times New Roman"/>
          <w:b/>
          <w:szCs w:val="22"/>
        </w:rPr>
        <w:t xml:space="preserve">may be given only to a holder of </w:t>
      </w:r>
      <w:r w:rsidR="00F32012">
        <w:rPr>
          <w:rFonts w:ascii="Times New Roman" w:hAnsi="Times New Roman"/>
          <w:b/>
          <w:szCs w:val="22"/>
        </w:rPr>
        <w:t xml:space="preserve">taxable </w:t>
      </w:r>
      <w:r w:rsidRPr="009267B9">
        <w:rPr>
          <w:rFonts w:ascii="Times New Roman" w:hAnsi="Times New Roman"/>
          <w:b/>
          <w:szCs w:val="22"/>
        </w:rPr>
        <w:t xml:space="preserve">property that is taxable in the current taxation year; </w:t>
      </w:r>
    </w:p>
    <w:p w14:paraId="019CE751" w14:textId="1990EA41" w:rsidR="00E60960" w:rsidRPr="009267B9" w:rsidRDefault="00E60960" w:rsidP="00F32214">
      <w:pPr>
        <w:pStyle w:val="Laws-subsectiona"/>
        <w:rPr>
          <w:rFonts w:ascii="Times New Roman" w:hAnsi="Times New Roman"/>
          <w:b/>
          <w:szCs w:val="22"/>
        </w:rPr>
      </w:pPr>
      <w:r w:rsidRPr="009267B9">
        <w:rPr>
          <w:rFonts w:ascii="Times New Roman" w:hAnsi="Times New Roman"/>
          <w:b/>
          <w:szCs w:val="22"/>
        </w:rPr>
        <w:t>(b</w:t>
      </w:r>
      <w:r w:rsidR="00F32214" w:rsidRPr="009267B9">
        <w:rPr>
          <w:rFonts w:ascii="Times New Roman" w:hAnsi="Times New Roman"/>
          <w:b/>
          <w:szCs w:val="22"/>
        </w:rPr>
        <w:t>)  </w:t>
      </w:r>
      <w:r w:rsidRPr="009267B9">
        <w:rPr>
          <w:rFonts w:ascii="Times New Roman" w:hAnsi="Times New Roman"/>
          <w:b/>
          <w:szCs w:val="22"/>
        </w:rPr>
        <w:t xml:space="preserve">must be in an amount equal to or less than the taxes payable on the </w:t>
      </w:r>
      <w:r w:rsidR="00F32012">
        <w:rPr>
          <w:rFonts w:ascii="Times New Roman" w:hAnsi="Times New Roman"/>
          <w:b/>
          <w:szCs w:val="22"/>
        </w:rPr>
        <w:t xml:space="preserve">taxable </w:t>
      </w:r>
      <w:r w:rsidRPr="009267B9">
        <w:rPr>
          <w:rFonts w:ascii="Times New Roman" w:hAnsi="Times New Roman"/>
          <w:b/>
          <w:szCs w:val="22"/>
        </w:rPr>
        <w:t>property in the current taxation year, less any other grants, abatements and offsets; and</w:t>
      </w:r>
    </w:p>
    <w:p w14:paraId="7B62C7E4" w14:textId="073D6884" w:rsidR="00E60960" w:rsidRPr="009267B9" w:rsidRDefault="00E60960" w:rsidP="00F32214">
      <w:pPr>
        <w:pStyle w:val="Laws-subsectiona"/>
        <w:rPr>
          <w:rFonts w:ascii="Times New Roman" w:hAnsi="Times New Roman"/>
          <w:b/>
          <w:szCs w:val="22"/>
        </w:rPr>
      </w:pPr>
      <w:r w:rsidRPr="009267B9">
        <w:rPr>
          <w:rFonts w:ascii="Times New Roman" w:hAnsi="Times New Roman"/>
          <w:b/>
          <w:szCs w:val="22"/>
        </w:rPr>
        <w:t>(c</w:t>
      </w:r>
      <w:r w:rsidR="008A0820" w:rsidRPr="009267B9">
        <w:rPr>
          <w:rFonts w:ascii="Times New Roman" w:hAnsi="Times New Roman"/>
          <w:b/>
          <w:szCs w:val="22"/>
        </w:rPr>
        <w:t>)  </w:t>
      </w:r>
      <w:r w:rsidRPr="009267B9">
        <w:rPr>
          <w:rFonts w:ascii="Times New Roman" w:hAnsi="Times New Roman"/>
          <w:b/>
          <w:szCs w:val="22"/>
        </w:rPr>
        <w:t xml:space="preserve">must be used only for the purposes of paying the taxes owing on the </w:t>
      </w:r>
      <w:r w:rsidR="00F32012">
        <w:rPr>
          <w:rFonts w:ascii="Times New Roman" w:hAnsi="Times New Roman"/>
          <w:b/>
          <w:szCs w:val="22"/>
        </w:rPr>
        <w:t xml:space="preserve">taxable </w:t>
      </w:r>
      <w:r w:rsidRPr="009267B9">
        <w:rPr>
          <w:rFonts w:ascii="Times New Roman" w:hAnsi="Times New Roman"/>
          <w:b/>
          <w:szCs w:val="22"/>
        </w:rPr>
        <w:t>property in the current taxation year.</w:t>
      </w:r>
    </w:p>
    <w:p w14:paraId="179B823F" w14:textId="77777777" w:rsidR="00E60960" w:rsidRPr="009267B9" w:rsidRDefault="00E60960" w:rsidP="00F32214">
      <w:pPr>
        <w:pStyle w:val="Laws-paraindent"/>
        <w:rPr>
          <w:rFonts w:ascii="Times New Roman" w:hAnsi="Times New Roman"/>
          <w:b/>
        </w:rPr>
      </w:pPr>
      <w:r w:rsidRPr="009267B9">
        <w:rPr>
          <w:rFonts w:ascii="Times New Roman" w:hAnsi="Times New Roman"/>
          <w:b/>
        </w:rPr>
        <w:t>(3</w:t>
      </w:r>
      <w:r w:rsidR="008A0820" w:rsidRPr="009267B9">
        <w:rPr>
          <w:rFonts w:ascii="Times New Roman" w:hAnsi="Times New Roman"/>
          <w:b/>
        </w:rPr>
        <w:t>)  </w:t>
      </w:r>
      <w:r w:rsidRPr="009267B9">
        <w:rPr>
          <w:rFonts w:ascii="Times New Roman" w:hAnsi="Times New Roman"/>
          <w:b/>
        </w:rPr>
        <w:t>Council will in each taxation year determine all grants that will be given under this Part and will authorize those grants in an expenditure law.]</w:t>
      </w:r>
    </w:p>
    <w:p w14:paraId="43E07909" w14:textId="77777777" w:rsidR="00E60960" w:rsidRPr="009267B9" w:rsidRDefault="00E60960" w:rsidP="00F32214">
      <w:pPr>
        <w:pStyle w:val="h1"/>
        <w:rPr>
          <w:rFonts w:ascii="Times New Roman" w:hAnsi="Times New Roman"/>
        </w:rPr>
      </w:pPr>
      <w:r w:rsidRPr="009267B9">
        <w:rPr>
          <w:rFonts w:ascii="Times New Roman" w:hAnsi="Times New Roman"/>
        </w:rPr>
        <w:t>PART VII</w:t>
      </w:r>
    </w:p>
    <w:p w14:paraId="1590396B" w14:textId="77777777" w:rsidR="00E60960" w:rsidRPr="009267B9" w:rsidRDefault="00E60960" w:rsidP="00F32214">
      <w:pPr>
        <w:pStyle w:val="h2"/>
        <w:rPr>
          <w:rFonts w:ascii="Times New Roman" w:hAnsi="Times New Roman"/>
          <w:szCs w:val="22"/>
        </w:rPr>
      </w:pPr>
      <w:r w:rsidRPr="009267B9">
        <w:rPr>
          <w:rFonts w:ascii="Times New Roman" w:hAnsi="Times New Roman"/>
          <w:szCs w:val="22"/>
        </w:rPr>
        <w:t>LEVY OF TAX</w:t>
      </w:r>
    </w:p>
    <w:p w14:paraId="58F78DF8" w14:textId="77777777" w:rsidR="00E60960" w:rsidRPr="009267B9" w:rsidRDefault="00E60960" w:rsidP="00F32214">
      <w:pPr>
        <w:pStyle w:val="H3"/>
        <w:rPr>
          <w:rFonts w:ascii="Times New Roman" w:hAnsi="Times New Roman"/>
          <w:szCs w:val="22"/>
        </w:rPr>
      </w:pPr>
      <w:r w:rsidRPr="009267B9">
        <w:rPr>
          <w:rFonts w:ascii="Times New Roman" w:hAnsi="Times New Roman"/>
          <w:szCs w:val="22"/>
        </w:rPr>
        <w:t>Tax Levy</w:t>
      </w:r>
    </w:p>
    <w:p w14:paraId="2C0E439A" w14:textId="7A29B2BB" w:rsidR="00E60960" w:rsidRPr="009267B9" w:rsidRDefault="00727A4D" w:rsidP="006B6744">
      <w:pPr>
        <w:pStyle w:val="Laws-paraindent"/>
        <w:rPr>
          <w:rFonts w:ascii="Times New Roman" w:hAnsi="Times New Roman"/>
        </w:rPr>
      </w:pPr>
      <w:r w:rsidRPr="009267B9">
        <w:rPr>
          <w:rFonts w:ascii="Times New Roman" w:hAnsi="Times New Roman"/>
          <w:b/>
        </w:rPr>
        <w:t>9</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On or before May 15 in each taxation</w:t>
      </w:r>
      <w:r w:rsidR="00E60960" w:rsidRPr="009267B9">
        <w:rPr>
          <w:rFonts w:ascii="Times New Roman" w:hAnsi="Times New Roman"/>
          <w:b/>
        </w:rPr>
        <w:t xml:space="preserve"> </w:t>
      </w:r>
      <w:r w:rsidR="00E60960" w:rsidRPr="009267B9">
        <w:rPr>
          <w:rFonts w:ascii="Times New Roman" w:hAnsi="Times New Roman"/>
        </w:rPr>
        <w:t xml:space="preserve">year, Council must adopt a law setting the rate of tax to be applied to each property class. </w:t>
      </w:r>
    </w:p>
    <w:p w14:paraId="3A4442FD" w14:textId="77777777" w:rsidR="00E60960" w:rsidRPr="009267B9" w:rsidRDefault="00E60960" w:rsidP="006B6744">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A law setting the rate of tax may establish different tax rates for each property class. </w:t>
      </w:r>
    </w:p>
    <w:p w14:paraId="67CAA7CB" w14:textId="009FD4C8" w:rsidR="00E60960" w:rsidRPr="009267B9" w:rsidRDefault="00E60960" w:rsidP="006B6744">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Taxes must be levied by applying the rate of tax against each one thousand dollars ($1,000) of assessed value of the interest in </w:t>
      </w:r>
      <w:r w:rsidR="00186320">
        <w:rPr>
          <w:rFonts w:ascii="Times New Roman" w:hAnsi="Times New Roman"/>
        </w:rPr>
        <w:t>reserve lands</w:t>
      </w:r>
      <w:r w:rsidRPr="009267B9">
        <w:rPr>
          <w:rFonts w:ascii="Times New Roman" w:hAnsi="Times New Roman"/>
        </w:rPr>
        <w:t>.</w:t>
      </w:r>
    </w:p>
    <w:p w14:paraId="64940650" w14:textId="77777777" w:rsidR="00E60960" w:rsidRPr="009267B9" w:rsidRDefault="00E60960" w:rsidP="006B6744">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 xml:space="preserve">Taxes levied under this Law are deemed to be imposed on January 1 of the taxation year in which the levy is first made. </w:t>
      </w:r>
    </w:p>
    <w:p w14:paraId="1DC316A9" w14:textId="4CC9CB3D" w:rsidR="00E60960" w:rsidRPr="009267B9" w:rsidRDefault="00E60960" w:rsidP="006B6744">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 xml:space="preserve">Notwithstanding subsection (3), Council may establish, in its annual law setting the rate of tax, a minimum tax payable in respect of taxable </w:t>
      </w:r>
      <w:r w:rsidR="00F32012">
        <w:rPr>
          <w:rFonts w:ascii="Times New Roman" w:hAnsi="Times New Roman"/>
        </w:rPr>
        <w:t>property</w:t>
      </w:r>
      <w:r w:rsidRPr="009267B9">
        <w:rPr>
          <w:rFonts w:ascii="Times New Roman" w:hAnsi="Times New Roman"/>
        </w:rPr>
        <w:t xml:space="preserve">. </w:t>
      </w:r>
    </w:p>
    <w:p w14:paraId="604924F0" w14:textId="77777777" w:rsidR="00E60960" w:rsidRPr="009267B9" w:rsidRDefault="00E60960" w:rsidP="006B6744">
      <w:pPr>
        <w:pStyle w:val="Laws-paraindent"/>
        <w:rPr>
          <w:rFonts w:ascii="Times New Roman" w:hAnsi="Times New Roman"/>
        </w:rPr>
      </w:pPr>
      <w:r w:rsidRPr="009267B9">
        <w:rPr>
          <w:rFonts w:ascii="Times New Roman" w:hAnsi="Times New Roman"/>
        </w:rPr>
        <w:t>(6</w:t>
      </w:r>
      <w:r w:rsidR="008A0820" w:rsidRPr="009267B9">
        <w:rPr>
          <w:rFonts w:ascii="Times New Roman" w:hAnsi="Times New Roman"/>
        </w:rPr>
        <w:t>)  </w:t>
      </w:r>
      <w:r w:rsidRPr="009267B9">
        <w:rPr>
          <w:rFonts w:ascii="Times New Roman" w:hAnsi="Times New Roman"/>
        </w:rPr>
        <w:t xml:space="preserve">A minimum tax established under the authority of subsection (5) may be established in respect of one or more property classes. </w:t>
      </w:r>
    </w:p>
    <w:p w14:paraId="711AF954" w14:textId="77777777" w:rsidR="00E60960" w:rsidRPr="009267B9" w:rsidRDefault="00E60960" w:rsidP="006B6744">
      <w:pPr>
        <w:pStyle w:val="H3"/>
        <w:rPr>
          <w:rFonts w:ascii="Times New Roman" w:hAnsi="Times New Roman"/>
          <w:szCs w:val="22"/>
        </w:rPr>
      </w:pPr>
      <w:r w:rsidRPr="009267B9">
        <w:rPr>
          <w:rFonts w:ascii="Times New Roman" w:hAnsi="Times New Roman"/>
          <w:szCs w:val="22"/>
        </w:rPr>
        <w:t>Tax Payments</w:t>
      </w:r>
    </w:p>
    <w:p w14:paraId="32DC0C2B" w14:textId="2CBAABA4" w:rsidR="00E60960" w:rsidRPr="009267B9" w:rsidRDefault="00E60960" w:rsidP="006B6744">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0</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Taxes are due and payable on or before June 30 of the taxation year in which they are levied.</w:t>
      </w:r>
    </w:p>
    <w:p w14:paraId="3ECBA2D1" w14:textId="77777777" w:rsidR="00E60960" w:rsidRPr="009267B9" w:rsidRDefault="00E60960" w:rsidP="006B6744">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Taxes must be paid at the office of the First Nation during normal business</w:t>
      </w:r>
      <w:r w:rsidR="00557790" w:rsidRPr="009267B9">
        <w:rPr>
          <w:rFonts w:ascii="Times New Roman" w:hAnsi="Times New Roman"/>
        </w:rPr>
        <w:t xml:space="preserve"> hours, by cheque, money order </w:t>
      </w:r>
      <w:r w:rsidRPr="009267B9">
        <w:rPr>
          <w:rFonts w:ascii="Times New Roman" w:hAnsi="Times New Roman"/>
        </w:rPr>
        <w:t>or cash.</w:t>
      </w:r>
    </w:p>
    <w:p w14:paraId="2531F38F" w14:textId="77777777" w:rsidR="00E60960" w:rsidRPr="009267B9" w:rsidRDefault="00E60960" w:rsidP="006B6744">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Payment of taxes made by cheque or money order must be made payable to the ________ First Nation. </w:t>
      </w:r>
    </w:p>
    <w:p w14:paraId="0859814E" w14:textId="77777777" w:rsidR="00E60960" w:rsidRPr="009267B9" w:rsidRDefault="00E60960" w:rsidP="0059537A">
      <w:pPr>
        <w:pStyle w:val="h1"/>
        <w:rPr>
          <w:rFonts w:ascii="Times New Roman" w:hAnsi="Times New Roman"/>
        </w:rPr>
      </w:pPr>
      <w:r w:rsidRPr="009267B9">
        <w:rPr>
          <w:rFonts w:ascii="Times New Roman" w:hAnsi="Times New Roman"/>
        </w:rPr>
        <w:t>PART VIII</w:t>
      </w:r>
    </w:p>
    <w:p w14:paraId="6CC24455" w14:textId="77777777" w:rsidR="00E60960" w:rsidRPr="009267B9" w:rsidRDefault="00E60960" w:rsidP="0059537A">
      <w:pPr>
        <w:pStyle w:val="h2"/>
        <w:rPr>
          <w:rFonts w:ascii="Times New Roman" w:hAnsi="Times New Roman"/>
          <w:szCs w:val="22"/>
        </w:rPr>
      </w:pPr>
      <w:r w:rsidRPr="009267B9">
        <w:rPr>
          <w:rFonts w:ascii="Times New Roman" w:hAnsi="Times New Roman"/>
          <w:szCs w:val="22"/>
        </w:rPr>
        <w:t>TAX ROLL AND TAX NOTICE</w:t>
      </w:r>
    </w:p>
    <w:p w14:paraId="73C45727" w14:textId="77777777" w:rsidR="00E60960" w:rsidRPr="009267B9" w:rsidRDefault="00E60960" w:rsidP="0059537A">
      <w:pPr>
        <w:pStyle w:val="H3"/>
        <w:rPr>
          <w:rFonts w:ascii="Times New Roman" w:hAnsi="Times New Roman"/>
          <w:szCs w:val="22"/>
        </w:rPr>
      </w:pPr>
      <w:r w:rsidRPr="009267B9">
        <w:rPr>
          <w:rFonts w:ascii="Times New Roman" w:hAnsi="Times New Roman"/>
          <w:szCs w:val="22"/>
        </w:rPr>
        <w:t>Tax Roll</w:t>
      </w:r>
    </w:p>
    <w:p w14:paraId="4E50711F" w14:textId="10578839" w:rsidR="00E60960" w:rsidRPr="009267B9" w:rsidRDefault="00E60960" w:rsidP="0059537A">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1</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On or before May 15 in each taxation year, the tax administrator must create a tax roll for that taxation year. </w:t>
      </w:r>
    </w:p>
    <w:p w14:paraId="010A6D3F" w14:textId="770AC64F" w:rsidR="004D11AC" w:rsidRPr="00AD13D0" w:rsidRDefault="004D11AC" w:rsidP="004D11AC">
      <w:pPr>
        <w:pStyle w:val="sub1"/>
        <w:rPr>
          <w:rFonts w:ascii="Times New Roman" w:hAnsi="Times New Roman" w:cs="Times New Roman"/>
          <w:sz w:val="22"/>
          <w:szCs w:val="22"/>
        </w:rPr>
      </w:pPr>
      <w:r>
        <w:rPr>
          <w:rFonts w:ascii="Times New Roman" w:hAnsi="Times New Roman" w:cs="Times New Roman"/>
          <w:sz w:val="22"/>
          <w:szCs w:val="22"/>
        </w:rPr>
        <w:tab/>
      </w:r>
      <w:r w:rsidRPr="00AD13D0">
        <w:rPr>
          <w:rFonts w:ascii="Times New Roman" w:hAnsi="Times New Roman" w:cs="Times New Roman"/>
          <w:sz w:val="22"/>
          <w:szCs w:val="22"/>
        </w:rPr>
        <w:t>(2)</w:t>
      </w:r>
      <w:r w:rsidRPr="00AD13D0">
        <w:rPr>
          <w:rFonts w:ascii="Times New Roman" w:hAnsi="Times New Roman" w:cs="Times New Roman"/>
          <w:sz w:val="22"/>
          <w:szCs w:val="22"/>
        </w:rPr>
        <w:tab/>
        <w:t>The tax roll must be in paper or electronic form and must contain the following information</w:t>
      </w:r>
      <w:r>
        <w:rPr>
          <w:rFonts w:ascii="Times New Roman" w:hAnsi="Times New Roman" w:cs="Times New Roman"/>
          <w:sz w:val="22"/>
          <w:szCs w:val="22"/>
        </w:rPr>
        <w:t xml:space="preserve"> in respect of each interest in </w:t>
      </w:r>
      <w:r w:rsidR="00186320">
        <w:rPr>
          <w:rFonts w:ascii="Times New Roman" w:hAnsi="Times New Roman" w:cs="Times New Roman"/>
          <w:sz w:val="22"/>
          <w:szCs w:val="22"/>
        </w:rPr>
        <w:t>reserve lands</w:t>
      </w:r>
      <w:r w:rsidRPr="00AD13D0">
        <w:rPr>
          <w:rFonts w:ascii="Times New Roman" w:hAnsi="Times New Roman" w:cs="Times New Roman"/>
          <w:sz w:val="22"/>
          <w:szCs w:val="22"/>
        </w:rPr>
        <w:t xml:space="preserve">: </w:t>
      </w:r>
    </w:p>
    <w:p w14:paraId="080DAF48" w14:textId="77777777" w:rsidR="004D11AC" w:rsidRPr="00AD13D0" w:rsidRDefault="004D11AC" w:rsidP="004D11AC">
      <w:pPr>
        <w:pStyle w:val="suba"/>
        <w:rPr>
          <w:rFonts w:ascii="Times New Roman" w:hAnsi="Times New Roman" w:cs="Times New Roman"/>
          <w:sz w:val="22"/>
          <w:szCs w:val="22"/>
        </w:rPr>
      </w:pPr>
      <w:r w:rsidRPr="00AD13D0">
        <w:rPr>
          <w:rFonts w:ascii="Times New Roman" w:hAnsi="Times New Roman" w:cs="Times New Roman"/>
          <w:sz w:val="22"/>
          <w:szCs w:val="22"/>
        </w:rPr>
        <w:t>(a)</w:t>
      </w:r>
      <w:r w:rsidRPr="00AD13D0">
        <w:rPr>
          <w:rFonts w:ascii="Times New Roman" w:hAnsi="Times New Roman" w:cs="Times New Roman"/>
          <w:sz w:val="22"/>
          <w:szCs w:val="22"/>
        </w:rPr>
        <w:tab/>
        <w:t xml:space="preserve">a description of the </w:t>
      </w:r>
      <w:r>
        <w:rPr>
          <w:rFonts w:ascii="Times New Roman" w:hAnsi="Times New Roman" w:cs="Times New Roman"/>
          <w:sz w:val="22"/>
          <w:szCs w:val="22"/>
        </w:rPr>
        <w:t>interest</w:t>
      </w:r>
      <w:r w:rsidRPr="00AD13D0">
        <w:rPr>
          <w:rFonts w:ascii="Times New Roman" w:hAnsi="Times New Roman" w:cs="Times New Roman"/>
          <w:sz w:val="22"/>
          <w:szCs w:val="22"/>
        </w:rPr>
        <w:t xml:space="preserve"> as it appears on the assessment roll; </w:t>
      </w:r>
    </w:p>
    <w:p w14:paraId="100A02C6" w14:textId="77777777" w:rsidR="004D11AC" w:rsidRPr="00AD13D0" w:rsidRDefault="004D11AC" w:rsidP="004D11AC">
      <w:pPr>
        <w:pStyle w:val="suba"/>
        <w:rPr>
          <w:rFonts w:ascii="Times New Roman" w:hAnsi="Times New Roman" w:cs="Times New Roman"/>
          <w:sz w:val="22"/>
          <w:szCs w:val="22"/>
        </w:rPr>
      </w:pPr>
      <w:r w:rsidRPr="00AD13D0">
        <w:rPr>
          <w:rFonts w:ascii="Times New Roman" w:hAnsi="Times New Roman" w:cs="Times New Roman"/>
          <w:sz w:val="22"/>
          <w:szCs w:val="22"/>
        </w:rPr>
        <w:lastRenderedPageBreak/>
        <w:t>(b)</w:t>
      </w:r>
      <w:r w:rsidRPr="00AD13D0">
        <w:rPr>
          <w:rFonts w:ascii="Times New Roman" w:hAnsi="Times New Roman" w:cs="Times New Roman"/>
          <w:sz w:val="22"/>
          <w:szCs w:val="22"/>
        </w:rPr>
        <w:tab/>
        <w:t xml:space="preserve">the name and address of the holder entered on the assessment roll with respect to the </w:t>
      </w:r>
      <w:r>
        <w:rPr>
          <w:rFonts w:ascii="Times New Roman" w:hAnsi="Times New Roman" w:cs="Times New Roman"/>
          <w:sz w:val="22"/>
          <w:szCs w:val="22"/>
        </w:rPr>
        <w:t>interest</w:t>
      </w:r>
      <w:r w:rsidRPr="00AD13D0">
        <w:rPr>
          <w:rFonts w:ascii="Times New Roman" w:hAnsi="Times New Roman" w:cs="Times New Roman"/>
          <w:sz w:val="22"/>
          <w:szCs w:val="22"/>
        </w:rPr>
        <w:t xml:space="preserve">; </w:t>
      </w:r>
    </w:p>
    <w:p w14:paraId="6B192BF3" w14:textId="77777777" w:rsidR="004D11AC" w:rsidRPr="00AD13D0" w:rsidRDefault="004D11AC" w:rsidP="004D11AC">
      <w:pPr>
        <w:pStyle w:val="suba"/>
        <w:rPr>
          <w:rFonts w:ascii="Times New Roman" w:hAnsi="Times New Roman" w:cs="Times New Roman"/>
          <w:sz w:val="22"/>
          <w:szCs w:val="22"/>
        </w:rPr>
      </w:pPr>
      <w:r w:rsidRPr="00AD13D0">
        <w:rPr>
          <w:rFonts w:ascii="Times New Roman" w:hAnsi="Times New Roman" w:cs="Times New Roman"/>
          <w:sz w:val="22"/>
          <w:szCs w:val="22"/>
        </w:rPr>
        <w:t>(c)</w:t>
      </w:r>
      <w:r w:rsidRPr="00AD13D0">
        <w:rPr>
          <w:rFonts w:ascii="Times New Roman" w:hAnsi="Times New Roman" w:cs="Times New Roman"/>
          <w:sz w:val="22"/>
          <w:szCs w:val="22"/>
        </w:rPr>
        <w:tab/>
        <w:t xml:space="preserve">the name and address of every person entered on the assessment roll with respect to the </w:t>
      </w:r>
      <w:r>
        <w:rPr>
          <w:rFonts w:ascii="Times New Roman" w:hAnsi="Times New Roman" w:cs="Times New Roman"/>
          <w:sz w:val="22"/>
          <w:szCs w:val="22"/>
        </w:rPr>
        <w:t>interest</w:t>
      </w:r>
      <w:r w:rsidRPr="00AD13D0">
        <w:rPr>
          <w:rFonts w:ascii="Times New Roman" w:hAnsi="Times New Roman" w:cs="Times New Roman"/>
          <w:sz w:val="22"/>
          <w:szCs w:val="22"/>
        </w:rPr>
        <w:t xml:space="preserve">; </w:t>
      </w:r>
    </w:p>
    <w:p w14:paraId="3FB7EC72" w14:textId="77777777" w:rsidR="004D11AC" w:rsidRPr="00AD13D0" w:rsidRDefault="004D11AC" w:rsidP="004D11AC">
      <w:pPr>
        <w:pStyle w:val="suba"/>
        <w:rPr>
          <w:rFonts w:ascii="Times New Roman" w:hAnsi="Times New Roman" w:cs="Times New Roman"/>
          <w:sz w:val="22"/>
          <w:szCs w:val="22"/>
        </w:rPr>
      </w:pPr>
      <w:r w:rsidRPr="00AD13D0">
        <w:rPr>
          <w:rFonts w:ascii="Times New Roman" w:hAnsi="Times New Roman" w:cs="Times New Roman"/>
          <w:sz w:val="22"/>
          <w:szCs w:val="22"/>
        </w:rPr>
        <w:t>(d)</w:t>
      </w:r>
      <w:r w:rsidRPr="00AD13D0">
        <w:rPr>
          <w:rFonts w:ascii="Times New Roman" w:hAnsi="Times New Roman" w:cs="Times New Roman"/>
          <w:sz w:val="22"/>
          <w:szCs w:val="22"/>
        </w:rPr>
        <w:tab/>
        <w:t xml:space="preserve">the assessed value by classification of the land and the improvements </w:t>
      </w:r>
      <w:r>
        <w:rPr>
          <w:rFonts w:ascii="Times New Roman" w:hAnsi="Times New Roman" w:cs="Times New Roman"/>
          <w:sz w:val="22"/>
          <w:szCs w:val="22"/>
        </w:rPr>
        <w:t xml:space="preserve">comprising the interest </w:t>
      </w:r>
      <w:r w:rsidRPr="00AD13D0">
        <w:rPr>
          <w:rFonts w:ascii="Times New Roman" w:hAnsi="Times New Roman" w:cs="Times New Roman"/>
          <w:sz w:val="22"/>
          <w:szCs w:val="22"/>
        </w:rPr>
        <w:t xml:space="preserve">as it appears in the assessment roll, exclusive of exemptions, if any; </w:t>
      </w:r>
    </w:p>
    <w:p w14:paraId="0DF6A783" w14:textId="77777777" w:rsidR="004D11AC" w:rsidRPr="00AD13D0" w:rsidRDefault="004D11AC" w:rsidP="004D11AC">
      <w:pPr>
        <w:pStyle w:val="suba"/>
        <w:rPr>
          <w:rFonts w:ascii="Times New Roman" w:hAnsi="Times New Roman" w:cs="Times New Roman"/>
          <w:sz w:val="22"/>
          <w:szCs w:val="22"/>
        </w:rPr>
      </w:pPr>
      <w:r w:rsidRPr="00AD13D0">
        <w:rPr>
          <w:rFonts w:ascii="Times New Roman" w:hAnsi="Times New Roman" w:cs="Times New Roman"/>
          <w:sz w:val="22"/>
          <w:szCs w:val="22"/>
        </w:rPr>
        <w:t>(e)</w:t>
      </w:r>
      <w:r w:rsidRPr="00AD13D0">
        <w:rPr>
          <w:rFonts w:ascii="Times New Roman" w:hAnsi="Times New Roman" w:cs="Times New Roman"/>
          <w:sz w:val="22"/>
          <w:szCs w:val="22"/>
        </w:rPr>
        <w:tab/>
        <w:t xml:space="preserve">the amount of taxes levied on the </w:t>
      </w:r>
      <w:r>
        <w:rPr>
          <w:rFonts w:ascii="Times New Roman" w:hAnsi="Times New Roman" w:cs="Times New Roman"/>
          <w:sz w:val="22"/>
          <w:szCs w:val="22"/>
        </w:rPr>
        <w:t>interest</w:t>
      </w:r>
      <w:r w:rsidRPr="00AD13D0">
        <w:rPr>
          <w:rFonts w:ascii="Times New Roman" w:hAnsi="Times New Roman" w:cs="Times New Roman"/>
          <w:sz w:val="22"/>
          <w:szCs w:val="22"/>
        </w:rPr>
        <w:t xml:space="preserve"> in the current taxation year under this Law; and</w:t>
      </w:r>
    </w:p>
    <w:p w14:paraId="4A84F4C0" w14:textId="77777777" w:rsidR="004D11AC" w:rsidRPr="00AD13D0" w:rsidRDefault="004D11AC" w:rsidP="004D11AC">
      <w:pPr>
        <w:pStyle w:val="suba"/>
        <w:rPr>
          <w:rFonts w:ascii="Times New Roman" w:hAnsi="Times New Roman" w:cs="Times New Roman"/>
          <w:sz w:val="22"/>
          <w:szCs w:val="22"/>
        </w:rPr>
      </w:pPr>
      <w:r w:rsidRPr="00AD13D0">
        <w:rPr>
          <w:rFonts w:ascii="Times New Roman" w:hAnsi="Times New Roman" w:cs="Times New Roman"/>
          <w:sz w:val="22"/>
          <w:szCs w:val="22"/>
        </w:rPr>
        <w:t>(f)</w:t>
      </w:r>
      <w:r w:rsidRPr="00AD13D0">
        <w:rPr>
          <w:rFonts w:ascii="Times New Roman" w:hAnsi="Times New Roman" w:cs="Times New Roman"/>
          <w:sz w:val="22"/>
          <w:szCs w:val="22"/>
        </w:rPr>
        <w:tab/>
        <w:t>the amount of any unpaid taxes from previous taxation years.</w:t>
      </w:r>
    </w:p>
    <w:p w14:paraId="1D2F3A29" w14:textId="77777777" w:rsidR="00E60960" w:rsidRPr="009267B9" w:rsidRDefault="00E60960" w:rsidP="00955F5F">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tax administrator may use the certified assessment roll as the tax roll by adding the following information to the assessment roll:</w:t>
      </w:r>
    </w:p>
    <w:p w14:paraId="37D70199" w14:textId="051A9C74" w:rsidR="00E60960" w:rsidRPr="009267B9" w:rsidRDefault="00E60960" w:rsidP="00955F5F">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the amount of taxes levied on the </w:t>
      </w:r>
      <w:r w:rsidR="004D11AC">
        <w:rPr>
          <w:rFonts w:ascii="Times New Roman" w:hAnsi="Times New Roman"/>
          <w:szCs w:val="22"/>
        </w:rPr>
        <w:t>interest</w:t>
      </w:r>
      <w:r w:rsidRPr="009267B9">
        <w:rPr>
          <w:rFonts w:ascii="Times New Roman" w:hAnsi="Times New Roman"/>
          <w:szCs w:val="22"/>
        </w:rPr>
        <w:t xml:space="preserve"> in the current taxation year under this Law; and</w:t>
      </w:r>
    </w:p>
    <w:p w14:paraId="4E652818" w14:textId="77777777" w:rsidR="00E60960" w:rsidRPr="009267B9" w:rsidRDefault="00E60960" w:rsidP="00955F5F">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the amount of any unpaid taxes from previous taxation years.</w:t>
      </w:r>
    </w:p>
    <w:p w14:paraId="19BFEE92" w14:textId="77777777" w:rsidR="00E60960" w:rsidRPr="009267B9" w:rsidRDefault="00E60960" w:rsidP="00955F5F">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An error, omission or misdescription on the tax roll does not invalidate any other information on the tax roll or the tax roll itself.</w:t>
      </w:r>
    </w:p>
    <w:p w14:paraId="7330264F" w14:textId="77777777" w:rsidR="00E60960" w:rsidRPr="009267B9" w:rsidRDefault="00E60960" w:rsidP="00801954">
      <w:pPr>
        <w:pStyle w:val="H3"/>
        <w:rPr>
          <w:rFonts w:ascii="Times New Roman" w:hAnsi="Times New Roman"/>
          <w:szCs w:val="22"/>
        </w:rPr>
      </w:pPr>
      <w:r w:rsidRPr="009267B9">
        <w:rPr>
          <w:rFonts w:ascii="Times New Roman" w:hAnsi="Times New Roman"/>
          <w:szCs w:val="22"/>
        </w:rPr>
        <w:t>Annual Tax Notices</w:t>
      </w:r>
    </w:p>
    <w:p w14:paraId="193AABA6" w14:textId="0911BDCA" w:rsidR="00E60960" w:rsidRPr="009267B9" w:rsidRDefault="00E60960" w:rsidP="00801954">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2</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On or before May 31 in each taxation year, the tax administrator must mail a Tax Notice to</w:t>
      </w:r>
    </w:p>
    <w:p w14:paraId="7AD7B806" w14:textId="77777777" w:rsidR="00E60960" w:rsidRPr="009267B9" w:rsidRDefault="00E60960" w:rsidP="00801954">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each holder of taxable property under this Law, and</w:t>
      </w:r>
    </w:p>
    <w:p w14:paraId="40BBAB47" w14:textId="67ED5D27" w:rsidR="00E60960" w:rsidRPr="009267B9" w:rsidRDefault="00E60960" w:rsidP="00801954">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each person whose name appears on the tax roll in respect of the </w:t>
      </w:r>
      <w:r w:rsidR="004D11AC">
        <w:rPr>
          <w:rFonts w:ascii="Times New Roman" w:hAnsi="Times New Roman"/>
          <w:szCs w:val="22"/>
        </w:rPr>
        <w:t xml:space="preserve">taxable </w:t>
      </w:r>
      <w:r w:rsidRPr="009267B9">
        <w:rPr>
          <w:rFonts w:ascii="Times New Roman" w:hAnsi="Times New Roman"/>
          <w:szCs w:val="22"/>
        </w:rPr>
        <w:t>property,</w:t>
      </w:r>
    </w:p>
    <w:p w14:paraId="7AA68840" w14:textId="77777777" w:rsidR="00E60960" w:rsidRPr="009267B9" w:rsidRDefault="00E60960" w:rsidP="00801954">
      <w:pPr>
        <w:pStyle w:val="Laws-para"/>
        <w:rPr>
          <w:rFonts w:ascii="Times New Roman" w:hAnsi="Times New Roman"/>
          <w:szCs w:val="22"/>
        </w:rPr>
      </w:pPr>
      <w:r w:rsidRPr="009267B9">
        <w:rPr>
          <w:rFonts w:ascii="Times New Roman" w:hAnsi="Times New Roman"/>
          <w:szCs w:val="22"/>
        </w:rPr>
        <w:t>to the address of the person as shown on the tax roll.</w:t>
      </w:r>
    </w:p>
    <w:p w14:paraId="61C5E7B3" w14:textId="77777777" w:rsidR="00E60960" w:rsidRPr="009267B9" w:rsidRDefault="00E60960" w:rsidP="00801954">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tax administrator must enter on the tax roll the date of mailing a Tax Notice.</w:t>
      </w:r>
    </w:p>
    <w:p w14:paraId="00569FF6" w14:textId="77777777" w:rsidR="00E60960" w:rsidRPr="009267B9" w:rsidRDefault="00E60960" w:rsidP="00801954">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The mailing of the Tax Notice by the tax administrator constitutes a statement </w:t>
      </w:r>
      <w:proofErr w:type="gramStart"/>
      <w:r w:rsidRPr="009267B9">
        <w:rPr>
          <w:rFonts w:ascii="Times New Roman" w:hAnsi="Times New Roman"/>
        </w:rPr>
        <w:t>of and</w:t>
      </w:r>
      <w:proofErr w:type="gramEnd"/>
      <w:r w:rsidRPr="009267B9">
        <w:rPr>
          <w:rFonts w:ascii="Times New Roman" w:hAnsi="Times New Roman"/>
        </w:rPr>
        <w:t xml:space="preserve"> demand for payment of the taxes.</w:t>
      </w:r>
    </w:p>
    <w:p w14:paraId="1643635B" w14:textId="57FF3D15" w:rsidR="00E60960" w:rsidRPr="009267B9" w:rsidRDefault="00E60960" w:rsidP="00801954">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 xml:space="preserve">If a number of </w:t>
      </w:r>
      <w:r w:rsidR="004D11AC">
        <w:rPr>
          <w:rFonts w:ascii="Times New Roman" w:hAnsi="Times New Roman"/>
        </w:rPr>
        <w:t xml:space="preserve">taxable </w:t>
      </w:r>
      <w:r w:rsidRPr="009267B9">
        <w:rPr>
          <w:rFonts w:ascii="Times New Roman" w:hAnsi="Times New Roman"/>
        </w:rPr>
        <w:t xml:space="preserve">properties are assessed in the name of the same holder, any number of those </w:t>
      </w:r>
      <w:r w:rsidR="004D11AC">
        <w:rPr>
          <w:rFonts w:ascii="Times New Roman" w:hAnsi="Times New Roman"/>
        </w:rPr>
        <w:t xml:space="preserve">taxable </w:t>
      </w:r>
      <w:r w:rsidRPr="009267B9">
        <w:rPr>
          <w:rFonts w:ascii="Times New Roman" w:hAnsi="Times New Roman"/>
        </w:rPr>
        <w:t>properties may be included in one Tax Notice.</w:t>
      </w:r>
    </w:p>
    <w:p w14:paraId="32475C5F" w14:textId="541F9735" w:rsidR="00E60960" w:rsidRPr="009267B9" w:rsidRDefault="00E60960" w:rsidP="00801954">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 xml:space="preserve">Where the holder of a charge on </w:t>
      </w:r>
      <w:r w:rsidR="00675705">
        <w:rPr>
          <w:rFonts w:ascii="Times New Roman" w:hAnsi="Times New Roman"/>
        </w:rPr>
        <w:t xml:space="preserve">an interest </w:t>
      </w:r>
      <w:r w:rsidRPr="009267B9">
        <w:rPr>
          <w:rFonts w:ascii="Times New Roman" w:hAnsi="Times New Roman"/>
        </w:rPr>
        <w:t xml:space="preserve">gives notice to the assessor of the charge under the Assessment Law and the assessor enters the holder’s name on the assessment roll, the tax administrator must mail a copy of all Tax Notices issued in respect of the </w:t>
      </w:r>
      <w:r w:rsidR="004D11AC">
        <w:rPr>
          <w:rFonts w:ascii="Times New Roman" w:hAnsi="Times New Roman"/>
        </w:rPr>
        <w:t>interest</w:t>
      </w:r>
      <w:r w:rsidRPr="009267B9">
        <w:rPr>
          <w:rFonts w:ascii="Times New Roman" w:hAnsi="Times New Roman"/>
        </w:rPr>
        <w:t xml:space="preserve"> to the holder of the charge during the duration of the charge. </w:t>
      </w:r>
    </w:p>
    <w:p w14:paraId="76AF8733" w14:textId="786E0686" w:rsidR="00E60960" w:rsidRPr="009267B9" w:rsidRDefault="00E60960" w:rsidP="00801954">
      <w:pPr>
        <w:pStyle w:val="Laws-paraindent"/>
        <w:rPr>
          <w:rFonts w:ascii="Times New Roman" w:hAnsi="Times New Roman"/>
        </w:rPr>
      </w:pPr>
      <w:r w:rsidRPr="009267B9">
        <w:rPr>
          <w:rFonts w:ascii="Times New Roman" w:hAnsi="Times New Roman"/>
        </w:rPr>
        <w:t>(6</w:t>
      </w:r>
      <w:r w:rsidR="008A0820" w:rsidRPr="009267B9">
        <w:rPr>
          <w:rFonts w:ascii="Times New Roman" w:hAnsi="Times New Roman"/>
        </w:rPr>
        <w:t>)  </w:t>
      </w:r>
      <w:r w:rsidRPr="009267B9">
        <w:rPr>
          <w:rFonts w:ascii="Times New Roman" w:hAnsi="Times New Roman"/>
        </w:rPr>
        <w:t xml:space="preserve">The Tax Notice and the Assessment Notice required under the Assessment Law relating to the same </w:t>
      </w:r>
      <w:r w:rsidR="00AD735A">
        <w:rPr>
          <w:rFonts w:ascii="Times New Roman" w:hAnsi="Times New Roman"/>
        </w:rPr>
        <w:t>taxable property</w:t>
      </w:r>
      <w:r w:rsidRPr="009267B9">
        <w:rPr>
          <w:rFonts w:ascii="Times New Roman" w:hAnsi="Times New Roman"/>
        </w:rPr>
        <w:t xml:space="preserve"> may be mailed together or may be combined into one notice.</w:t>
      </w:r>
    </w:p>
    <w:p w14:paraId="46E2A803" w14:textId="77777777" w:rsidR="00E60960" w:rsidRPr="009267B9" w:rsidRDefault="00E60960" w:rsidP="00801954">
      <w:pPr>
        <w:pStyle w:val="Laws-paraindent"/>
        <w:rPr>
          <w:rFonts w:ascii="Times New Roman" w:hAnsi="Times New Roman"/>
        </w:rPr>
      </w:pPr>
      <w:r w:rsidRPr="009267B9">
        <w:rPr>
          <w:rFonts w:ascii="Times New Roman" w:hAnsi="Times New Roman"/>
        </w:rPr>
        <w:t>(</w:t>
      </w:r>
      <w:r w:rsidR="00873B50" w:rsidRPr="009267B9">
        <w:rPr>
          <w:rFonts w:ascii="Times New Roman" w:hAnsi="Times New Roman"/>
        </w:rPr>
        <w:t>7</w:t>
      </w:r>
      <w:r w:rsidR="008A0820" w:rsidRPr="009267B9">
        <w:rPr>
          <w:rFonts w:ascii="Times New Roman" w:hAnsi="Times New Roman"/>
        </w:rPr>
        <w:t>)  </w:t>
      </w:r>
      <w:r w:rsidRPr="009267B9">
        <w:rPr>
          <w:rFonts w:ascii="Times New Roman" w:hAnsi="Times New Roman"/>
        </w:rPr>
        <w:t>If it is discovered that there is an error, omission or misdescription in any of the information shown on a Tax Notice, the tax administrator may prepare and send an amended Tax Notice to every person to whom a Tax Notice must be sent under subsection (1).</w:t>
      </w:r>
    </w:p>
    <w:p w14:paraId="005457EE" w14:textId="77777777" w:rsidR="00E60960" w:rsidRPr="009267B9" w:rsidRDefault="00E60960" w:rsidP="00801954">
      <w:pPr>
        <w:pStyle w:val="H3"/>
        <w:rPr>
          <w:rFonts w:ascii="Times New Roman" w:hAnsi="Times New Roman"/>
          <w:szCs w:val="22"/>
        </w:rPr>
      </w:pPr>
      <w:r w:rsidRPr="009267B9">
        <w:rPr>
          <w:rFonts w:ascii="Times New Roman" w:hAnsi="Times New Roman"/>
          <w:szCs w:val="22"/>
        </w:rPr>
        <w:t>Amendments to Tax Roll and Tax Notices</w:t>
      </w:r>
    </w:p>
    <w:p w14:paraId="3EBDFAF6" w14:textId="72CE3735" w:rsidR="00E60960" w:rsidRPr="009267B9" w:rsidRDefault="00E60960" w:rsidP="00801954">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3</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Where the assessment roll has been amended in accordance with the Assessment Law</w:t>
      </w:r>
      <w:r w:rsidR="00F51918">
        <w:rPr>
          <w:rFonts w:ascii="Times New Roman" w:hAnsi="Times New Roman"/>
        </w:rPr>
        <w:t>,</w:t>
      </w:r>
      <w:r w:rsidRPr="009267B9">
        <w:rPr>
          <w:rFonts w:ascii="Times New Roman" w:hAnsi="Times New Roman"/>
        </w:rPr>
        <w:t xml:space="preserve"> the tax administrator must amend the tax roll and mail an amended Tax Notice to every person to whom a Tax Notice must be sent under subsection 1</w:t>
      </w:r>
      <w:r w:rsidR="00727A4D" w:rsidRPr="009267B9">
        <w:rPr>
          <w:rFonts w:ascii="Times New Roman" w:hAnsi="Times New Roman"/>
        </w:rPr>
        <w:t>2</w:t>
      </w:r>
      <w:r w:rsidRPr="009267B9">
        <w:rPr>
          <w:rFonts w:ascii="Times New Roman" w:hAnsi="Times New Roman"/>
        </w:rPr>
        <w:t>(1).</w:t>
      </w:r>
    </w:p>
    <w:p w14:paraId="19517D5F" w14:textId="0BCA2228" w:rsidR="00E60960" w:rsidRPr="009267B9" w:rsidRDefault="00E60960" w:rsidP="00801954">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If it is discovered that there is an error, omission or misdescription in any of the information shown on the tax roll</w:t>
      </w:r>
      <w:r w:rsidR="00F51918">
        <w:rPr>
          <w:rFonts w:ascii="Times New Roman" w:hAnsi="Times New Roman"/>
        </w:rPr>
        <w:t>,</w:t>
      </w:r>
    </w:p>
    <w:p w14:paraId="66436ABE" w14:textId="77777777" w:rsidR="00E60960" w:rsidRPr="009267B9" w:rsidRDefault="00E60960" w:rsidP="00801954">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the tax administrator may correct the tax roll for the current taxation year only; and</w:t>
      </w:r>
    </w:p>
    <w:p w14:paraId="4362F4EF" w14:textId="08FDE265" w:rsidR="00E60960" w:rsidRPr="009267B9" w:rsidRDefault="00E60960" w:rsidP="00801954">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on correcting the tax roll, the tax administrator must mail an amended Tax Notice to every person to whom a Tax Notice must be sent under subsection 1</w:t>
      </w:r>
      <w:r w:rsidR="00727A4D" w:rsidRPr="009267B9">
        <w:rPr>
          <w:rFonts w:ascii="Times New Roman" w:hAnsi="Times New Roman"/>
          <w:szCs w:val="22"/>
        </w:rPr>
        <w:t>2</w:t>
      </w:r>
      <w:r w:rsidRPr="009267B9">
        <w:rPr>
          <w:rFonts w:ascii="Times New Roman" w:hAnsi="Times New Roman"/>
          <w:szCs w:val="22"/>
        </w:rPr>
        <w:t>(1).</w:t>
      </w:r>
    </w:p>
    <w:p w14:paraId="465B3C9B" w14:textId="0EE2E54E" w:rsidR="00E60960" w:rsidRPr="009267B9" w:rsidRDefault="00E60960" w:rsidP="00801954">
      <w:pPr>
        <w:pStyle w:val="Laws-paraindent"/>
        <w:rPr>
          <w:rFonts w:ascii="Times New Roman" w:hAnsi="Times New Roman"/>
        </w:rPr>
      </w:pPr>
      <w:r w:rsidRPr="009267B9">
        <w:rPr>
          <w:rFonts w:ascii="Times New Roman" w:hAnsi="Times New Roman"/>
        </w:rPr>
        <w:lastRenderedPageBreak/>
        <w:t>(3</w:t>
      </w:r>
      <w:r w:rsidR="008A0820" w:rsidRPr="009267B9">
        <w:rPr>
          <w:rFonts w:ascii="Times New Roman" w:hAnsi="Times New Roman"/>
        </w:rPr>
        <w:t>)  </w:t>
      </w:r>
      <w:r w:rsidRPr="009267B9">
        <w:rPr>
          <w:rFonts w:ascii="Times New Roman" w:hAnsi="Times New Roman"/>
        </w:rPr>
        <w:t>If it is discovered that no tax has been imposed on a taxable property, the First Nation may impose the tax for the current year only and the tax administrator must prepare and send a Tax Notice to every person to whom a Tax Notice must be sent under subsection 1</w:t>
      </w:r>
      <w:r w:rsidR="00727A4D" w:rsidRPr="009267B9">
        <w:rPr>
          <w:rFonts w:ascii="Times New Roman" w:hAnsi="Times New Roman"/>
        </w:rPr>
        <w:t>2</w:t>
      </w:r>
      <w:r w:rsidRPr="009267B9">
        <w:rPr>
          <w:rFonts w:ascii="Times New Roman" w:hAnsi="Times New Roman"/>
        </w:rPr>
        <w:t>(1).</w:t>
      </w:r>
    </w:p>
    <w:p w14:paraId="3530E099" w14:textId="45B2B530" w:rsidR="00E60960" w:rsidRPr="009267B9" w:rsidRDefault="00E60960" w:rsidP="00801954">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 xml:space="preserve">If </w:t>
      </w:r>
      <w:r w:rsidR="00271E32">
        <w:rPr>
          <w:rFonts w:ascii="Times New Roman" w:hAnsi="Times New Roman"/>
        </w:rPr>
        <w:t xml:space="preserve">an interest in </w:t>
      </w:r>
      <w:r w:rsidR="00186320">
        <w:rPr>
          <w:rFonts w:ascii="Times New Roman" w:hAnsi="Times New Roman"/>
        </w:rPr>
        <w:t>reserve lands</w:t>
      </w:r>
      <w:r w:rsidRPr="009267B9">
        <w:rPr>
          <w:rFonts w:ascii="Times New Roman" w:hAnsi="Times New Roman"/>
        </w:rPr>
        <w:t xml:space="preserve"> that was exempt from taxation becomes taxable</w:t>
      </w:r>
      <w:r w:rsidR="00271E32">
        <w:rPr>
          <w:rFonts w:ascii="Times New Roman" w:hAnsi="Times New Roman"/>
        </w:rPr>
        <w:t xml:space="preserve"> property</w:t>
      </w:r>
      <w:r w:rsidRPr="009267B9">
        <w:rPr>
          <w:rFonts w:ascii="Times New Roman" w:hAnsi="Times New Roman"/>
        </w:rPr>
        <w:t xml:space="preserve"> or taxable property becomes exempt from taxation, the tax administrator must correct the tax roll and mail an amended Tax Notice to every person to whom a Tax Notice must be sent under subsection 1</w:t>
      </w:r>
      <w:r w:rsidR="00727A4D" w:rsidRPr="009267B9">
        <w:rPr>
          <w:rFonts w:ascii="Times New Roman" w:hAnsi="Times New Roman"/>
        </w:rPr>
        <w:t>2</w:t>
      </w:r>
      <w:r w:rsidRPr="009267B9">
        <w:rPr>
          <w:rFonts w:ascii="Times New Roman" w:hAnsi="Times New Roman"/>
        </w:rPr>
        <w:t>(1).</w:t>
      </w:r>
    </w:p>
    <w:p w14:paraId="2F2522B4" w14:textId="1EB35450" w:rsidR="00E60960" w:rsidRPr="009267B9" w:rsidRDefault="00E60960" w:rsidP="00801954">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Where the taxable status of a</w:t>
      </w:r>
      <w:r w:rsidR="00271E32">
        <w:rPr>
          <w:rFonts w:ascii="Times New Roman" w:hAnsi="Times New Roman"/>
        </w:rPr>
        <w:t xml:space="preserve">n interest in </w:t>
      </w:r>
      <w:r w:rsidR="00186320">
        <w:rPr>
          <w:rFonts w:ascii="Times New Roman" w:hAnsi="Times New Roman"/>
        </w:rPr>
        <w:t>reserve lands</w:t>
      </w:r>
      <w:r w:rsidR="00271E32">
        <w:rPr>
          <w:rFonts w:ascii="Times New Roman" w:hAnsi="Times New Roman"/>
        </w:rPr>
        <w:t xml:space="preserve"> </w:t>
      </w:r>
      <w:r w:rsidRPr="009267B9">
        <w:rPr>
          <w:rFonts w:ascii="Times New Roman" w:hAnsi="Times New Roman"/>
        </w:rPr>
        <w:t xml:space="preserve">changes, the tax imposed in respect of it must be prorated so that the tax is payable only for the part of the year in which the </w:t>
      </w:r>
      <w:r w:rsidR="00271E32">
        <w:rPr>
          <w:rFonts w:ascii="Times New Roman" w:hAnsi="Times New Roman"/>
        </w:rPr>
        <w:t>interest</w:t>
      </w:r>
      <w:r w:rsidRPr="009267B9">
        <w:rPr>
          <w:rFonts w:ascii="Times New Roman" w:hAnsi="Times New Roman"/>
        </w:rPr>
        <w:t>, or part of it, is not exempt.</w:t>
      </w:r>
    </w:p>
    <w:p w14:paraId="3EB1140E" w14:textId="77777777" w:rsidR="00E60960" w:rsidRPr="009267B9" w:rsidRDefault="00E60960" w:rsidP="00801954">
      <w:pPr>
        <w:pStyle w:val="Laws-paraindent"/>
        <w:rPr>
          <w:rFonts w:ascii="Times New Roman" w:hAnsi="Times New Roman"/>
        </w:rPr>
      </w:pPr>
      <w:r w:rsidRPr="009267B9">
        <w:rPr>
          <w:rFonts w:ascii="Times New Roman" w:hAnsi="Times New Roman"/>
        </w:rPr>
        <w:t>(6</w:t>
      </w:r>
      <w:r w:rsidR="008A0820" w:rsidRPr="009267B9">
        <w:rPr>
          <w:rFonts w:ascii="Times New Roman" w:hAnsi="Times New Roman"/>
        </w:rPr>
        <w:t>)  </w:t>
      </w:r>
      <w:r w:rsidRPr="009267B9">
        <w:rPr>
          <w:rFonts w:ascii="Times New Roman" w:hAnsi="Times New Roman"/>
        </w:rPr>
        <w:t xml:space="preserve"> The tax administrator must record on the tax roll the date of every entry made under this section.</w:t>
      </w:r>
    </w:p>
    <w:p w14:paraId="2A5B2D90" w14:textId="2285E37E" w:rsidR="00E60960" w:rsidRPr="009267B9" w:rsidRDefault="00E60960" w:rsidP="00801954">
      <w:pPr>
        <w:pStyle w:val="Laws-paraindent"/>
        <w:rPr>
          <w:rFonts w:ascii="Times New Roman" w:hAnsi="Times New Roman"/>
        </w:rPr>
      </w:pPr>
      <w:r w:rsidRPr="009267B9">
        <w:rPr>
          <w:rFonts w:ascii="Times New Roman" w:hAnsi="Times New Roman"/>
        </w:rPr>
        <w:t>(7</w:t>
      </w:r>
      <w:r w:rsidR="008A0820" w:rsidRPr="009267B9">
        <w:rPr>
          <w:rFonts w:ascii="Times New Roman" w:hAnsi="Times New Roman"/>
        </w:rPr>
        <w:t>)  </w:t>
      </w:r>
      <w:r w:rsidRPr="009267B9">
        <w:rPr>
          <w:rFonts w:ascii="Times New Roman" w:hAnsi="Times New Roman"/>
        </w:rPr>
        <w:t xml:space="preserve">Where an amended Tax Notice indicates a reduction in the amount of taxes owing, the tax administrator </w:t>
      </w:r>
      <w:proofErr w:type="gramStart"/>
      <w:r w:rsidRPr="009267B9">
        <w:rPr>
          <w:rFonts w:ascii="Times New Roman" w:hAnsi="Times New Roman"/>
        </w:rPr>
        <w:t>must forthwith</w:t>
      </w:r>
      <w:proofErr w:type="gramEnd"/>
      <w:r w:rsidRPr="009267B9">
        <w:rPr>
          <w:rFonts w:ascii="Times New Roman" w:hAnsi="Times New Roman"/>
        </w:rPr>
        <w:t xml:space="preserve"> refund any excess taxes that have been paid, in accordance with section </w:t>
      </w:r>
      <w:r w:rsidR="00727A4D" w:rsidRPr="009267B9">
        <w:rPr>
          <w:rFonts w:ascii="Times New Roman" w:hAnsi="Times New Roman"/>
        </w:rPr>
        <w:t>6</w:t>
      </w:r>
      <w:r w:rsidRPr="009267B9">
        <w:rPr>
          <w:rFonts w:ascii="Times New Roman" w:hAnsi="Times New Roman"/>
        </w:rPr>
        <w:t xml:space="preserve">. </w:t>
      </w:r>
    </w:p>
    <w:p w14:paraId="06EFA3F0" w14:textId="77777777" w:rsidR="00E60960" w:rsidRPr="009267B9" w:rsidRDefault="00E60960" w:rsidP="00801954">
      <w:pPr>
        <w:pStyle w:val="Laws-paraindent"/>
        <w:rPr>
          <w:rFonts w:ascii="Times New Roman" w:hAnsi="Times New Roman"/>
        </w:rPr>
      </w:pPr>
      <w:r w:rsidRPr="009267B9">
        <w:rPr>
          <w:rFonts w:ascii="Times New Roman" w:hAnsi="Times New Roman"/>
        </w:rPr>
        <w:t>(8</w:t>
      </w:r>
      <w:r w:rsidR="008A0820" w:rsidRPr="009267B9">
        <w:rPr>
          <w:rFonts w:ascii="Times New Roman" w:hAnsi="Times New Roman"/>
        </w:rPr>
        <w:t>)  </w:t>
      </w:r>
      <w:r w:rsidRPr="009267B9">
        <w:rPr>
          <w:rFonts w:ascii="Times New Roman" w:hAnsi="Times New Roman"/>
        </w:rPr>
        <w:t>Where an amended Tax Notice indicates an increase in the amount of taxes owing, the taxes are due and payable on the date of mailing of the amended Tax Notice; however, th</w:t>
      </w:r>
      <w:r w:rsidR="00801954" w:rsidRPr="009267B9">
        <w:rPr>
          <w:rFonts w:ascii="Times New Roman" w:hAnsi="Times New Roman"/>
        </w:rPr>
        <w:t>e taxpayer must be given thirty </w:t>
      </w:r>
      <w:r w:rsidRPr="009267B9">
        <w:rPr>
          <w:rFonts w:ascii="Times New Roman" w:hAnsi="Times New Roman"/>
        </w:rPr>
        <w:t>(30) days to pay those taxes</w:t>
      </w:r>
      <w:r w:rsidR="00180BC4" w:rsidRPr="009267B9">
        <w:rPr>
          <w:rFonts w:ascii="Times New Roman" w:hAnsi="Times New Roman"/>
        </w:rPr>
        <w:t>,</w:t>
      </w:r>
      <w:r w:rsidRPr="009267B9">
        <w:rPr>
          <w:rFonts w:ascii="Times New Roman" w:hAnsi="Times New Roman"/>
        </w:rPr>
        <w:t xml:space="preserve"> and </w:t>
      </w:r>
      <w:r w:rsidR="00873B50" w:rsidRPr="009267B9">
        <w:rPr>
          <w:rFonts w:ascii="Times New Roman" w:hAnsi="Times New Roman"/>
        </w:rPr>
        <w:t xml:space="preserve">a penalty and </w:t>
      </w:r>
      <w:r w:rsidRPr="009267B9">
        <w:rPr>
          <w:rFonts w:ascii="Times New Roman" w:hAnsi="Times New Roman"/>
        </w:rPr>
        <w:t>interest must not be added in that period.</w:t>
      </w:r>
    </w:p>
    <w:p w14:paraId="3270F1A0" w14:textId="77777777" w:rsidR="00E60960" w:rsidRPr="009267B9" w:rsidRDefault="00E60960" w:rsidP="009C18CD">
      <w:pPr>
        <w:pStyle w:val="H3"/>
        <w:rPr>
          <w:rFonts w:ascii="Times New Roman" w:hAnsi="Times New Roman"/>
          <w:szCs w:val="22"/>
        </w:rPr>
      </w:pPr>
      <w:r w:rsidRPr="009267B9">
        <w:rPr>
          <w:rFonts w:ascii="Times New Roman" w:hAnsi="Times New Roman"/>
          <w:szCs w:val="22"/>
        </w:rPr>
        <w:t>Supplementary Taxes</w:t>
      </w:r>
    </w:p>
    <w:p w14:paraId="31F24CE2" w14:textId="0575170B" w:rsidR="00E60960" w:rsidRPr="009267B9" w:rsidRDefault="00E60960" w:rsidP="009C18CD">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4</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Where a supplementary assessment roll is prepared under the Assessment Law, the tax administrator must prepare a supplementary tax roll, which may be a continuation of the supplementary assessment roll or may be separate from that roll.</w:t>
      </w:r>
    </w:p>
    <w:p w14:paraId="377C5810" w14:textId="77777777" w:rsidR="00E60960" w:rsidRPr="009267B9" w:rsidRDefault="00E60960" w:rsidP="009C18CD">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A supplementary tax roll must show </w:t>
      </w:r>
    </w:p>
    <w:p w14:paraId="384B2F1C" w14:textId="77777777" w:rsidR="00E60960" w:rsidRPr="009267B9" w:rsidRDefault="00E60960" w:rsidP="009C18CD">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the same information that is required to be shown on the tax roll; and</w:t>
      </w:r>
    </w:p>
    <w:p w14:paraId="375B2215" w14:textId="77777777" w:rsidR="00E60960" w:rsidRPr="009267B9" w:rsidRDefault="00E60960" w:rsidP="009C18CD">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the date for determining the tax that may be imposed on the improvements.</w:t>
      </w:r>
    </w:p>
    <w:p w14:paraId="3E376276" w14:textId="77777777" w:rsidR="00E60960" w:rsidRPr="009267B9" w:rsidRDefault="00E60960" w:rsidP="009C18CD">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tax administrator must, no later than December 31 in the taxation year in which a supplementary tax roll is prepared,</w:t>
      </w:r>
    </w:p>
    <w:p w14:paraId="6DC912BE" w14:textId="77777777" w:rsidR="00E60960" w:rsidRPr="009267B9" w:rsidRDefault="00E60960" w:rsidP="009C18CD">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prepare supplementary Tax Notices for all taxable property shown on the supplementary tax roll; and</w:t>
      </w:r>
    </w:p>
    <w:p w14:paraId="55E106F9" w14:textId="7801B24C" w:rsidR="00E60960" w:rsidRPr="009267B9" w:rsidRDefault="00E60960" w:rsidP="009C18CD">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send the supplementary Tax Notices to every person to whom a Tax Notice must be sent under subsection 1</w:t>
      </w:r>
      <w:r w:rsidR="00727A4D" w:rsidRPr="009267B9">
        <w:rPr>
          <w:rFonts w:ascii="Times New Roman" w:hAnsi="Times New Roman"/>
          <w:szCs w:val="22"/>
        </w:rPr>
        <w:t>2</w:t>
      </w:r>
      <w:r w:rsidRPr="009267B9">
        <w:rPr>
          <w:rFonts w:ascii="Times New Roman" w:hAnsi="Times New Roman"/>
          <w:szCs w:val="22"/>
        </w:rPr>
        <w:t xml:space="preserve">(1). </w:t>
      </w:r>
    </w:p>
    <w:p w14:paraId="34D5535A" w14:textId="77777777" w:rsidR="00E60960" w:rsidRPr="009267B9" w:rsidRDefault="00E60960" w:rsidP="009C18CD">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The duties imposed on the tax administrator with respect to the tax roll and the provisions of this Law relating to tax rolls, so far as they are applicable, apply to supplementary tax rolls.</w:t>
      </w:r>
    </w:p>
    <w:p w14:paraId="76EB75D0" w14:textId="77777777" w:rsidR="00E60960" w:rsidRPr="009267B9" w:rsidRDefault="00C350E9" w:rsidP="009C18CD">
      <w:pPr>
        <w:pStyle w:val="H3"/>
        <w:rPr>
          <w:rFonts w:ascii="Times New Roman" w:hAnsi="Times New Roman"/>
          <w:szCs w:val="22"/>
        </w:rPr>
      </w:pPr>
      <w:r w:rsidRPr="009267B9">
        <w:rPr>
          <w:rFonts w:ascii="Times New Roman" w:hAnsi="Times New Roman"/>
          <w:szCs w:val="22"/>
        </w:rPr>
        <w:t>Subdivision</w:t>
      </w:r>
    </w:p>
    <w:p w14:paraId="4213AFC3" w14:textId="4240FDB4" w:rsidR="00E60960" w:rsidRPr="009267B9" w:rsidRDefault="00E60960" w:rsidP="00C350E9">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5</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If a </w:t>
      </w:r>
      <w:r w:rsidR="00271E32">
        <w:rPr>
          <w:rFonts w:ascii="Times New Roman" w:hAnsi="Times New Roman"/>
        </w:rPr>
        <w:t xml:space="preserve">taxable </w:t>
      </w:r>
      <w:r w:rsidRPr="009267B9">
        <w:rPr>
          <w:rFonts w:ascii="Times New Roman" w:hAnsi="Times New Roman"/>
        </w:rPr>
        <w:t xml:space="preserve">property is subdivided, by lease or other legal instrument, before a Tax Notice is mailed in respect of that </w:t>
      </w:r>
      <w:r w:rsidR="004517FC">
        <w:rPr>
          <w:rFonts w:ascii="Times New Roman" w:hAnsi="Times New Roman"/>
        </w:rPr>
        <w:t xml:space="preserve">taxable </w:t>
      </w:r>
      <w:r w:rsidRPr="009267B9">
        <w:rPr>
          <w:rFonts w:ascii="Times New Roman" w:hAnsi="Times New Roman"/>
        </w:rPr>
        <w:t xml:space="preserve">property, the tax administrator may </w:t>
      </w:r>
    </w:p>
    <w:p w14:paraId="084AA7C8" w14:textId="00BCC1C5" w:rsidR="00E60960" w:rsidRPr="009267B9" w:rsidRDefault="00E60960" w:rsidP="00C350E9">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apportion the taxes payable in that year among the </w:t>
      </w:r>
      <w:r w:rsidR="00271E32">
        <w:rPr>
          <w:rFonts w:ascii="Times New Roman" w:hAnsi="Times New Roman"/>
          <w:szCs w:val="22"/>
        </w:rPr>
        <w:t xml:space="preserve">taxable </w:t>
      </w:r>
      <w:r w:rsidRPr="009267B9">
        <w:rPr>
          <w:rFonts w:ascii="Times New Roman" w:hAnsi="Times New Roman"/>
          <w:szCs w:val="22"/>
        </w:rPr>
        <w:t xml:space="preserve">properties created by the subdivision in the same proportions as taxes would have been payable in respect of the </w:t>
      </w:r>
      <w:r w:rsidR="00271E32">
        <w:rPr>
          <w:rFonts w:ascii="Times New Roman" w:hAnsi="Times New Roman"/>
          <w:szCs w:val="22"/>
        </w:rPr>
        <w:t xml:space="preserve">taxable </w:t>
      </w:r>
      <w:r w:rsidRPr="009267B9">
        <w:rPr>
          <w:rFonts w:ascii="Times New Roman" w:hAnsi="Times New Roman"/>
          <w:szCs w:val="22"/>
        </w:rPr>
        <w:t xml:space="preserve">properties had the subdivision occurred on or before the assessment roll was certified under the Assessment Law; and </w:t>
      </w:r>
    </w:p>
    <w:p w14:paraId="33135243" w14:textId="77777777" w:rsidR="00E60960" w:rsidRPr="009267B9" w:rsidRDefault="00E60960" w:rsidP="00C350E9">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on making an apportionment under paragraph (a), record the apportionment on the tax roll in the manner that the tax administrator considers necessary.</w:t>
      </w:r>
    </w:p>
    <w:p w14:paraId="0747AD6F" w14:textId="0DB2E2AA" w:rsidR="00E60960" w:rsidRPr="009267B9" w:rsidRDefault="00E60960" w:rsidP="00C350E9">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Taxes apportioned to a </w:t>
      </w:r>
      <w:r w:rsidR="00271E32">
        <w:rPr>
          <w:rFonts w:ascii="Times New Roman" w:hAnsi="Times New Roman"/>
        </w:rPr>
        <w:t xml:space="preserve">taxable </w:t>
      </w:r>
      <w:r w:rsidRPr="009267B9">
        <w:rPr>
          <w:rFonts w:ascii="Times New Roman" w:hAnsi="Times New Roman"/>
        </w:rPr>
        <w:t xml:space="preserve">property under subsection (1) are the taxes payable in respect of the </w:t>
      </w:r>
      <w:r w:rsidR="00271E32">
        <w:rPr>
          <w:rFonts w:ascii="Times New Roman" w:hAnsi="Times New Roman"/>
        </w:rPr>
        <w:t xml:space="preserve">taxable </w:t>
      </w:r>
      <w:r w:rsidRPr="009267B9">
        <w:rPr>
          <w:rFonts w:ascii="Times New Roman" w:hAnsi="Times New Roman"/>
        </w:rPr>
        <w:t xml:space="preserve">property in the year for which they are apportioned. </w:t>
      </w:r>
    </w:p>
    <w:p w14:paraId="63D52DAD" w14:textId="77777777" w:rsidR="00E60960" w:rsidRPr="009267B9" w:rsidRDefault="00E60960" w:rsidP="00C350E9">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assessor must provide the tax administrator with the assessed values necessary to calculate the proportions of taxes referred to in</w:t>
      </w:r>
      <w:r w:rsidR="00C350E9" w:rsidRPr="009267B9">
        <w:rPr>
          <w:rFonts w:ascii="Times New Roman" w:hAnsi="Times New Roman"/>
        </w:rPr>
        <w:t xml:space="preserve"> </w:t>
      </w:r>
      <w:r w:rsidRPr="009267B9">
        <w:rPr>
          <w:rFonts w:ascii="Times New Roman" w:hAnsi="Times New Roman"/>
        </w:rPr>
        <w:t xml:space="preserve">subsection (1). </w:t>
      </w:r>
    </w:p>
    <w:p w14:paraId="04462217"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lastRenderedPageBreak/>
        <w:t>Requests for Information</w:t>
      </w:r>
    </w:p>
    <w:p w14:paraId="11967079" w14:textId="2D5E8EE8" w:rsidR="00E60960" w:rsidRPr="009267B9" w:rsidRDefault="00E60960" w:rsidP="000F6485">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6</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The tax administrator may, for any purpose related to the administration of this Law, deliver a Request for Information containing the information set out in Schedule I to a holder or a person</w:t>
      </w:r>
      <w:r w:rsidRPr="009267B9">
        <w:rPr>
          <w:rFonts w:ascii="Times New Roman" w:hAnsi="Times New Roman"/>
          <w:b/>
        </w:rPr>
        <w:t xml:space="preserve"> </w:t>
      </w:r>
      <w:r w:rsidRPr="009267B9">
        <w:rPr>
          <w:rFonts w:ascii="Times New Roman" w:hAnsi="Times New Roman"/>
        </w:rPr>
        <w:t xml:space="preserve">who has disposed of </w:t>
      </w:r>
      <w:r w:rsidR="00271E32">
        <w:rPr>
          <w:rFonts w:ascii="Times New Roman" w:hAnsi="Times New Roman"/>
        </w:rPr>
        <w:t xml:space="preserve">an interest in </w:t>
      </w:r>
      <w:r w:rsidR="00186320">
        <w:rPr>
          <w:rFonts w:ascii="Times New Roman" w:hAnsi="Times New Roman"/>
        </w:rPr>
        <w:t>reserve lands</w:t>
      </w:r>
      <w:r w:rsidRPr="009267B9">
        <w:rPr>
          <w:rFonts w:ascii="Times New Roman" w:hAnsi="Times New Roman"/>
        </w:rPr>
        <w:t>, and that person must provide the requested information to the tax administrator within fourteen</w:t>
      </w:r>
      <w:r w:rsidR="000F6485" w:rsidRPr="009267B9">
        <w:rPr>
          <w:rFonts w:ascii="Times New Roman" w:hAnsi="Times New Roman"/>
        </w:rPr>
        <w:t> </w:t>
      </w:r>
      <w:r w:rsidRPr="009267B9">
        <w:rPr>
          <w:rFonts w:ascii="Times New Roman" w:hAnsi="Times New Roman"/>
        </w:rPr>
        <w:t>(14) days or a longer period as specified in the notice.</w:t>
      </w:r>
    </w:p>
    <w:p w14:paraId="53659A90" w14:textId="77777777" w:rsidR="00E60960" w:rsidRPr="009267B9" w:rsidRDefault="00E60960" w:rsidP="000F648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tax administrator is not bound by the information provided under subsection (1).</w:t>
      </w:r>
    </w:p>
    <w:p w14:paraId="7BE76086" w14:textId="77777777" w:rsidR="00E60960" w:rsidRPr="009267B9" w:rsidRDefault="00E60960" w:rsidP="000F6485">
      <w:pPr>
        <w:pStyle w:val="h1"/>
        <w:rPr>
          <w:rFonts w:ascii="Times New Roman" w:hAnsi="Times New Roman"/>
        </w:rPr>
      </w:pPr>
      <w:r w:rsidRPr="009267B9">
        <w:rPr>
          <w:rFonts w:ascii="Times New Roman" w:hAnsi="Times New Roman"/>
        </w:rPr>
        <w:t xml:space="preserve">PART </w:t>
      </w:r>
      <w:r w:rsidR="00873B50" w:rsidRPr="009267B9">
        <w:rPr>
          <w:rFonts w:ascii="Times New Roman" w:hAnsi="Times New Roman"/>
        </w:rPr>
        <w:t>I</w:t>
      </w:r>
      <w:r w:rsidRPr="009267B9">
        <w:rPr>
          <w:rFonts w:ascii="Times New Roman" w:hAnsi="Times New Roman"/>
        </w:rPr>
        <w:t>X</w:t>
      </w:r>
    </w:p>
    <w:p w14:paraId="766EE931" w14:textId="77777777" w:rsidR="00E60960" w:rsidRPr="009267B9" w:rsidRDefault="00E60960" w:rsidP="000F6485">
      <w:pPr>
        <w:pStyle w:val="h2"/>
        <w:rPr>
          <w:rFonts w:ascii="Times New Roman" w:hAnsi="Times New Roman"/>
          <w:szCs w:val="22"/>
        </w:rPr>
      </w:pPr>
      <w:r w:rsidRPr="009267B9">
        <w:rPr>
          <w:rFonts w:ascii="Times New Roman" w:hAnsi="Times New Roman"/>
          <w:szCs w:val="22"/>
        </w:rPr>
        <w:t>PAYMENT RECEIPTS AND TAX CERTIFICATES</w:t>
      </w:r>
    </w:p>
    <w:p w14:paraId="17F4E807"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t>Receipts for Payments</w:t>
      </w:r>
    </w:p>
    <w:p w14:paraId="29760553" w14:textId="2A2E76CC" w:rsidR="00E60960" w:rsidRPr="009267B9" w:rsidRDefault="00E60960" w:rsidP="000F6485">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7</w:t>
      </w:r>
      <w:r w:rsidR="008A0820" w:rsidRPr="009267B9">
        <w:rPr>
          <w:rFonts w:ascii="Times New Roman" w:hAnsi="Times New Roman"/>
          <w:b/>
        </w:rPr>
        <w:t>.  </w:t>
      </w:r>
      <w:r w:rsidRPr="009267B9">
        <w:rPr>
          <w:rFonts w:ascii="Times New Roman" w:hAnsi="Times New Roman"/>
        </w:rPr>
        <w:t xml:space="preserve">On receipt of a payment of taxes, the tax administrator must issue a receipt to the taxpayer and must enter the receipt number on the tax roll opposite the interest in </w:t>
      </w:r>
      <w:r w:rsidR="00186320">
        <w:rPr>
          <w:rFonts w:ascii="Times New Roman" w:hAnsi="Times New Roman"/>
        </w:rPr>
        <w:t>reserve lands</w:t>
      </w:r>
      <w:r w:rsidRPr="009267B9">
        <w:rPr>
          <w:rFonts w:ascii="Times New Roman" w:hAnsi="Times New Roman"/>
        </w:rPr>
        <w:t xml:space="preserve"> for which the taxes are paid.</w:t>
      </w:r>
    </w:p>
    <w:p w14:paraId="2FB6FE25"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t>Tax Certificate</w:t>
      </w:r>
    </w:p>
    <w:p w14:paraId="1A40A5BD" w14:textId="5C52FBEC" w:rsidR="00E60960" w:rsidRPr="009267B9" w:rsidRDefault="00873B50" w:rsidP="000F6485">
      <w:pPr>
        <w:pStyle w:val="Laws-paraindent"/>
        <w:rPr>
          <w:rFonts w:ascii="Times New Roman" w:hAnsi="Times New Roman"/>
        </w:rPr>
      </w:pPr>
      <w:r w:rsidRPr="009267B9">
        <w:rPr>
          <w:rFonts w:ascii="Times New Roman" w:hAnsi="Times New Roman"/>
          <w:b/>
        </w:rPr>
        <w:t>1</w:t>
      </w:r>
      <w:r w:rsidR="00727A4D" w:rsidRPr="009267B9">
        <w:rPr>
          <w:rFonts w:ascii="Times New Roman" w:hAnsi="Times New Roman"/>
          <w:b/>
        </w:rPr>
        <w:t>8</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 xml:space="preserve">On receipt of a written request and payment of the fee set out in subsection (2), the tax administrator must issue a Tax Certificate showing whether taxes have been paid in respect of an interest in </w:t>
      </w:r>
      <w:r w:rsidR="00186320">
        <w:rPr>
          <w:rFonts w:ascii="Times New Roman" w:hAnsi="Times New Roman"/>
        </w:rPr>
        <w:t>reserve lands</w:t>
      </w:r>
      <w:r w:rsidR="00E60960" w:rsidRPr="009267B9">
        <w:rPr>
          <w:rFonts w:ascii="Times New Roman" w:hAnsi="Times New Roman"/>
        </w:rPr>
        <w:t xml:space="preserve"> and if not, the amount of taxes outstanding.</w:t>
      </w:r>
    </w:p>
    <w:p w14:paraId="3D230466" w14:textId="77777777" w:rsidR="00E60960" w:rsidRPr="009267B9" w:rsidRDefault="00E60960" w:rsidP="000F648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fee for a Tax Certificate is _____ dollars ($__) for each tax roll folio searched.</w:t>
      </w:r>
    </w:p>
    <w:p w14:paraId="036C9480" w14:textId="77777777" w:rsidR="00E60960" w:rsidRPr="009267B9" w:rsidRDefault="00E60960" w:rsidP="000F6485">
      <w:pPr>
        <w:pStyle w:val="h1"/>
        <w:rPr>
          <w:rFonts w:ascii="Times New Roman" w:hAnsi="Times New Roman"/>
        </w:rPr>
      </w:pPr>
      <w:r w:rsidRPr="009267B9">
        <w:rPr>
          <w:rFonts w:ascii="Times New Roman" w:hAnsi="Times New Roman"/>
        </w:rPr>
        <w:t>PART X</w:t>
      </w:r>
    </w:p>
    <w:p w14:paraId="7789A500" w14:textId="77777777" w:rsidR="00E60960" w:rsidRPr="009267B9" w:rsidRDefault="00873B50" w:rsidP="000F6485">
      <w:pPr>
        <w:pStyle w:val="h2"/>
        <w:rPr>
          <w:rFonts w:ascii="Times New Roman" w:hAnsi="Times New Roman"/>
          <w:szCs w:val="22"/>
        </w:rPr>
      </w:pPr>
      <w:r w:rsidRPr="009267B9">
        <w:rPr>
          <w:rFonts w:ascii="Times New Roman" w:hAnsi="Times New Roman"/>
          <w:szCs w:val="22"/>
        </w:rPr>
        <w:t xml:space="preserve">PENALTIES AND </w:t>
      </w:r>
      <w:r w:rsidR="00E60960" w:rsidRPr="009267B9">
        <w:rPr>
          <w:rFonts w:ascii="Times New Roman" w:hAnsi="Times New Roman"/>
          <w:szCs w:val="22"/>
        </w:rPr>
        <w:t>INTEREST</w:t>
      </w:r>
    </w:p>
    <w:p w14:paraId="768BDB2C" w14:textId="10ECC0BB" w:rsidR="00E60960" w:rsidRPr="009267B9" w:rsidRDefault="00E60960" w:rsidP="000F6485">
      <w:pPr>
        <w:pStyle w:val="Laws-paraBOLD"/>
        <w:rPr>
          <w:rFonts w:ascii="Times New Roman" w:hAnsi="Times New Roman"/>
          <w:szCs w:val="22"/>
        </w:rPr>
      </w:pPr>
      <w:r w:rsidRPr="009267B9">
        <w:rPr>
          <w:rFonts w:ascii="Times New Roman" w:hAnsi="Times New Roman"/>
          <w:szCs w:val="22"/>
        </w:rPr>
        <w:t xml:space="preserve">[Note to First Nations: First Nations can levy both penalties and interest on unpaid taxes. </w:t>
      </w:r>
      <w:r w:rsidR="005B24DD" w:rsidRPr="009267B9">
        <w:rPr>
          <w:rFonts w:ascii="Times New Roman" w:hAnsi="Times New Roman"/>
          <w:szCs w:val="22"/>
        </w:rPr>
        <w:t>Under the Act, a penalty cannot exceed</w:t>
      </w:r>
      <w:r w:rsidR="00156B86">
        <w:rPr>
          <w:rFonts w:ascii="Times New Roman" w:hAnsi="Times New Roman"/>
          <w:szCs w:val="22"/>
        </w:rPr>
        <w:t xml:space="preserve"> ten percent</w:t>
      </w:r>
      <w:r w:rsidR="005B24DD" w:rsidRPr="009267B9">
        <w:rPr>
          <w:rFonts w:ascii="Times New Roman" w:hAnsi="Times New Roman"/>
          <w:szCs w:val="22"/>
        </w:rPr>
        <w:t xml:space="preserve"> </w:t>
      </w:r>
      <w:r w:rsidR="00156B86">
        <w:rPr>
          <w:rFonts w:ascii="Times New Roman" w:hAnsi="Times New Roman"/>
          <w:szCs w:val="22"/>
        </w:rPr>
        <w:t>(</w:t>
      </w:r>
      <w:r w:rsidR="005B24DD" w:rsidRPr="009267B9">
        <w:rPr>
          <w:rFonts w:ascii="Times New Roman" w:hAnsi="Times New Roman"/>
          <w:szCs w:val="22"/>
        </w:rPr>
        <w:t>10%</w:t>
      </w:r>
      <w:r w:rsidR="00156B86">
        <w:rPr>
          <w:rFonts w:ascii="Times New Roman" w:hAnsi="Times New Roman"/>
          <w:szCs w:val="22"/>
        </w:rPr>
        <w:t>)</w:t>
      </w:r>
      <w:r w:rsidR="005B24DD" w:rsidRPr="009267B9">
        <w:rPr>
          <w:rFonts w:ascii="Times New Roman" w:hAnsi="Times New Roman"/>
          <w:szCs w:val="22"/>
        </w:rPr>
        <w:t xml:space="preserve"> of the unpaid taxes, and interest cannot exceed</w:t>
      </w:r>
      <w:r w:rsidR="00156B86">
        <w:rPr>
          <w:rFonts w:ascii="Times New Roman" w:hAnsi="Times New Roman"/>
          <w:szCs w:val="22"/>
        </w:rPr>
        <w:t xml:space="preserve"> fifteen percent</w:t>
      </w:r>
      <w:r w:rsidR="005B24DD" w:rsidRPr="009267B9">
        <w:rPr>
          <w:rFonts w:ascii="Times New Roman" w:hAnsi="Times New Roman"/>
          <w:szCs w:val="22"/>
        </w:rPr>
        <w:t xml:space="preserve"> </w:t>
      </w:r>
      <w:r w:rsidR="00156B86">
        <w:rPr>
          <w:rFonts w:ascii="Times New Roman" w:hAnsi="Times New Roman"/>
          <w:szCs w:val="22"/>
        </w:rPr>
        <w:t>(</w:t>
      </w:r>
      <w:r w:rsidR="005B24DD" w:rsidRPr="009267B9">
        <w:rPr>
          <w:rFonts w:ascii="Times New Roman" w:hAnsi="Times New Roman"/>
          <w:szCs w:val="22"/>
        </w:rPr>
        <w:t>15%</w:t>
      </w:r>
      <w:r w:rsidR="00156B86">
        <w:rPr>
          <w:rFonts w:ascii="Times New Roman" w:hAnsi="Times New Roman"/>
          <w:szCs w:val="22"/>
        </w:rPr>
        <w:t>)</w:t>
      </w:r>
      <w:r w:rsidR="005B24DD" w:rsidRPr="009267B9">
        <w:rPr>
          <w:rFonts w:ascii="Times New Roman" w:hAnsi="Times New Roman"/>
          <w:szCs w:val="22"/>
        </w:rPr>
        <w:t xml:space="preserve"> per year, compounded yearly</w:t>
      </w:r>
      <w:r w:rsidR="007301BB" w:rsidRPr="009267B9">
        <w:rPr>
          <w:rFonts w:ascii="Times New Roman" w:hAnsi="Times New Roman"/>
          <w:szCs w:val="22"/>
        </w:rPr>
        <w:t xml:space="preserve">. </w:t>
      </w:r>
      <w:r w:rsidR="005B24DD" w:rsidRPr="009267B9">
        <w:rPr>
          <w:rFonts w:ascii="Times New Roman" w:hAnsi="Times New Roman"/>
          <w:szCs w:val="22"/>
        </w:rPr>
        <w:t xml:space="preserve">Current practice for Alberta First Nations is to charge </w:t>
      </w:r>
      <w:r w:rsidR="00156B86">
        <w:rPr>
          <w:rFonts w:ascii="Times New Roman" w:hAnsi="Times New Roman"/>
          <w:szCs w:val="22"/>
        </w:rPr>
        <w:t>one percent (</w:t>
      </w:r>
      <w:r w:rsidR="005B24DD" w:rsidRPr="009267B9">
        <w:rPr>
          <w:rFonts w:ascii="Times New Roman" w:hAnsi="Times New Roman"/>
          <w:szCs w:val="22"/>
        </w:rPr>
        <w:t>1%</w:t>
      </w:r>
      <w:r w:rsidR="00156B86">
        <w:rPr>
          <w:rFonts w:ascii="Times New Roman" w:hAnsi="Times New Roman"/>
          <w:szCs w:val="22"/>
        </w:rPr>
        <w:t>)</w:t>
      </w:r>
      <w:r w:rsidR="005B24DD" w:rsidRPr="009267B9">
        <w:rPr>
          <w:rFonts w:ascii="Times New Roman" w:hAnsi="Times New Roman"/>
          <w:szCs w:val="22"/>
        </w:rPr>
        <w:t xml:space="preserve"> interest per month, compounded monthly</w:t>
      </w:r>
      <w:r w:rsidRPr="009267B9">
        <w:rPr>
          <w:rFonts w:ascii="Times New Roman" w:hAnsi="Times New Roman"/>
          <w:szCs w:val="22"/>
        </w:rPr>
        <w:t>.</w:t>
      </w:r>
      <w:r w:rsidR="00180BC4" w:rsidRPr="009267B9">
        <w:rPr>
          <w:rFonts w:ascii="Times New Roman" w:hAnsi="Times New Roman"/>
          <w:szCs w:val="22"/>
        </w:rPr>
        <w:t xml:space="preserve">  This option is reflected in the section </w:t>
      </w:r>
      <w:proofErr w:type="gramStart"/>
      <w:r w:rsidR="00180BC4" w:rsidRPr="009267B9">
        <w:rPr>
          <w:rFonts w:ascii="Times New Roman" w:hAnsi="Times New Roman"/>
          <w:szCs w:val="22"/>
        </w:rPr>
        <w:t>below, but</w:t>
      </w:r>
      <w:proofErr w:type="gramEnd"/>
      <w:r w:rsidR="00180BC4" w:rsidRPr="009267B9">
        <w:rPr>
          <w:rFonts w:ascii="Times New Roman" w:hAnsi="Times New Roman"/>
          <w:szCs w:val="22"/>
        </w:rPr>
        <w:t xml:space="preserve"> may be changed.</w:t>
      </w:r>
      <w:r w:rsidRPr="009267B9">
        <w:rPr>
          <w:rFonts w:ascii="Times New Roman" w:hAnsi="Times New Roman"/>
          <w:szCs w:val="22"/>
        </w:rPr>
        <w:t>]</w:t>
      </w:r>
    </w:p>
    <w:p w14:paraId="6E640FA8" w14:textId="77777777" w:rsidR="00873B50" w:rsidRPr="009267B9" w:rsidRDefault="00873B50" w:rsidP="000F6485">
      <w:pPr>
        <w:pStyle w:val="H3"/>
        <w:rPr>
          <w:rFonts w:ascii="Times New Roman" w:hAnsi="Times New Roman"/>
          <w:szCs w:val="22"/>
        </w:rPr>
      </w:pPr>
      <w:r w:rsidRPr="009267B9">
        <w:rPr>
          <w:rFonts w:ascii="Times New Roman" w:hAnsi="Times New Roman"/>
          <w:szCs w:val="22"/>
        </w:rPr>
        <w:t>Penalties</w:t>
      </w:r>
    </w:p>
    <w:p w14:paraId="0FB996CC" w14:textId="301AB1C0" w:rsidR="00873B50" w:rsidRPr="009267B9" w:rsidRDefault="00727A4D" w:rsidP="000F6485">
      <w:pPr>
        <w:pStyle w:val="Laws-paraindent"/>
        <w:rPr>
          <w:rFonts w:ascii="Times New Roman" w:hAnsi="Times New Roman"/>
        </w:rPr>
      </w:pPr>
      <w:r w:rsidRPr="009267B9">
        <w:rPr>
          <w:rFonts w:ascii="Times New Roman" w:hAnsi="Times New Roman"/>
          <w:b/>
        </w:rPr>
        <w:t>19</w:t>
      </w:r>
      <w:r w:rsidR="00873B50" w:rsidRPr="009267B9">
        <w:rPr>
          <w:rFonts w:ascii="Times New Roman" w:hAnsi="Times New Roman"/>
          <w:b/>
        </w:rPr>
        <w:t>.</w:t>
      </w:r>
      <w:r w:rsidR="00873B50" w:rsidRPr="009267B9">
        <w:rPr>
          <w:rFonts w:ascii="Times New Roman" w:hAnsi="Times New Roman"/>
        </w:rPr>
        <w:t xml:space="preserve"> If all or any portion of taxes remains unpaid after June 30 of the year in which they are levied, a penalty of ___</w:t>
      </w:r>
      <w:r w:rsidR="000F6485" w:rsidRPr="009267B9">
        <w:rPr>
          <w:rFonts w:ascii="Times New Roman" w:hAnsi="Times New Roman"/>
        </w:rPr>
        <w:t>_ percent (____</w:t>
      </w:r>
      <w:r w:rsidR="00873B50" w:rsidRPr="009267B9">
        <w:rPr>
          <w:rFonts w:ascii="Times New Roman" w:hAnsi="Times New Roman"/>
        </w:rPr>
        <w:t xml:space="preserve">%) </w:t>
      </w:r>
      <w:r w:rsidR="00873B50" w:rsidRPr="009267B9">
        <w:rPr>
          <w:rFonts w:ascii="Times New Roman" w:hAnsi="Times New Roman"/>
          <w:b/>
        </w:rPr>
        <w:t>[Note to First Nation: maximum total penalty permitted is ten percent (10%)</w:t>
      </w:r>
      <w:r w:rsidR="00655748">
        <w:rPr>
          <w:rFonts w:ascii="Times New Roman" w:hAnsi="Times New Roman"/>
          <w:b/>
        </w:rPr>
        <w:t>.</w:t>
      </w:r>
      <w:r w:rsidR="00873B50" w:rsidRPr="009267B9">
        <w:rPr>
          <w:rFonts w:ascii="Times New Roman" w:hAnsi="Times New Roman"/>
          <w:b/>
        </w:rPr>
        <w:t>]</w:t>
      </w:r>
      <w:r w:rsidR="00873B50" w:rsidRPr="009267B9">
        <w:rPr>
          <w:rFonts w:ascii="Times New Roman" w:hAnsi="Times New Roman"/>
        </w:rPr>
        <w:t xml:space="preserve"> of the portion</w:t>
      </w:r>
      <w:r w:rsidR="00DA192F" w:rsidRPr="009267B9">
        <w:rPr>
          <w:rFonts w:ascii="Times New Roman" w:hAnsi="Times New Roman"/>
        </w:rPr>
        <w:t xml:space="preserve"> of the current year’s taxes</w:t>
      </w:r>
      <w:r w:rsidR="00873B50" w:rsidRPr="009267B9">
        <w:rPr>
          <w:rFonts w:ascii="Times New Roman" w:hAnsi="Times New Roman"/>
        </w:rPr>
        <w:t xml:space="preserve"> that remains unpaid will be added to the amount of the unpaid taxes</w:t>
      </w:r>
      <w:r w:rsidR="00AB1E28">
        <w:rPr>
          <w:rFonts w:ascii="Times New Roman" w:hAnsi="Times New Roman"/>
        </w:rPr>
        <w:t>,</w:t>
      </w:r>
      <w:r w:rsidR="00873B50" w:rsidRPr="009267B9">
        <w:rPr>
          <w:rFonts w:ascii="Times New Roman" w:hAnsi="Times New Roman"/>
        </w:rPr>
        <w:t xml:space="preserve"> and the amount so added is, for all purposes, deemed to be part of the</w:t>
      </w:r>
      <w:r w:rsidR="00DA192F" w:rsidRPr="009267B9">
        <w:rPr>
          <w:rFonts w:ascii="Times New Roman" w:hAnsi="Times New Roman"/>
        </w:rPr>
        <w:t xml:space="preserve"> current year’s </w:t>
      </w:r>
      <w:r w:rsidR="00873B50" w:rsidRPr="009267B9">
        <w:rPr>
          <w:rFonts w:ascii="Times New Roman" w:hAnsi="Times New Roman"/>
        </w:rPr>
        <w:t>taxes.</w:t>
      </w:r>
    </w:p>
    <w:p w14:paraId="5DDABFD6"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t>Interest</w:t>
      </w:r>
    </w:p>
    <w:p w14:paraId="2BFE69A2" w14:textId="1AE7E7BA" w:rsidR="00E60960" w:rsidRPr="009267B9" w:rsidRDefault="00E60960" w:rsidP="000F6485">
      <w:pPr>
        <w:pStyle w:val="Laws-paraindent"/>
        <w:rPr>
          <w:rFonts w:ascii="Times New Roman" w:hAnsi="Times New Roman"/>
        </w:rPr>
      </w:pPr>
      <w:r w:rsidRPr="009267B9">
        <w:rPr>
          <w:rFonts w:ascii="Times New Roman" w:hAnsi="Times New Roman"/>
          <w:b/>
        </w:rPr>
        <w:t>2</w:t>
      </w:r>
      <w:r w:rsidR="00727A4D" w:rsidRPr="009267B9">
        <w:rPr>
          <w:rFonts w:ascii="Times New Roman" w:hAnsi="Times New Roman"/>
          <w:b/>
        </w:rPr>
        <w:t>0</w:t>
      </w:r>
      <w:r w:rsidR="008A0820" w:rsidRPr="009267B9">
        <w:rPr>
          <w:rFonts w:ascii="Times New Roman" w:hAnsi="Times New Roman"/>
          <w:b/>
        </w:rPr>
        <w:t>.  </w:t>
      </w:r>
      <w:r w:rsidRPr="009267B9">
        <w:rPr>
          <w:rFonts w:ascii="Times New Roman" w:hAnsi="Times New Roman"/>
        </w:rPr>
        <w:t>If all or any portion of taxes remains unpaid after June 30 of the year in which they are levied, the unpaid portion accrues interest at one percent (1%) per month or portion of month, compounded monthly,</w:t>
      </w:r>
      <w:r w:rsidR="00DA192F" w:rsidRPr="009267B9">
        <w:rPr>
          <w:rFonts w:ascii="Times New Roman" w:hAnsi="Times New Roman"/>
        </w:rPr>
        <w:t xml:space="preserve"> until paid or recovered,</w:t>
      </w:r>
      <w:r w:rsidRPr="009267B9">
        <w:rPr>
          <w:rFonts w:ascii="Times New Roman" w:hAnsi="Times New Roman"/>
        </w:rPr>
        <w:t xml:space="preserve"> and the</w:t>
      </w:r>
      <w:r w:rsidR="00DA192F" w:rsidRPr="009267B9">
        <w:rPr>
          <w:rFonts w:ascii="Times New Roman" w:hAnsi="Times New Roman"/>
        </w:rPr>
        <w:t xml:space="preserve"> accrued</w:t>
      </w:r>
      <w:r w:rsidRPr="009267B9">
        <w:rPr>
          <w:rFonts w:ascii="Times New Roman" w:hAnsi="Times New Roman"/>
        </w:rPr>
        <w:t xml:space="preserve"> interest is, for all purposes, deemed to be part of the taxes. </w:t>
      </w:r>
    </w:p>
    <w:p w14:paraId="5A272D1D"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t>Application of Payments</w:t>
      </w:r>
    </w:p>
    <w:p w14:paraId="2BFA9365" w14:textId="5C0CF9C6" w:rsidR="00E60960" w:rsidRPr="009267B9" w:rsidRDefault="00E60960" w:rsidP="000F6485">
      <w:pPr>
        <w:pStyle w:val="Laws-paraindent"/>
        <w:rPr>
          <w:rFonts w:ascii="Times New Roman" w:hAnsi="Times New Roman"/>
        </w:rPr>
      </w:pPr>
      <w:r w:rsidRPr="009267B9">
        <w:rPr>
          <w:rFonts w:ascii="Times New Roman" w:hAnsi="Times New Roman"/>
          <w:b/>
        </w:rPr>
        <w:t>2</w:t>
      </w:r>
      <w:r w:rsidR="00727A4D" w:rsidRPr="009267B9">
        <w:rPr>
          <w:rFonts w:ascii="Times New Roman" w:hAnsi="Times New Roman"/>
          <w:b/>
        </w:rPr>
        <w:t>1</w:t>
      </w:r>
      <w:r w:rsidR="008A0820" w:rsidRPr="009267B9">
        <w:rPr>
          <w:rFonts w:ascii="Times New Roman" w:hAnsi="Times New Roman"/>
          <w:b/>
        </w:rPr>
        <w:t>.  </w:t>
      </w:r>
      <w:r w:rsidRPr="009267B9">
        <w:rPr>
          <w:rFonts w:ascii="Times New Roman" w:hAnsi="Times New Roman"/>
        </w:rPr>
        <w:t>Payments for taxes must be credited by the tax administrator first</w:t>
      </w:r>
      <w:r w:rsidR="00B3602B">
        <w:rPr>
          <w:rFonts w:ascii="Times New Roman" w:hAnsi="Times New Roman"/>
        </w:rPr>
        <w:t xml:space="preserve"> (1st)</w:t>
      </w:r>
      <w:r w:rsidRPr="009267B9">
        <w:rPr>
          <w:rFonts w:ascii="Times New Roman" w:hAnsi="Times New Roman"/>
        </w:rPr>
        <w:t xml:space="preserve"> </w:t>
      </w:r>
      <w:r w:rsidR="00332A1B" w:rsidRPr="009267B9">
        <w:rPr>
          <w:rFonts w:ascii="Times New Roman" w:hAnsi="Times New Roman"/>
        </w:rPr>
        <w:t>to unpaid taxes from previous taxation years, with taxes imposed earlier being discharged before taxes impose</w:t>
      </w:r>
      <w:r w:rsidR="00DE2F2E">
        <w:rPr>
          <w:rFonts w:ascii="Times New Roman" w:hAnsi="Times New Roman"/>
        </w:rPr>
        <w:t>d</w:t>
      </w:r>
      <w:r w:rsidR="00332A1B" w:rsidRPr="009267B9">
        <w:rPr>
          <w:rFonts w:ascii="Times New Roman" w:hAnsi="Times New Roman"/>
        </w:rPr>
        <w:t xml:space="preserve"> later</w:t>
      </w:r>
      <w:r w:rsidR="00B3602B">
        <w:rPr>
          <w:rFonts w:ascii="Times New Roman" w:hAnsi="Times New Roman"/>
        </w:rPr>
        <w:t>,</w:t>
      </w:r>
      <w:r w:rsidR="00332A1B" w:rsidRPr="009267B9">
        <w:rPr>
          <w:rFonts w:ascii="Times New Roman" w:hAnsi="Times New Roman"/>
        </w:rPr>
        <w:t xml:space="preserve"> and second</w:t>
      </w:r>
      <w:r w:rsidR="00B3602B">
        <w:rPr>
          <w:rFonts w:ascii="Times New Roman" w:hAnsi="Times New Roman"/>
        </w:rPr>
        <w:t xml:space="preserve"> (2nd)</w:t>
      </w:r>
      <w:r w:rsidR="00332A1B" w:rsidRPr="009267B9">
        <w:rPr>
          <w:rFonts w:ascii="Times New Roman" w:hAnsi="Times New Roman"/>
        </w:rPr>
        <w:t xml:space="preserve"> to unpaid taxes for the current taxation year.</w:t>
      </w:r>
    </w:p>
    <w:p w14:paraId="46F545B5" w14:textId="77777777" w:rsidR="00E60960" w:rsidRPr="009267B9" w:rsidRDefault="00E60960" w:rsidP="000F6485">
      <w:pPr>
        <w:pStyle w:val="h1"/>
        <w:rPr>
          <w:rFonts w:ascii="Times New Roman" w:hAnsi="Times New Roman"/>
        </w:rPr>
      </w:pPr>
      <w:r w:rsidRPr="009267B9">
        <w:rPr>
          <w:rFonts w:ascii="Times New Roman" w:hAnsi="Times New Roman"/>
        </w:rPr>
        <w:lastRenderedPageBreak/>
        <w:t>PART XI</w:t>
      </w:r>
    </w:p>
    <w:p w14:paraId="4A801D8D" w14:textId="77777777" w:rsidR="00E60960" w:rsidRPr="009267B9" w:rsidRDefault="00E60960" w:rsidP="000F6485">
      <w:pPr>
        <w:pStyle w:val="h2"/>
        <w:rPr>
          <w:rFonts w:ascii="Times New Roman" w:hAnsi="Times New Roman"/>
          <w:szCs w:val="22"/>
        </w:rPr>
      </w:pPr>
      <w:r w:rsidRPr="009267B9">
        <w:rPr>
          <w:rFonts w:ascii="Times New Roman" w:hAnsi="Times New Roman"/>
          <w:szCs w:val="22"/>
        </w:rPr>
        <w:t>REVENUES AND EXPENDITURES</w:t>
      </w:r>
    </w:p>
    <w:p w14:paraId="2FFA7A2C"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t>Revenues and Expenditures</w:t>
      </w:r>
    </w:p>
    <w:p w14:paraId="372DBC8E" w14:textId="015D739A" w:rsidR="00E60960" w:rsidRPr="009267B9" w:rsidRDefault="00E60960" w:rsidP="000F6485">
      <w:pPr>
        <w:pStyle w:val="Laws-paraindent"/>
        <w:rPr>
          <w:rFonts w:ascii="Times New Roman" w:hAnsi="Times New Roman"/>
        </w:rPr>
      </w:pPr>
      <w:r w:rsidRPr="009267B9">
        <w:rPr>
          <w:rFonts w:ascii="Times New Roman" w:hAnsi="Times New Roman"/>
          <w:b/>
        </w:rPr>
        <w:t>2</w:t>
      </w:r>
      <w:r w:rsidR="00727A4D" w:rsidRPr="009267B9">
        <w:rPr>
          <w:rFonts w:ascii="Times New Roman" w:hAnsi="Times New Roman"/>
          <w:b/>
        </w:rPr>
        <w:t>2</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All revenues raised under this Law must be placed in</w:t>
      </w:r>
      <w:r w:rsidR="00861CB9">
        <w:rPr>
          <w:rFonts w:ascii="Times New Roman" w:hAnsi="Times New Roman"/>
        </w:rPr>
        <w:t>to</w:t>
      </w:r>
      <w:r w:rsidRPr="009267B9">
        <w:rPr>
          <w:rFonts w:ascii="Times New Roman" w:hAnsi="Times New Roman"/>
        </w:rPr>
        <w:t xml:space="preserve"> a </w:t>
      </w:r>
      <w:r w:rsidR="00861CB9">
        <w:rPr>
          <w:rFonts w:ascii="Times New Roman" w:hAnsi="Times New Roman"/>
        </w:rPr>
        <w:t>local revenue</w:t>
      </w:r>
      <w:r w:rsidRPr="009267B9">
        <w:rPr>
          <w:rFonts w:ascii="Times New Roman" w:hAnsi="Times New Roman"/>
        </w:rPr>
        <w:t xml:space="preserve"> account, separate from other moneys of the First Nation.</w:t>
      </w:r>
    </w:p>
    <w:p w14:paraId="70A773DE" w14:textId="77777777" w:rsidR="00E60960" w:rsidRPr="009267B9" w:rsidRDefault="00E60960" w:rsidP="000F648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Revenues raised include</w:t>
      </w:r>
    </w:p>
    <w:p w14:paraId="6314F525" w14:textId="2C59DFD5"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taxes, including for </w:t>
      </w:r>
      <w:r w:rsidR="00D24671">
        <w:rPr>
          <w:rFonts w:ascii="Times New Roman" w:hAnsi="Times New Roman"/>
          <w:szCs w:val="22"/>
        </w:rPr>
        <w:t>greater certainty</w:t>
      </w:r>
      <w:r w:rsidRPr="009267B9">
        <w:rPr>
          <w:rFonts w:ascii="Times New Roman" w:hAnsi="Times New Roman"/>
          <w:szCs w:val="22"/>
        </w:rPr>
        <w:t xml:space="preserve">, </w:t>
      </w:r>
      <w:r w:rsidR="00873B50" w:rsidRPr="009267B9">
        <w:rPr>
          <w:rFonts w:ascii="Times New Roman" w:hAnsi="Times New Roman"/>
          <w:szCs w:val="22"/>
        </w:rPr>
        <w:t xml:space="preserve">penalties, </w:t>
      </w:r>
      <w:r w:rsidRPr="009267B9">
        <w:rPr>
          <w:rFonts w:ascii="Times New Roman" w:hAnsi="Times New Roman"/>
          <w:szCs w:val="22"/>
        </w:rPr>
        <w:t>interest and costs, as set out in this Law; and</w:t>
      </w:r>
    </w:p>
    <w:p w14:paraId="360D830E" w14:textId="695623ED"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payments</w:t>
      </w:r>
      <w:r w:rsidR="008F2F73">
        <w:rPr>
          <w:rFonts w:ascii="Times New Roman" w:hAnsi="Times New Roman"/>
          <w:szCs w:val="22"/>
        </w:rPr>
        <w:t xml:space="preserve"> </w:t>
      </w:r>
      <w:r w:rsidRPr="009267B9">
        <w:rPr>
          <w:rFonts w:ascii="Times New Roman" w:hAnsi="Times New Roman"/>
          <w:szCs w:val="22"/>
        </w:rPr>
        <w:t>in</w:t>
      </w:r>
      <w:r w:rsidR="008F2F73">
        <w:rPr>
          <w:rFonts w:ascii="Times New Roman" w:hAnsi="Times New Roman"/>
          <w:szCs w:val="22"/>
        </w:rPr>
        <w:t xml:space="preserve"> </w:t>
      </w:r>
      <w:r w:rsidRPr="009267B9">
        <w:rPr>
          <w:rFonts w:ascii="Times New Roman" w:hAnsi="Times New Roman"/>
          <w:szCs w:val="22"/>
        </w:rPr>
        <w:t>lieu of taxes.</w:t>
      </w:r>
    </w:p>
    <w:p w14:paraId="3F69782B" w14:textId="77777777" w:rsidR="00E60960" w:rsidRPr="009267B9" w:rsidRDefault="00E60960" w:rsidP="000F6485">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An expenditure of revenue raised under this Law must be made under the authority of an expenditure law</w:t>
      </w:r>
      <w:r w:rsidR="006926DD" w:rsidRPr="009267B9">
        <w:rPr>
          <w:rFonts w:ascii="Times New Roman" w:hAnsi="Times New Roman"/>
        </w:rPr>
        <w:t xml:space="preserve"> or in accordance with section 13.1 of the Act</w:t>
      </w:r>
      <w:r w:rsidRPr="009267B9">
        <w:rPr>
          <w:rFonts w:ascii="Times New Roman" w:hAnsi="Times New Roman"/>
        </w:rPr>
        <w:t>.</w:t>
      </w:r>
    </w:p>
    <w:p w14:paraId="4C33D96B" w14:textId="77777777" w:rsidR="00E60960" w:rsidRPr="009267B9" w:rsidRDefault="00E60960" w:rsidP="000F6485">
      <w:pPr>
        <w:pStyle w:val="H3"/>
        <w:rPr>
          <w:rFonts w:ascii="Times New Roman" w:hAnsi="Times New Roman"/>
          <w:szCs w:val="22"/>
        </w:rPr>
      </w:pPr>
      <w:r w:rsidRPr="009267B9">
        <w:rPr>
          <w:rFonts w:ascii="Times New Roman" w:hAnsi="Times New Roman"/>
          <w:szCs w:val="22"/>
        </w:rPr>
        <w:t>Reserve Funds</w:t>
      </w:r>
    </w:p>
    <w:p w14:paraId="7C28C8DE" w14:textId="0D4C8F0D" w:rsidR="00E60960" w:rsidRPr="009267B9" w:rsidRDefault="00E60960" w:rsidP="000F6485">
      <w:pPr>
        <w:pStyle w:val="Laws-paraindent"/>
        <w:rPr>
          <w:rFonts w:ascii="Times New Roman" w:hAnsi="Times New Roman"/>
        </w:rPr>
      </w:pPr>
      <w:r w:rsidRPr="009267B9">
        <w:rPr>
          <w:rFonts w:ascii="Times New Roman" w:hAnsi="Times New Roman"/>
          <w:b/>
        </w:rPr>
        <w:t>2</w:t>
      </w:r>
      <w:r w:rsidR="006926DD" w:rsidRPr="009267B9">
        <w:rPr>
          <w:rFonts w:ascii="Times New Roman" w:hAnsi="Times New Roman"/>
          <w:b/>
        </w:rPr>
        <w:t>3</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Reserve funds established by Council must</w:t>
      </w:r>
    </w:p>
    <w:p w14:paraId="43AED52C" w14:textId="77777777"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be established in an expenditure law; and</w:t>
      </w:r>
    </w:p>
    <w:p w14:paraId="2534E1D0" w14:textId="77777777"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comply with this section.</w:t>
      </w:r>
    </w:p>
    <w:p w14:paraId="78C7A075" w14:textId="4947D96E" w:rsidR="00E60960" w:rsidRPr="009267B9" w:rsidRDefault="00E60960" w:rsidP="000F648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Except as provided in this section, money in a reserve fund must be deposited in a separate account</w:t>
      </w:r>
      <w:r w:rsidR="00AB1E28">
        <w:rPr>
          <w:rFonts w:ascii="Times New Roman" w:hAnsi="Times New Roman"/>
        </w:rPr>
        <w:t>,</w:t>
      </w:r>
      <w:r w:rsidRPr="009267B9">
        <w:rPr>
          <w:rFonts w:ascii="Times New Roman" w:hAnsi="Times New Roman"/>
        </w:rPr>
        <w:t xml:space="preserve"> and the money and interest earned on it must be used only for the purpose for which the reserve fund was established.</w:t>
      </w:r>
    </w:p>
    <w:p w14:paraId="1D6395AD" w14:textId="77777777" w:rsidR="00E60960" w:rsidRPr="009267B9" w:rsidRDefault="00E60960" w:rsidP="000F6485">
      <w:pPr>
        <w:pStyle w:val="Laws-paraindent"/>
        <w:rPr>
          <w:rFonts w:ascii="Times New Roman" w:hAnsi="Times New Roman"/>
          <w:lang w:val="en-CA"/>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Council may, by expenditure law,</w:t>
      </w:r>
    </w:p>
    <w:p w14:paraId="1071DA5A" w14:textId="77777777"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transfer moneys in a capital purpose reserve fund to another reserve fund or account, provided that all projects for which the reserve fund was established have been completed; </w:t>
      </w:r>
    </w:p>
    <w:p w14:paraId="7AD273A0" w14:textId="190527EE"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transfer moneys in a non-</w:t>
      </w:r>
      <w:r w:rsidR="00AB1E28" w:rsidRPr="009267B9">
        <w:rPr>
          <w:rFonts w:ascii="Times New Roman" w:hAnsi="Times New Roman"/>
          <w:szCs w:val="22"/>
        </w:rPr>
        <w:t>capital</w:t>
      </w:r>
      <w:r w:rsidR="00AB1E28">
        <w:rPr>
          <w:rFonts w:ascii="Times New Roman" w:hAnsi="Times New Roman"/>
          <w:szCs w:val="22"/>
        </w:rPr>
        <w:t>-</w:t>
      </w:r>
      <w:r w:rsidRPr="009267B9">
        <w:rPr>
          <w:rFonts w:ascii="Times New Roman" w:hAnsi="Times New Roman"/>
          <w:szCs w:val="22"/>
        </w:rPr>
        <w:t>purpose reserve fund to another reserve fund or account; and</w:t>
      </w:r>
    </w:p>
    <w:p w14:paraId="76AAC585" w14:textId="77777777" w:rsidR="00E60960" w:rsidRPr="009267B9" w:rsidRDefault="00E60960" w:rsidP="000F6485">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10687E06" w14:textId="29338312" w:rsidR="00E60960" w:rsidRPr="009267B9" w:rsidRDefault="00E60960" w:rsidP="00353C23">
      <w:pPr>
        <w:pStyle w:val="Laws-paraindent"/>
        <w:rPr>
          <w:rFonts w:ascii="Times New Roman" w:hAnsi="Times New Roman"/>
        </w:rPr>
      </w:pPr>
      <w:r w:rsidRPr="009267B9">
        <w:rPr>
          <w:rFonts w:ascii="Times New Roman" w:hAnsi="Times New Roman"/>
          <w:lang w:val="en-CA"/>
        </w:rPr>
        <w:t>(4</w:t>
      </w:r>
      <w:r w:rsidR="008A0820" w:rsidRPr="009267B9">
        <w:rPr>
          <w:rFonts w:ascii="Times New Roman" w:hAnsi="Times New Roman"/>
          <w:lang w:val="en-CA"/>
        </w:rPr>
        <w:t>)  </w:t>
      </w:r>
      <w:r w:rsidRPr="009267B9">
        <w:rPr>
          <w:rFonts w:ascii="Times New Roman" w:hAnsi="Times New Roman"/>
          <w:lang w:val="en-CA"/>
        </w:rPr>
        <w:t xml:space="preserve">As an exception to </w:t>
      </w:r>
      <w:r w:rsidRPr="009267B9">
        <w:rPr>
          <w:rFonts w:ascii="Times New Roman" w:hAnsi="Times New Roman"/>
        </w:rPr>
        <w:t xml:space="preserve">paragraph </w:t>
      </w:r>
      <w:r w:rsidR="0002593C" w:rsidRPr="009267B9">
        <w:rPr>
          <w:rFonts w:ascii="Times New Roman" w:hAnsi="Times New Roman"/>
        </w:rPr>
        <w:t>(</w:t>
      </w:r>
      <w:r w:rsidRPr="009267B9">
        <w:rPr>
          <w:rFonts w:ascii="Times New Roman" w:hAnsi="Times New Roman"/>
        </w:rPr>
        <w:t>3</w:t>
      </w:r>
      <w:r w:rsidR="0002593C" w:rsidRPr="009267B9">
        <w:rPr>
          <w:rFonts w:ascii="Times New Roman" w:hAnsi="Times New Roman"/>
        </w:rPr>
        <w:t>)</w:t>
      </w:r>
      <w:r w:rsidRPr="009267B9">
        <w:rPr>
          <w:rFonts w:ascii="Times New Roman" w:hAnsi="Times New Roman"/>
        </w:rPr>
        <w:t xml:space="preserve">(c), where the </w:t>
      </w:r>
      <w:r w:rsidR="006926DD" w:rsidRPr="009267B9">
        <w:rPr>
          <w:rFonts w:ascii="Times New Roman" w:hAnsi="Times New Roman"/>
        </w:rPr>
        <w:t xml:space="preserve">First Nations Financial Management Board </w:t>
      </w:r>
      <w:r w:rsidRPr="009267B9">
        <w:rPr>
          <w:rFonts w:ascii="Times New Roman" w:hAnsi="Times New Roman"/>
        </w:rPr>
        <w:t>has</w:t>
      </w:r>
    </w:p>
    <w:p w14:paraId="13B765A7" w14:textId="77777777" w:rsidR="00E60960" w:rsidRPr="009267B9" w:rsidRDefault="00557790" w:rsidP="00353C2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00E60960" w:rsidRPr="009267B9">
        <w:rPr>
          <w:rFonts w:ascii="Times New Roman" w:hAnsi="Times New Roman"/>
          <w:szCs w:val="22"/>
        </w:rPr>
        <w:t xml:space="preserve">assumed third-party management of the First Nation’s local revenue account, and </w:t>
      </w:r>
    </w:p>
    <w:p w14:paraId="7DC3775B" w14:textId="77777777" w:rsidR="00E60960" w:rsidRPr="009267B9" w:rsidRDefault="00557790" w:rsidP="00353C2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00E60960" w:rsidRPr="009267B9">
        <w:rPr>
          <w:rFonts w:ascii="Times New Roman" w:hAnsi="Times New Roman"/>
          <w:szCs w:val="22"/>
        </w:rPr>
        <w:t xml:space="preserve">determined that moneys must be borrowed from a reserve fund to meet the financial obligations of the First Nation, </w:t>
      </w:r>
    </w:p>
    <w:p w14:paraId="4EC6C708" w14:textId="46188FE9" w:rsidR="00E60960" w:rsidRPr="009267B9" w:rsidRDefault="00E60960" w:rsidP="00353C23">
      <w:pPr>
        <w:pStyle w:val="Laws-para"/>
        <w:rPr>
          <w:rFonts w:ascii="Times New Roman" w:hAnsi="Times New Roman"/>
          <w:szCs w:val="22"/>
        </w:rPr>
      </w:pPr>
      <w:r w:rsidRPr="009267B9">
        <w:rPr>
          <w:rFonts w:ascii="Times New Roman" w:hAnsi="Times New Roman"/>
          <w:szCs w:val="22"/>
        </w:rPr>
        <w:t xml:space="preserve">the </w:t>
      </w:r>
      <w:r w:rsidR="006926DD" w:rsidRPr="009267B9">
        <w:rPr>
          <w:rFonts w:ascii="Times New Roman" w:hAnsi="Times New Roman"/>
          <w:szCs w:val="22"/>
        </w:rPr>
        <w:t>First Nations Financial Management Board</w:t>
      </w:r>
      <w:r w:rsidRPr="009267B9">
        <w:rPr>
          <w:rFonts w:ascii="Times New Roman" w:hAnsi="Times New Roman"/>
          <w:szCs w:val="22"/>
        </w:rPr>
        <w:t xml:space="preserve"> may, acting in the place of Council, borrow moneys from a reserve fund by expenditure law.</w:t>
      </w:r>
    </w:p>
    <w:p w14:paraId="3ACE6A2E" w14:textId="77777777" w:rsidR="00E60960" w:rsidRPr="009267B9" w:rsidRDefault="00E60960" w:rsidP="00353C23">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Council must authorize all payments into a reserve fund and all expenditures from a reserve fund in an expenditure law.</w:t>
      </w:r>
    </w:p>
    <w:p w14:paraId="1BCC2C3F" w14:textId="77777777" w:rsidR="00E60960" w:rsidRPr="009267B9" w:rsidRDefault="00E60960" w:rsidP="00353C23">
      <w:pPr>
        <w:pStyle w:val="Laws-paraindent"/>
        <w:rPr>
          <w:rFonts w:ascii="Times New Roman" w:hAnsi="Times New Roman"/>
        </w:rPr>
      </w:pPr>
      <w:r w:rsidRPr="009267B9">
        <w:rPr>
          <w:rFonts w:ascii="Times New Roman" w:hAnsi="Times New Roman"/>
        </w:rPr>
        <w:t>(6</w:t>
      </w:r>
      <w:r w:rsidR="008A0820" w:rsidRPr="009267B9">
        <w:rPr>
          <w:rFonts w:ascii="Times New Roman" w:hAnsi="Times New Roman"/>
        </w:rPr>
        <w:t>)  </w:t>
      </w:r>
      <w:r w:rsidRPr="009267B9">
        <w:rPr>
          <w:rFonts w:ascii="Times New Roman" w:hAnsi="Times New Roman"/>
        </w:rPr>
        <w:t>Where moneys in a reserve fund are not immediately required, the tax administrator must invest those moneys in one or more of the following:</w:t>
      </w:r>
    </w:p>
    <w:p w14:paraId="02CA35F2" w14:textId="77777777" w:rsidR="00E60960" w:rsidRPr="009267B9" w:rsidRDefault="00E60960" w:rsidP="00353C2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securities of Canada or of a province;</w:t>
      </w:r>
    </w:p>
    <w:p w14:paraId="22843C37" w14:textId="77777777" w:rsidR="00E60960" w:rsidRPr="009267B9" w:rsidRDefault="00E60960" w:rsidP="00353C2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securities guaranteed for principal and interest by Canada or by a province;</w:t>
      </w:r>
    </w:p>
    <w:p w14:paraId="4606BF68" w14:textId="77777777" w:rsidR="00E60960" w:rsidRPr="009267B9" w:rsidRDefault="00E60960" w:rsidP="00353C23">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securities of a municipal finance authority or the First Nations Finance Authority;</w:t>
      </w:r>
    </w:p>
    <w:p w14:paraId="0BE9D6D2" w14:textId="77777777" w:rsidR="00E60960" w:rsidRPr="009267B9" w:rsidRDefault="00E60960" w:rsidP="00353C23">
      <w:pPr>
        <w:pStyle w:val="Laws-subsectiona"/>
        <w:rPr>
          <w:rFonts w:ascii="Times New Roman" w:hAnsi="Times New Roman"/>
          <w:szCs w:val="22"/>
        </w:rPr>
      </w:pPr>
      <w:r w:rsidRPr="009267B9">
        <w:rPr>
          <w:rFonts w:ascii="Times New Roman" w:hAnsi="Times New Roman"/>
          <w:szCs w:val="22"/>
        </w:rPr>
        <w:t>(d</w:t>
      </w:r>
      <w:r w:rsidR="008A0820" w:rsidRPr="009267B9">
        <w:rPr>
          <w:rFonts w:ascii="Times New Roman" w:hAnsi="Times New Roman"/>
          <w:szCs w:val="22"/>
        </w:rPr>
        <w:t>)  </w:t>
      </w:r>
      <w:r w:rsidRPr="009267B9">
        <w:rPr>
          <w:rFonts w:ascii="Times New Roman" w:hAnsi="Times New Roman"/>
          <w:szCs w:val="22"/>
        </w:rPr>
        <w:t>investments guaranteed by a bank, trust company or credit union; or</w:t>
      </w:r>
    </w:p>
    <w:p w14:paraId="24E2E831" w14:textId="77777777" w:rsidR="00E60960" w:rsidRPr="009267B9" w:rsidRDefault="00E60960" w:rsidP="00353C23">
      <w:pPr>
        <w:pStyle w:val="Laws-subsectiona"/>
        <w:rPr>
          <w:rFonts w:ascii="Times New Roman" w:hAnsi="Times New Roman"/>
          <w:szCs w:val="22"/>
        </w:rPr>
      </w:pPr>
      <w:r w:rsidRPr="009267B9">
        <w:rPr>
          <w:rFonts w:ascii="Times New Roman" w:hAnsi="Times New Roman"/>
          <w:szCs w:val="22"/>
        </w:rPr>
        <w:t>(e</w:t>
      </w:r>
      <w:r w:rsidR="008A0820" w:rsidRPr="009267B9">
        <w:rPr>
          <w:rFonts w:ascii="Times New Roman" w:hAnsi="Times New Roman"/>
          <w:szCs w:val="22"/>
        </w:rPr>
        <w:t>)  </w:t>
      </w:r>
      <w:r w:rsidRPr="009267B9">
        <w:rPr>
          <w:rFonts w:ascii="Times New Roman" w:hAnsi="Times New Roman"/>
          <w:szCs w:val="22"/>
        </w:rPr>
        <w:t>deposits in a bank or trust company in Canada or non-equity or membership shares in a credit union.</w:t>
      </w:r>
    </w:p>
    <w:p w14:paraId="2FF27898" w14:textId="77777777" w:rsidR="00E60960" w:rsidRPr="009267B9" w:rsidRDefault="00E60960" w:rsidP="00840211">
      <w:pPr>
        <w:pStyle w:val="h1"/>
        <w:rPr>
          <w:rFonts w:ascii="Times New Roman" w:hAnsi="Times New Roman"/>
        </w:rPr>
      </w:pPr>
      <w:r w:rsidRPr="009267B9">
        <w:rPr>
          <w:rFonts w:ascii="Times New Roman" w:hAnsi="Times New Roman"/>
        </w:rPr>
        <w:lastRenderedPageBreak/>
        <w:t>PART XII</w:t>
      </w:r>
    </w:p>
    <w:p w14:paraId="04091C11" w14:textId="77777777" w:rsidR="00E60960" w:rsidRPr="009267B9" w:rsidRDefault="00E60960" w:rsidP="00840211">
      <w:pPr>
        <w:pStyle w:val="h2"/>
        <w:rPr>
          <w:rFonts w:ascii="Times New Roman" w:hAnsi="Times New Roman"/>
          <w:szCs w:val="22"/>
        </w:rPr>
      </w:pPr>
      <w:r w:rsidRPr="009267B9">
        <w:rPr>
          <w:rFonts w:ascii="Times New Roman" w:hAnsi="Times New Roman"/>
          <w:szCs w:val="22"/>
        </w:rPr>
        <w:t>COLLECTION AND ENFORCEMENT</w:t>
      </w:r>
    </w:p>
    <w:p w14:paraId="6C86582B" w14:textId="77777777" w:rsidR="00E60960" w:rsidRPr="009267B9" w:rsidRDefault="00E60960" w:rsidP="00E77B44">
      <w:pPr>
        <w:pStyle w:val="H3"/>
        <w:rPr>
          <w:rFonts w:ascii="Times New Roman" w:hAnsi="Times New Roman"/>
          <w:szCs w:val="22"/>
        </w:rPr>
      </w:pPr>
      <w:r w:rsidRPr="009267B9">
        <w:rPr>
          <w:rFonts w:ascii="Times New Roman" w:hAnsi="Times New Roman"/>
          <w:szCs w:val="22"/>
        </w:rPr>
        <w:t>Recovery of Unpaid Taxes</w:t>
      </w:r>
    </w:p>
    <w:p w14:paraId="78F158F6" w14:textId="049C57F3" w:rsidR="00E60960" w:rsidRPr="009267B9" w:rsidRDefault="00E60960" w:rsidP="00D66103">
      <w:pPr>
        <w:pStyle w:val="Laws-paraindent"/>
        <w:rPr>
          <w:rFonts w:ascii="Times New Roman" w:hAnsi="Times New Roman"/>
        </w:rPr>
      </w:pPr>
      <w:r w:rsidRPr="009267B9">
        <w:rPr>
          <w:rFonts w:ascii="Times New Roman" w:hAnsi="Times New Roman"/>
          <w:b/>
        </w:rPr>
        <w:t>2</w:t>
      </w:r>
      <w:r w:rsidR="006926DD" w:rsidRPr="009267B9">
        <w:rPr>
          <w:rFonts w:ascii="Times New Roman" w:hAnsi="Times New Roman"/>
          <w:b/>
        </w:rPr>
        <w:t>4</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The liability referred to in subsection </w:t>
      </w:r>
      <w:r w:rsidR="006926DD" w:rsidRPr="009267B9">
        <w:rPr>
          <w:rFonts w:ascii="Times New Roman" w:hAnsi="Times New Roman"/>
        </w:rPr>
        <w:t>5</w:t>
      </w:r>
      <w:r w:rsidRPr="009267B9">
        <w:rPr>
          <w:rFonts w:ascii="Times New Roman" w:hAnsi="Times New Roman"/>
        </w:rPr>
        <w:t>(2) is a debt recoverable by the First Nation in a court of competent jurisdiction and may be recovered by any other method authorized in this Law</w:t>
      </w:r>
      <w:r w:rsidR="00AB1E28">
        <w:rPr>
          <w:rFonts w:ascii="Times New Roman" w:hAnsi="Times New Roman"/>
        </w:rPr>
        <w:t>,</w:t>
      </w:r>
      <w:r w:rsidRPr="009267B9">
        <w:rPr>
          <w:rFonts w:ascii="Times New Roman" w:hAnsi="Times New Roman"/>
        </w:rPr>
        <w:t xml:space="preserve"> and, unless otherwise provided, the use of one method does not prevent seeking recovery by one or more other methods.</w:t>
      </w:r>
    </w:p>
    <w:p w14:paraId="5DEED292" w14:textId="77777777" w:rsidR="00E60960" w:rsidRPr="009267B9" w:rsidRDefault="00E60960" w:rsidP="00D6610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A copy of the Tax Notice that refers to the taxes payable by a person, certified as a true copy by the tax administrator, is evidence of that person’s debt for the taxes.</w:t>
      </w:r>
    </w:p>
    <w:p w14:paraId="2E1118F6" w14:textId="0EECB8A3" w:rsidR="006926DD" w:rsidRPr="009267B9" w:rsidRDefault="00E60960" w:rsidP="00905AD9">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006926DD" w:rsidRPr="009267B9">
        <w:rPr>
          <w:rFonts w:ascii="Times New Roman" w:hAnsi="Times New Roman"/>
        </w:rPr>
        <w:t xml:space="preserve">Costs incurred by the First Nation in the collection and enforcement of unpaid taxes </w:t>
      </w:r>
    </w:p>
    <w:p w14:paraId="60F75AC0" w14:textId="77777777" w:rsidR="006926DD" w:rsidRPr="009267B9" w:rsidRDefault="006926DD" w:rsidP="00905AD9">
      <w:pPr>
        <w:pStyle w:val="Laws-subsectiona"/>
        <w:rPr>
          <w:rFonts w:ascii="Times New Roman" w:hAnsi="Times New Roman"/>
          <w:szCs w:val="22"/>
        </w:rPr>
      </w:pPr>
      <w:r w:rsidRPr="009267B9">
        <w:rPr>
          <w:rFonts w:ascii="Times New Roman" w:hAnsi="Times New Roman"/>
          <w:szCs w:val="22"/>
        </w:rPr>
        <w:t xml:space="preserve">(a) are determined in accordance with Schedule III; and </w:t>
      </w:r>
    </w:p>
    <w:p w14:paraId="0C61593C" w14:textId="77777777" w:rsidR="006926DD" w:rsidRPr="009267B9" w:rsidRDefault="006926DD" w:rsidP="00905AD9">
      <w:pPr>
        <w:pStyle w:val="Laws-subsectiona"/>
        <w:rPr>
          <w:rFonts w:ascii="Times New Roman" w:hAnsi="Times New Roman"/>
          <w:szCs w:val="22"/>
        </w:rPr>
      </w:pPr>
      <w:r w:rsidRPr="009267B9">
        <w:rPr>
          <w:rFonts w:ascii="Times New Roman" w:hAnsi="Times New Roman"/>
          <w:szCs w:val="22"/>
        </w:rPr>
        <w:t>(b) are payable by the debtor as unpaid taxes.</w:t>
      </w:r>
    </w:p>
    <w:p w14:paraId="0DA91257" w14:textId="399D205D" w:rsidR="00E60960" w:rsidRPr="009267B9" w:rsidRDefault="006926DD" w:rsidP="00D66103">
      <w:pPr>
        <w:pStyle w:val="Laws-paraindent"/>
        <w:rPr>
          <w:rFonts w:ascii="Times New Roman" w:hAnsi="Times New Roman"/>
        </w:rPr>
      </w:pPr>
      <w:r w:rsidRPr="009267B9">
        <w:rPr>
          <w:rFonts w:ascii="Times New Roman" w:hAnsi="Times New Roman"/>
        </w:rPr>
        <w:t xml:space="preserve">(4) </w:t>
      </w:r>
      <w:r w:rsidR="00E60960" w:rsidRPr="009267B9">
        <w:rPr>
          <w:rFonts w:ascii="Times New Roman" w:hAnsi="Times New Roman"/>
        </w:rPr>
        <w:t xml:space="preserve">Where the tax administrator has reasonable grounds to believe that a debtor intends to remove </w:t>
      </w:r>
      <w:r w:rsidR="00386936">
        <w:rPr>
          <w:rFonts w:ascii="Times New Roman" w:hAnsi="Times New Roman"/>
        </w:rPr>
        <w:t>the debtor’s</w:t>
      </w:r>
      <w:r w:rsidR="00E60960" w:rsidRPr="009267B9">
        <w:rPr>
          <w:rFonts w:ascii="Times New Roman" w:hAnsi="Times New Roman"/>
        </w:rPr>
        <w:t xml:space="preserve"> personal property from the reserve, or intends to dismantle or remove </w:t>
      </w:r>
      <w:r w:rsidR="00386936">
        <w:rPr>
          <w:rFonts w:ascii="Times New Roman" w:hAnsi="Times New Roman"/>
        </w:rPr>
        <w:t>the debtor’s</w:t>
      </w:r>
      <w:r w:rsidR="00E60960" w:rsidRPr="009267B9">
        <w:rPr>
          <w:rFonts w:ascii="Times New Roman" w:hAnsi="Times New Roman"/>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2A314848" w14:textId="757E6931" w:rsidR="00E60960" w:rsidRPr="009267B9" w:rsidRDefault="00E60960" w:rsidP="00D66103">
      <w:pPr>
        <w:pStyle w:val="Laws-paraindent"/>
        <w:rPr>
          <w:rFonts w:ascii="Times New Roman" w:hAnsi="Times New Roman"/>
        </w:rPr>
      </w:pPr>
      <w:r w:rsidRPr="009267B9">
        <w:rPr>
          <w:rFonts w:ascii="Times New Roman" w:hAnsi="Times New Roman"/>
        </w:rPr>
        <w:t>(</w:t>
      </w:r>
      <w:r w:rsidR="006926DD" w:rsidRPr="009267B9">
        <w:rPr>
          <w:rFonts w:ascii="Times New Roman" w:hAnsi="Times New Roman"/>
        </w:rPr>
        <w:t>5</w:t>
      </w:r>
      <w:r w:rsidR="008A0820" w:rsidRPr="009267B9">
        <w:rPr>
          <w:rFonts w:ascii="Times New Roman" w:hAnsi="Times New Roman"/>
        </w:rPr>
        <w:t>)  </w:t>
      </w:r>
      <w:r w:rsidRPr="009267B9">
        <w:rPr>
          <w:rFonts w:ascii="Times New Roman" w:hAnsi="Times New Roman"/>
        </w:rPr>
        <w:t>Before commencing enforcement proceedings under Parts XI</w:t>
      </w:r>
      <w:r w:rsidR="00873B50" w:rsidRPr="009267B9">
        <w:rPr>
          <w:rFonts w:ascii="Times New Roman" w:hAnsi="Times New Roman"/>
        </w:rPr>
        <w:t>II</w:t>
      </w:r>
      <w:r w:rsidRPr="009267B9">
        <w:rPr>
          <w:rFonts w:ascii="Times New Roman" w:hAnsi="Times New Roman"/>
        </w:rPr>
        <w:t>, X</w:t>
      </w:r>
      <w:r w:rsidR="00873B50" w:rsidRPr="009267B9">
        <w:rPr>
          <w:rFonts w:ascii="Times New Roman" w:hAnsi="Times New Roman"/>
        </w:rPr>
        <w:t>I</w:t>
      </w:r>
      <w:r w:rsidRPr="009267B9">
        <w:rPr>
          <w:rFonts w:ascii="Times New Roman" w:hAnsi="Times New Roman"/>
        </w:rPr>
        <w:t>V and XV, the tax administrator must request authorization from Council by resolution.</w:t>
      </w:r>
    </w:p>
    <w:p w14:paraId="3FAEC03B" w14:textId="77777777" w:rsidR="00E60960" w:rsidRPr="009267B9" w:rsidRDefault="00E60960" w:rsidP="00D66103">
      <w:pPr>
        <w:pStyle w:val="H3"/>
        <w:rPr>
          <w:rFonts w:ascii="Times New Roman" w:hAnsi="Times New Roman"/>
          <w:szCs w:val="22"/>
        </w:rPr>
      </w:pPr>
      <w:r w:rsidRPr="009267B9">
        <w:rPr>
          <w:rFonts w:ascii="Times New Roman" w:hAnsi="Times New Roman"/>
          <w:szCs w:val="22"/>
        </w:rPr>
        <w:t>Tax Arrears Certificate</w:t>
      </w:r>
    </w:p>
    <w:p w14:paraId="2E117B9D" w14:textId="31E139B2" w:rsidR="00E60960" w:rsidRPr="009267B9" w:rsidRDefault="00E60960" w:rsidP="00D66103">
      <w:pPr>
        <w:pStyle w:val="Laws-paraindent"/>
        <w:rPr>
          <w:rFonts w:ascii="Times New Roman" w:hAnsi="Times New Roman"/>
        </w:rPr>
      </w:pPr>
      <w:r w:rsidRPr="009267B9">
        <w:rPr>
          <w:rFonts w:ascii="Times New Roman" w:hAnsi="Times New Roman"/>
          <w:b/>
        </w:rPr>
        <w:t>2</w:t>
      </w:r>
      <w:r w:rsidR="006926DD" w:rsidRPr="009267B9">
        <w:rPr>
          <w:rFonts w:ascii="Times New Roman" w:hAnsi="Times New Roman"/>
          <w:b/>
        </w:rPr>
        <w:t>5</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Before taking any enforcement measures or commencing any enforcement proc</w:t>
      </w:r>
      <w:r w:rsidR="00D66103" w:rsidRPr="009267B9">
        <w:rPr>
          <w:rFonts w:ascii="Times New Roman" w:hAnsi="Times New Roman"/>
        </w:rPr>
        <w:t>eedings under Parts </w:t>
      </w:r>
      <w:r w:rsidRPr="009267B9">
        <w:rPr>
          <w:rFonts w:ascii="Times New Roman" w:hAnsi="Times New Roman"/>
        </w:rPr>
        <w:t>XI</w:t>
      </w:r>
      <w:r w:rsidR="00873B50" w:rsidRPr="009267B9">
        <w:rPr>
          <w:rFonts w:ascii="Times New Roman" w:hAnsi="Times New Roman"/>
        </w:rPr>
        <w:t>II</w:t>
      </w:r>
      <w:r w:rsidRPr="009267B9">
        <w:rPr>
          <w:rFonts w:ascii="Times New Roman" w:hAnsi="Times New Roman"/>
        </w:rPr>
        <w:t>, X</w:t>
      </w:r>
      <w:r w:rsidR="00873B50" w:rsidRPr="009267B9">
        <w:rPr>
          <w:rFonts w:ascii="Times New Roman" w:hAnsi="Times New Roman"/>
        </w:rPr>
        <w:t>I</w:t>
      </w:r>
      <w:r w:rsidRPr="009267B9">
        <w:rPr>
          <w:rFonts w:ascii="Times New Roman" w:hAnsi="Times New Roman"/>
        </w:rPr>
        <w:t>V or XV and subject to</w:t>
      </w:r>
      <w:r w:rsidR="00873B50" w:rsidRPr="009267B9">
        <w:rPr>
          <w:rFonts w:ascii="Times New Roman" w:hAnsi="Times New Roman"/>
        </w:rPr>
        <w:t xml:space="preserve"> </w:t>
      </w:r>
      <w:r w:rsidRPr="009267B9">
        <w:rPr>
          <w:rFonts w:ascii="Times New Roman" w:hAnsi="Times New Roman"/>
        </w:rPr>
        <w:t>subsection (2), the tax administrator must issue a Tax Arrears Certificate and deliver it to every person named on the tax roll in respect of that</w:t>
      </w:r>
      <w:r w:rsidR="00D24671">
        <w:rPr>
          <w:rFonts w:ascii="Times New Roman" w:hAnsi="Times New Roman"/>
        </w:rPr>
        <w:t xml:space="preserve"> taxable</w:t>
      </w:r>
      <w:r w:rsidRPr="009267B9">
        <w:rPr>
          <w:rFonts w:ascii="Times New Roman" w:hAnsi="Times New Roman"/>
        </w:rPr>
        <w:t xml:space="preserve"> property. </w:t>
      </w:r>
    </w:p>
    <w:p w14:paraId="6FC00A41" w14:textId="77777777" w:rsidR="00E60960" w:rsidRPr="009267B9" w:rsidRDefault="00E60960" w:rsidP="00D6610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A Tax Arrears Certificate must not be issued for at least six (6) months after the day on which the taxes became due. </w:t>
      </w:r>
    </w:p>
    <w:p w14:paraId="35563FBF" w14:textId="77777777" w:rsidR="00E60960" w:rsidRPr="009267B9" w:rsidRDefault="00E60960" w:rsidP="00D66103">
      <w:pPr>
        <w:pStyle w:val="H3"/>
        <w:rPr>
          <w:rFonts w:ascii="Times New Roman" w:hAnsi="Times New Roman"/>
          <w:szCs w:val="22"/>
        </w:rPr>
      </w:pPr>
      <w:r w:rsidRPr="009267B9">
        <w:rPr>
          <w:rFonts w:ascii="Times New Roman" w:hAnsi="Times New Roman"/>
          <w:szCs w:val="22"/>
        </w:rPr>
        <w:t>Creation of Lien</w:t>
      </w:r>
    </w:p>
    <w:p w14:paraId="48D85E06" w14:textId="291EA8E3" w:rsidR="00E60960" w:rsidRPr="009267B9" w:rsidRDefault="00E60960" w:rsidP="00D66103">
      <w:pPr>
        <w:pStyle w:val="Laws-paraindent"/>
        <w:rPr>
          <w:rFonts w:ascii="Times New Roman" w:hAnsi="Times New Roman"/>
        </w:rPr>
      </w:pPr>
      <w:r w:rsidRPr="009267B9">
        <w:rPr>
          <w:rFonts w:ascii="Times New Roman" w:hAnsi="Times New Roman"/>
          <w:b/>
        </w:rPr>
        <w:t>2</w:t>
      </w:r>
      <w:r w:rsidR="006926DD" w:rsidRPr="009267B9">
        <w:rPr>
          <w:rFonts w:ascii="Times New Roman" w:hAnsi="Times New Roman"/>
          <w:b/>
        </w:rPr>
        <w:t>6</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Unpaid taxes are a lien on the interest in </w:t>
      </w:r>
      <w:r w:rsidR="00186320">
        <w:rPr>
          <w:rFonts w:ascii="Times New Roman" w:hAnsi="Times New Roman"/>
        </w:rPr>
        <w:t>reserve lands</w:t>
      </w:r>
      <w:r w:rsidRPr="009267B9">
        <w:rPr>
          <w:rFonts w:ascii="Times New Roman" w:hAnsi="Times New Roman"/>
        </w:rPr>
        <w:t xml:space="preserve"> to which they pertain that attaches to the interest and binds subsequent holders of the interest.</w:t>
      </w:r>
    </w:p>
    <w:p w14:paraId="2F9BEBA4" w14:textId="77777777" w:rsidR="00E60960" w:rsidRPr="009267B9" w:rsidRDefault="00E60960" w:rsidP="00D6610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tax administrator must maintain a list of all liens created under this Law.</w:t>
      </w:r>
    </w:p>
    <w:p w14:paraId="0BABB5CB" w14:textId="3041B1A2" w:rsidR="00E60960" w:rsidRPr="009267B9" w:rsidRDefault="00E60960" w:rsidP="00D6610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A lien listed under subsection (2) has priority over any unregistered or registered charge, claim, privilege, lien or security interest in respect of the interest in </w:t>
      </w:r>
      <w:r w:rsidR="00186320">
        <w:rPr>
          <w:rFonts w:ascii="Times New Roman" w:hAnsi="Times New Roman"/>
        </w:rPr>
        <w:t>reserve lands</w:t>
      </w:r>
      <w:r w:rsidRPr="009267B9">
        <w:rPr>
          <w:rFonts w:ascii="Times New Roman" w:hAnsi="Times New Roman"/>
        </w:rPr>
        <w:t xml:space="preserve">. </w:t>
      </w:r>
    </w:p>
    <w:p w14:paraId="5569DD99" w14:textId="77777777" w:rsidR="00E60960" w:rsidRPr="009267B9" w:rsidRDefault="00E60960" w:rsidP="00D66103">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 xml:space="preserve">The tax administrator may apply to a court of competent jurisdiction to protect or enforce a lien under subsection (1) where the tax administrator </w:t>
      </w:r>
      <w:proofErr w:type="gramStart"/>
      <w:r w:rsidRPr="009267B9">
        <w:rPr>
          <w:rFonts w:ascii="Times New Roman" w:hAnsi="Times New Roman"/>
        </w:rPr>
        <w:t>determines</w:t>
      </w:r>
      <w:proofErr w:type="gramEnd"/>
      <w:r w:rsidRPr="009267B9">
        <w:rPr>
          <w:rFonts w:ascii="Times New Roman" w:hAnsi="Times New Roman"/>
        </w:rPr>
        <w:t xml:space="preserve"> such action is necessary or advisable.</w:t>
      </w:r>
    </w:p>
    <w:p w14:paraId="596720E7" w14:textId="77777777" w:rsidR="00E60960" w:rsidRPr="009267B9" w:rsidRDefault="00E60960" w:rsidP="00D66103">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 xml:space="preserve">On receiving payment in full of the taxes owing in respect of which a lien was created, the tax administrator must register a discharge of the lien without delay. </w:t>
      </w:r>
    </w:p>
    <w:p w14:paraId="64663474" w14:textId="6C2C3667" w:rsidR="00E60960" w:rsidRPr="009267B9" w:rsidRDefault="00E60960" w:rsidP="00D66103">
      <w:pPr>
        <w:pStyle w:val="Laws-paraindent"/>
        <w:rPr>
          <w:rFonts w:ascii="Times New Roman" w:hAnsi="Times New Roman"/>
        </w:rPr>
      </w:pPr>
      <w:r w:rsidRPr="009267B9">
        <w:rPr>
          <w:rFonts w:ascii="Times New Roman" w:hAnsi="Times New Roman"/>
        </w:rPr>
        <w:t>(6</w:t>
      </w:r>
      <w:r w:rsidR="008A0820" w:rsidRPr="009267B9">
        <w:rPr>
          <w:rFonts w:ascii="Times New Roman" w:hAnsi="Times New Roman"/>
        </w:rPr>
        <w:t>)  </w:t>
      </w:r>
      <w:r w:rsidRPr="009267B9">
        <w:rPr>
          <w:rFonts w:ascii="Times New Roman" w:hAnsi="Times New Roman"/>
        </w:rPr>
        <w:t xml:space="preserve">Discharge of a lien by the tax administrator is evidence of payment of the taxes with respect to the interest in </w:t>
      </w:r>
      <w:r w:rsidR="00186320">
        <w:rPr>
          <w:rFonts w:ascii="Times New Roman" w:hAnsi="Times New Roman"/>
        </w:rPr>
        <w:t>reserve lands</w:t>
      </w:r>
      <w:r w:rsidRPr="009267B9">
        <w:rPr>
          <w:rFonts w:ascii="Times New Roman" w:hAnsi="Times New Roman"/>
        </w:rPr>
        <w:t>.</w:t>
      </w:r>
    </w:p>
    <w:p w14:paraId="3FF72D9E" w14:textId="77777777" w:rsidR="00E60960" w:rsidRPr="009267B9" w:rsidRDefault="00E60960" w:rsidP="00D66103">
      <w:pPr>
        <w:pStyle w:val="Laws-paraindent"/>
        <w:rPr>
          <w:rFonts w:ascii="Times New Roman" w:hAnsi="Times New Roman"/>
        </w:rPr>
      </w:pPr>
      <w:r w:rsidRPr="009267B9">
        <w:rPr>
          <w:rFonts w:ascii="Times New Roman" w:hAnsi="Times New Roman"/>
        </w:rPr>
        <w:t>(7</w:t>
      </w:r>
      <w:r w:rsidR="008A0820" w:rsidRPr="009267B9">
        <w:rPr>
          <w:rFonts w:ascii="Times New Roman" w:hAnsi="Times New Roman"/>
        </w:rPr>
        <w:t>)  </w:t>
      </w:r>
      <w:r w:rsidRPr="009267B9">
        <w:rPr>
          <w:rFonts w:ascii="Times New Roman" w:hAnsi="Times New Roman"/>
        </w:rPr>
        <w:t xml:space="preserve">A lien is not lost or impaired by reason of any technical error or omission in its creation or recording in the list of liens. </w:t>
      </w:r>
    </w:p>
    <w:p w14:paraId="089DDA52" w14:textId="77777777" w:rsidR="00E60960" w:rsidRPr="009267B9" w:rsidRDefault="00E60960" w:rsidP="00D66103">
      <w:pPr>
        <w:pStyle w:val="H3"/>
        <w:rPr>
          <w:rFonts w:ascii="Times New Roman" w:hAnsi="Times New Roman"/>
          <w:szCs w:val="22"/>
        </w:rPr>
      </w:pPr>
      <w:r w:rsidRPr="009267B9">
        <w:rPr>
          <w:rFonts w:ascii="Times New Roman" w:hAnsi="Times New Roman"/>
          <w:szCs w:val="22"/>
        </w:rPr>
        <w:t>Delivery of Documents in Enforcement Proceedings</w:t>
      </w:r>
    </w:p>
    <w:p w14:paraId="2ACD400D" w14:textId="4336B604" w:rsidR="00E60960" w:rsidRPr="009267B9" w:rsidRDefault="00E60960" w:rsidP="00D66103">
      <w:pPr>
        <w:pStyle w:val="Laws-paraindent"/>
        <w:rPr>
          <w:rFonts w:ascii="Times New Roman" w:hAnsi="Times New Roman"/>
        </w:rPr>
      </w:pPr>
      <w:r w:rsidRPr="009267B9">
        <w:rPr>
          <w:rFonts w:ascii="Times New Roman" w:hAnsi="Times New Roman"/>
          <w:b/>
        </w:rPr>
        <w:t>2</w:t>
      </w:r>
      <w:r w:rsidR="006926DD" w:rsidRPr="009267B9">
        <w:rPr>
          <w:rFonts w:ascii="Times New Roman" w:hAnsi="Times New Roman"/>
          <w:b/>
        </w:rPr>
        <w:t>7</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This section applies </w:t>
      </w:r>
      <w:proofErr w:type="gramStart"/>
      <w:r w:rsidRPr="009267B9">
        <w:rPr>
          <w:rFonts w:ascii="Times New Roman" w:hAnsi="Times New Roman"/>
        </w:rPr>
        <w:t>to this Part and</w:t>
      </w:r>
      <w:proofErr w:type="gramEnd"/>
      <w:r w:rsidRPr="009267B9">
        <w:rPr>
          <w:rFonts w:ascii="Times New Roman" w:hAnsi="Times New Roman"/>
        </w:rPr>
        <w:t xml:space="preserve"> Parts XI</w:t>
      </w:r>
      <w:r w:rsidR="00873B50" w:rsidRPr="009267B9">
        <w:rPr>
          <w:rFonts w:ascii="Times New Roman" w:hAnsi="Times New Roman"/>
        </w:rPr>
        <w:t>II</w:t>
      </w:r>
      <w:r w:rsidRPr="009267B9">
        <w:rPr>
          <w:rFonts w:ascii="Times New Roman" w:hAnsi="Times New Roman"/>
        </w:rPr>
        <w:t>, X</w:t>
      </w:r>
      <w:r w:rsidR="00873B50" w:rsidRPr="009267B9">
        <w:rPr>
          <w:rFonts w:ascii="Times New Roman" w:hAnsi="Times New Roman"/>
        </w:rPr>
        <w:t>I</w:t>
      </w:r>
      <w:r w:rsidRPr="009267B9">
        <w:rPr>
          <w:rFonts w:ascii="Times New Roman" w:hAnsi="Times New Roman"/>
        </w:rPr>
        <w:t>V and XV.</w:t>
      </w:r>
    </w:p>
    <w:p w14:paraId="1F1EF869" w14:textId="77777777" w:rsidR="00E60960" w:rsidRPr="009267B9" w:rsidRDefault="00E60960" w:rsidP="00D6610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Delivery of a document may be made personally or by sending it by registered mail.</w:t>
      </w:r>
    </w:p>
    <w:p w14:paraId="022C84C7" w14:textId="77777777" w:rsidR="00E60960" w:rsidRPr="009267B9" w:rsidRDefault="00E60960" w:rsidP="00D66103">
      <w:pPr>
        <w:pStyle w:val="Laws-paraindent"/>
        <w:rPr>
          <w:rFonts w:ascii="Times New Roman" w:hAnsi="Times New Roman"/>
        </w:rPr>
      </w:pPr>
      <w:r w:rsidRPr="009267B9">
        <w:rPr>
          <w:rFonts w:ascii="Times New Roman" w:hAnsi="Times New Roman"/>
        </w:rPr>
        <w:lastRenderedPageBreak/>
        <w:t>(3</w:t>
      </w:r>
      <w:r w:rsidR="008A0820" w:rsidRPr="009267B9">
        <w:rPr>
          <w:rFonts w:ascii="Times New Roman" w:hAnsi="Times New Roman"/>
        </w:rPr>
        <w:t>)  </w:t>
      </w:r>
      <w:r w:rsidRPr="009267B9">
        <w:rPr>
          <w:rFonts w:ascii="Times New Roman" w:hAnsi="Times New Roman"/>
        </w:rPr>
        <w:t>Personal delivery of a document is made</w:t>
      </w:r>
    </w:p>
    <w:p w14:paraId="00EE755A" w14:textId="7777777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in the case of an individual, by leaving the document with that individual or with </w:t>
      </w:r>
      <w:r w:rsidR="00D66103" w:rsidRPr="009267B9">
        <w:rPr>
          <w:rFonts w:ascii="Times New Roman" w:hAnsi="Times New Roman"/>
          <w:szCs w:val="22"/>
        </w:rPr>
        <w:t>an individual at least eighteen </w:t>
      </w:r>
      <w:r w:rsidRPr="009267B9">
        <w:rPr>
          <w:rFonts w:ascii="Times New Roman" w:hAnsi="Times New Roman"/>
          <w:szCs w:val="22"/>
        </w:rPr>
        <w:t>(18) years of age residing at that individual’s place of residence;</w:t>
      </w:r>
    </w:p>
    <w:p w14:paraId="5718B3DF" w14:textId="16E78FE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in the case of a </w:t>
      </w:r>
      <w:r w:rsidR="008F2F73">
        <w:rPr>
          <w:rFonts w:ascii="Times New Roman" w:hAnsi="Times New Roman"/>
          <w:szCs w:val="22"/>
        </w:rPr>
        <w:t>First Nation</w:t>
      </w:r>
      <w:r w:rsidRPr="009267B9">
        <w:rPr>
          <w:rFonts w:ascii="Times New Roman" w:hAnsi="Times New Roman"/>
          <w:szCs w:val="22"/>
        </w:rPr>
        <w:t xml:space="preserve">, by leaving the document with the individual apparently in charge, at the time of delivery, of the main administrative office of the </w:t>
      </w:r>
      <w:r w:rsidR="008F2F73">
        <w:rPr>
          <w:rFonts w:ascii="Times New Roman" w:hAnsi="Times New Roman"/>
          <w:szCs w:val="22"/>
        </w:rPr>
        <w:t>First Nation</w:t>
      </w:r>
      <w:r w:rsidRPr="009267B9">
        <w:rPr>
          <w:rFonts w:ascii="Times New Roman" w:hAnsi="Times New Roman"/>
          <w:szCs w:val="22"/>
        </w:rPr>
        <w:t xml:space="preserve">, or with the </w:t>
      </w:r>
      <w:r w:rsidR="008F2F73">
        <w:rPr>
          <w:rFonts w:ascii="Times New Roman" w:hAnsi="Times New Roman"/>
          <w:szCs w:val="22"/>
        </w:rPr>
        <w:t>First Nation</w:t>
      </w:r>
      <w:r w:rsidRPr="009267B9">
        <w:rPr>
          <w:rFonts w:ascii="Times New Roman" w:hAnsi="Times New Roman"/>
          <w:szCs w:val="22"/>
        </w:rPr>
        <w:t>’s legal counsel; and</w:t>
      </w:r>
    </w:p>
    <w:p w14:paraId="69B948FF" w14:textId="7777777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in the case of a corporation, by leaving the document with the individual apparently in charge, at the time of delivery, of the head office or one of its branch offices, or with an officer or director of the corporation or the corporation’s legal counsel.</w:t>
      </w:r>
    </w:p>
    <w:p w14:paraId="04324751" w14:textId="77777777" w:rsidR="00E60960" w:rsidRPr="009267B9" w:rsidRDefault="00E60960" w:rsidP="00D66103">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A document is considered to have been delivered</w:t>
      </w:r>
    </w:p>
    <w:p w14:paraId="17E69863" w14:textId="7777777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if delivered personally, on the day that personal delivery is made; and</w:t>
      </w:r>
    </w:p>
    <w:p w14:paraId="0470DD05" w14:textId="7777777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if sent by registered mail, on the fifth day after it is mailed. </w:t>
      </w:r>
    </w:p>
    <w:p w14:paraId="78DBAE21" w14:textId="77777777" w:rsidR="00E60960" w:rsidRPr="009267B9" w:rsidRDefault="00E60960" w:rsidP="00D66103">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 xml:space="preserve">Copies of </w:t>
      </w:r>
      <w:proofErr w:type="gramStart"/>
      <w:r w:rsidRPr="009267B9">
        <w:rPr>
          <w:rFonts w:ascii="Times New Roman" w:hAnsi="Times New Roman"/>
        </w:rPr>
        <w:t>notices</w:t>
      </w:r>
      <w:proofErr w:type="gramEnd"/>
      <w:r w:rsidRPr="009267B9">
        <w:rPr>
          <w:rFonts w:ascii="Times New Roman" w:hAnsi="Times New Roman"/>
        </w:rPr>
        <w:t xml:space="preserve"> must be delivered</w:t>
      </w:r>
    </w:p>
    <w:p w14:paraId="1EB4135D" w14:textId="7777777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where the notice is in respect of taxable property, to all persons named on the tax roll in respect of that taxable property; and </w:t>
      </w:r>
    </w:p>
    <w:p w14:paraId="7D57957F" w14:textId="77777777" w:rsidR="00E60960" w:rsidRPr="009267B9" w:rsidRDefault="00E60960" w:rsidP="00D6610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where the notice is in respect of personal property, to all holders of security interests in the personal property registered under the laws of the Province.</w:t>
      </w:r>
    </w:p>
    <w:p w14:paraId="240F2A9D" w14:textId="77777777" w:rsidR="00E60960" w:rsidRPr="009267B9" w:rsidRDefault="00E60960" w:rsidP="00EA02C3">
      <w:pPr>
        <w:pStyle w:val="h1"/>
        <w:rPr>
          <w:rFonts w:ascii="Times New Roman" w:hAnsi="Times New Roman"/>
        </w:rPr>
      </w:pPr>
      <w:r w:rsidRPr="009267B9">
        <w:rPr>
          <w:rFonts w:ascii="Times New Roman" w:hAnsi="Times New Roman"/>
        </w:rPr>
        <w:t>PART XI</w:t>
      </w:r>
      <w:r w:rsidR="00873B50" w:rsidRPr="009267B9">
        <w:rPr>
          <w:rFonts w:ascii="Times New Roman" w:hAnsi="Times New Roman"/>
        </w:rPr>
        <w:t>II</w:t>
      </w:r>
    </w:p>
    <w:p w14:paraId="74E29E13" w14:textId="77777777" w:rsidR="00E60960" w:rsidRPr="009267B9" w:rsidRDefault="00E60960" w:rsidP="00EA02C3">
      <w:pPr>
        <w:pStyle w:val="h2"/>
        <w:rPr>
          <w:rFonts w:ascii="Times New Roman" w:hAnsi="Times New Roman"/>
          <w:szCs w:val="22"/>
        </w:rPr>
      </w:pPr>
      <w:r w:rsidRPr="009267B9">
        <w:rPr>
          <w:rFonts w:ascii="Times New Roman" w:hAnsi="Times New Roman"/>
          <w:szCs w:val="22"/>
        </w:rPr>
        <w:t>SEIZURE AND SALE OF PERSONAL PROPERTY</w:t>
      </w:r>
    </w:p>
    <w:p w14:paraId="34D74553"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Seizure and Sale of Personal Property</w:t>
      </w:r>
    </w:p>
    <w:p w14:paraId="418B55E5" w14:textId="24F19723" w:rsidR="00E60960" w:rsidRPr="009267B9" w:rsidRDefault="00E60960" w:rsidP="00EA02C3">
      <w:pPr>
        <w:pStyle w:val="Laws-paraindent"/>
        <w:rPr>
          <w:rFonts w:ascii="Times New Roman" w:hAnsi="Times New Roman"/>
        </w:rPr>
      </w:pPr>
      <w:r w:rsidRPr="009267B9">
        <w:rPr>
          <w:rFonts w:ascii="Times New Roman" w:hAnsi="Times New Roman"/>
          <w:b/>
        </w:rPr>
        <w:t>2</w:t>
      </w:r>
      <w:r w:rsidR="006926DD" w:rsidRPr="009267B9">
        <w:rPr>
          <w:rFonts w:ascii="Times New Roman" w:hAnsi="Times New Roman"/>
          <w:b/>
        </w:rPr>
        <w:t>8</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196B1CBE" w14:textId="77777777"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As a limitation on subsection (1), personal property of a debtor that would be exempt from seizure under a writ of execution issued by a superior court in the Province is exempt from seizure under this Law.</w:t>
      </w:r>
    </w:p>
    <w:p w14:paraId="041124C7" w14:textId="52C3BF76" w:rsidR="00E60960" w:rsidRPr="009267B9" w:rsidRDefault="00E60960" w:rsidP="00EA02C3">
      <w:pPr>
        <w:pStyle w:val="H3"/>
        <w:rPr>
          <w:rFonts w:ascii="Times New Roman" w:hAnsi="Times New Roman"/>
          <w:szCs w:val="22"/>
        </w:rPr>
      </w:pPr>
      <w:r w:rsidRPr="009267B9">
        <w:rPr>
          <w:rFonts w:ascii="Times New Roman" w:hAnsi="Times New Roman"/>
          <w:szCs w:val="22"/>
        </w:rPr>
        <w:t>Notice of Seizure and Sale</w:t>
      </w:r>
      <w:r w:rsidR="00B3602B">
        <w:rPr>
          <w:rFonts w:ascii="Times New Roman" w:hAnsi="Times New Roman"/>
          <w:szCs w:val="22"/>
        </w:rPr>
        <w:t xml:space="preserve"> of Personal Property</w:t>
      </w:r>
    </w:p>
    <w:p w14:paraId="20BC94FA" w14:textId="0246E699" w:rsidR="00E60960" w:rsidRPr="009267B9" w:rsidRDefault="006926DD" w:rsidP="00EA02C3">
      <w:pPr>
        <w:pStyle w:val="Laws-paraindent"/>
        <w:rPr>
          <w:rFonts w:ascii="Times New Roman" w:hAnsi="Times New Roman"/>
        </w:rPr>
      </w:pPr>
      <w:r w:rsidRPr="009267B9">
        <w:rPr>
          <w:rFonts w:ascii="Times New Roman" w:hAnsi="Times New Roman"/>
          <w:b/>
        </w:rPr>
        <w:t>29</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Before</w:t>
      </w:r>
      <w:r w:rsidR="00505EC9" w:rsidRPr="009267B9">
        <w:rPr>
          <w:rFonts w:ascii="Times New Roman" w:hAnsi="Times New Roman"/>
        </w:rPr>
        <w:t xml:space="preserve"> proceeding under subsection 28(</w:t>
      </w:r>
      <w:r w:rsidR="00E60960" w:rsidRPr="009267B9">
        <w:rPr>
          <w:rFonts w:ascii="Times New Roman" w:hAnsi="Times New Roman"/>
        </w:rPr>
        <w:t>1), the tax administrator must deliver to the debtor a Notice of Seizure and Sale</w:t>
      </w:r>
      <w:r w:rsidR="00B3602B">
        <w:rPr>
          <w:rFonts w:ascii="Times New Roman" w:hAnsi="Times New Roman"/>
        </w:rPr>
        <w:t xml:space="preserve"> of Personal Property</w:t>
      </w:r>
      <w:r w:rsidR="00E60960" w:rsidRPr="009267B9">
        <w:rPr>
          <w:rFonts w:ascii="Times New Roman" w:hAnsi="Times New Roman"/>
        </w:rPr>
        <w:t>.</w:t>
      </w:r>
    </w:p>
    <w:p w14:paraId="7DABF483" w14:textId="0ED83138"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If the taxes remain unpaid more than seven (7) days after delivery of a Notice of Seizure and Sale</w:t>
      </w:r>
      <w:r w:rsidR="00B3602B">
        <w:rPr>
          <w:rFonts w:ascii="Times New Roman" w:hAnsi="Times New Roman"/>
        </w:rPr>
        <w:t xml:space="preserve"> of Personal Property,</w:t>
      </w:r>
      <w:r w:rsidRPr="009267B9">
        <w:rPr>
          <w:rFonts w:ascii="Times New Roman" w:hAnsi="Times New Roman"/>
        </w:rPr>
        <w:t>, the tax administrator may request a sheriff, bailiff or by-law enforcement officer to seize any personal property described in the Notice of Seizure and Sale</w:t>
      </w:r>
      <w:r w:rsidR="00B3602B">
        <w:rPr>
          <w:rFonts w:ascii="Times New Roman" w:hAnsi="Times New Roman"/>
        </w:rPr>
        <w:t xml:space="preserve"> of Personal Property</w:t>
      </w:r>
      <w:r w:rsidRPr="009267B9">
        <w:rPr>
          <w:rFonts w:ascii="Times New Roman" w:hAnsi="Times New Roman"/>
        </w:rPr>
        <w:t xml:space="preserve"> that is in the possession of the debtor and is located on the reserve. </w:t>
      </w:r>
    </w:p>
    <w:p w14:paraId="48D0408C" w14:textId="77777777" w:rsidR="00E60960" w:rsidRPr="009267B9" w:rsidRDefault="00E60960" w:rsidP="00EA02C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person who seizes personal property must deliver to the debtor a receipt for the personal property seized.</w:t>
      </w:r>
    </w:p>
    <w:p w14:paraId="7849178B"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Notice of Sale of Seized Personal Property</w:t>
      </w:r>
    </w:p>
    <w:p w14:paraId="271923C9" w14:textId="4DC0B49E"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0</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The tax administrator must publish a Notice of Sale of </w:t>
      </w:r>
      <w:r w:rsidR="00EA02C3" w:rsidRPr="009267B9">
        <w:rPr>
          <w:rFonts w:ascii="Times New Roman" w:hAnsi="Times New Roman"/>
        </w:rPr>
        <w:t>Seized Personal Property in two </w:t>
      </w:r>
      <w:r w:rsidRPr="009267B9">
        <w:rPr>
          <w:rFonts w:ascii="Times New Roman" w:hAnsi="Times New Roman"/>
        </w:rPr>
        <w:t xml:space="preserve">(2) consecutive issues of the local newspaper with the largest circulation. </w:t>
      </w:r>
    </w:p>
    <w:p w14:paraId="0A7EAC44" w14:textId="6FC3E116"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first</w:t>
      </w:r>
      <w:r w:rsidR="00B3602B">
        <w:rPr>
          <w:rFonts w:ascii="Times New Roman" w:hAnsi="Times New Roman"/>
        </w:rPr>
        <w:t xml:space="preserve"> (1st)</w:t>
      </w:r>
      <w:r w:rsidRPr="009267B9">
        <w:rPr>
          <w:rFonts w:ascii="Times New Roman" w:hAnsi="Times New Roman"/>
        </w:rPr>
        <w:t xml:space="preserve"> publication of the Notice of Sale of Seized Personal Property must not occur until at least sixty</w:t>
      </w:r>
      <w:r w:rsidR="00EA02C3" w:rsidRPr="009267B9">
        <w:rPr>
          <w:rFonts w:ascii="Times New Roman" w:hAnsi="Times New Roman"/>
        </w:rPr>
        <w:t> </w:t>
      </w:r>
      <w:r w:rsidRPr="009267B9">
        <w:rPr>
          <w:rFonts w:ascii="Times New Roman" w:hAnsi="Times New Roman"/>
        </w:rPr>
        <w:t>(60) days after the personal property was seized.</w:t>
      </w:r>
    </w:p>
    <w:p w14:paraId="38A362CD"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Conduct of Sale</w:t>
      </w:r>
    </w:p>
    <w:p w14:paraId="6F1231DB" w14:textId="74DDED8F"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1</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A sale of personal property must be conducted by public auction. </w:t>
      </w:r>
    </w:p>
    <w:p w14:paraId="280F812A" w14:textId="77777777" w:rsidR="00E60960" w:rsidRPr="009267B9" w:rsidRDefault="00E60960" w:rsidP="00EA02C3">
      <w:pPr>
        <w:pStyle w:val="Laws-paraindent"/>
        <w:rPr>
          <w:rFonts w:ascii="Times New Roman" w:hAnsi="Times New Roman"/>
        </w:rPr>
      </w:pPr>
      <w:r w:rsidRPr="009267B9">
        <w:rPr>
          <w:rFonts w:ascii="Times New Roman" w:hAnsi="Times New Roman"/>
        </w:rPr>
        <w:lastRenderedPageBreak/>
        <w:t>(2</w:t>
      </w:r>
      <w:r w:rsidR="008A0820" w:rsidRPr="009267B9">
        <w:rPr>
          <w:rFonts w:ascii="Times New Roman" w:hAnsi="Times New Roman"/>
        </w:rPr>
        <w:t>)  </w:t>
      </w:r>
      <w:r w:rsidRPr="009267B9">
        <w:rPr>
          <w:rFonts w:ascii="Times New Roman" w:hAnsi="Times New Roman"/>
        </w:rPr>
        <w:t>Subject to subsection (4), at any time after the second publication of the Notice of Sale of Seized Personal Property, the seized property may be sold by auction.</w:t>
      </w:r>
    </w:p>
    <w:p w14:paraId="75DB0398" w14:textId="00EF70D4" w:rsidR="00E60960" w:rsidRPr="009267B9" w:rsidRDefault="00E60960" w:rsidP="00EA02C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tax administrator must conduct the public auction at the time and place set out in the Notice of Sale of Seized Personal Property, unless it is necessary to adjourn the public auction, in which case a further notice must be published in the manner set out in subsection 3</w:t>
      </w:r>
      <w:r w:rsidR="006926DD" w:rsidRPr="009267B9">
        <w:rPr>
          <w:rFonts w:ascii="Times New Roman" w:hAnsi="Times New Roman"/>
        </w:rPr>
        <w:t>0</w:t>
      </w:r>
      <w:r w:rsidRPr="009267B9">
        <w:rPr>
          <w:rFonts w:ascii="Times New Roman" w:hAnsi="Times New Roman"/>
        </w:rPr>
        <w:t>(1).</w:t>
      </w:r>
    </w:p>
    <w:p w14:paraId="6E25C82A" w14:textId="77777777" w:rsidR="00E60960" w:rsidRPr="009267B9" w:rsidRDefault="00E60960" w:rsidP="00EA02C3">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If at any time before the seized property is sold a challenge to the seizure is made to a court of competent jurisdiction, the sale must be postponed until after the court rules on the challenge.</w:t>
      </w:r>
    </w:p>
    <w:p w14:paraId="3A7CED77"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Registered Security Interests</w:t>
      </w:r>
    </w:p>
    <w:p w14:paraId="65AED1F5" w14:textId="7CC81B73"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2</w:t>
      </w:r>
      <w:r w:rsidR="008A0820" w:rsidRPr="009267B9">
        <w:rPr>
          <w:rFonts w:ascii="Times New Roman" w:hAnsi="Times New Roman"/>
          <w:b/>
        </w:rPr>
        <w:t>.  </w:t>
      </w:r>
      <w:r w:rsidRPr="009267B9">
        <w:rPr>
          <w:rFonts w:ascii="Times New Roman" w:hAnsi="Times New Roman"/>
        </w:rPr>
        <w:t xml:space="preserve">The application of this Part to the seizure and sale of personal property subject to a registered security interest is subject to any laws of the Province regarding the seizure and sale of such property. </w:t>
      </w:r>
    </w:p>
    <w:p w14:paraId="7EB99B23"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Proceeds of Sale</w:t>
      </w:r>
    </w:p>
    <w:p w14:paraId="31818693" w14:textId="23D211F4"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3</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The proceeds from the sale of seized personal property must be paid to any holders of registered security interests in the property and to the First Nation in order of their priority under the laws applicable in the Province, and any remaining proceeds must be paid to the debtor. </w:t>
      </w:r>
    </w:p>
    <w:p w14:paraId="51148ECB" w14:textId="77777777" w:rsidR="00E60960" w:rsidRPr="009267B9" w:rsidRDefault="00E60960" w:rsidP="00EA02C3">
      <w:pPr>
        <w:pStyle w:val="Laws-paraindent"/>
        <w:rPr>
          <w:rFonts w:ascii="Times New Roman" w:hAnsi="Times New Roman"/>
        </w:rPr>
      </w:pPr>
      <w:proofErr w:type="gramStart"/>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If</w:t>
      </w:r>
      <w:proofErr w:type="gramEnd"/>
      <w:r w:rsidRPr="009267B9">
        <w:rPr>
          <w:rFonts w:ascii="Times New Roman" w:hAnsi="Times New Roman"/>
        </w:rPr>
        <w:t xml:space="preserve"> claim to the surplus is made by another person and such claim is contested, or if the tax administrator is uncertain who is entitled to such surplus, the tax administrator must retain such money until the rights of the parties have been determined. </w:t>
      </w:r>
    </w:p>
    <w:p w14:paraId="1CB6CFF9" w14:textId="77777777" w:rsidR="00E60960" w:rsidRPr="009267B9" w:rsidRDefault="00E60960" w:rsidP="00EA02C3">
      <w:pPr>
        <w:pStyle w:val="h1"/>
        <w:rPr>
          <w:rFonts w:ascii="Times New Roman" w:hAnsi="Times New Roman"/>
        </w:rPr>
      </w:pPr>
      <w:r w:rsidRPr="009267B9">
        <w:rPr>
          <w:rFonts w:ascii="Times New Roman" w:hAnsi="Times New Roman"/>
        </w:rPr>
        <w:t>PART X</w:t>
      </w:r>
      <w:r w:rsidR="00873B50" w:rsidRPr="009267B9">
        <w:rPr>
          <w:rFonts w:ascii="Times New Roman" w:hAnsi="Times New Roman"/>
        </w:rPr>
        <w:t>I</w:t>
      </w:r>
      <w:r w:rsidRPr="009267B9">
        <w:rPr>
          <w:rFonts w:ascii="Times New Roman" w:hAnsi="Times New Roman"/>
        </w:rPr>
        <w:t>V</w:t>
      </w:r>
    </w:p>
    <w:p w14:paraId="2C554F36" w14:textId="77777777" w:rsidR="00E60960" w:rsidRPr="009267B9" w:rsidRDefault="00E60960" w:rsidP="00EA02C3">
      <w:pPr>
        <w:pStyle w:val="h2"/>
        <w:rPr>
          <w:rFonts w:ascii="Times New Roman" w:hAnsi="Times New Roman"/>
          <w:szCs w:val="22"/>
        </w:rPr>
      </w:pPr>
      <w:r w:rsidRPr="009267B9">
        <w:rPr>
          <w:rFonts w:ascii="Times New Roman" w:hAnsi="Times New Roman"/>
          <w:szCs w:val="22"/>
        </w:rPr>
        <w:t>SEIZURE AND ASSIGNMENT OF TAXABLE PROPERTY</w:t>
      </w:r>
    </w:p>
    <w:p w14:paraId="5FCC9698"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Seizure and Assignment of Taxable Property</w:t>
      </w:r>
    </w:p>
    <w:p w14:paraId="46BA261A" w14:textId="4D07705E"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4</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Where taxes remain unpaid more than nine (9) months after a Tax Arrears Certificate is issued, the tax administrator may levy the amount of unpaid taxes by way of the seizure and assignment of the taxable property. </w:t>
      </w:r>
    </w:p>
    <w:p w14:paraId="6E5487F6" w14:textId="77777777"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Before proceeding under subsection (1), the tax administrator must serve a Notice of Seizure and Assignment of Taxable Property on the debtor and deliver a copy to any locatee with an interest in the taxable property.</w:t>
      </w:r>
    </w:p>
    <w:p w14:paraId="3BF0E460" w14:textId="77777777" w:rsidR="00E60960" w:rsidRPr="009267B9" w:rsidRDefault="00E60960" w:rsidP="00EA02C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Not less than six (6) months after a Notice of Seizure and Assignment of Taxable Property is delivered to the debtor, the tax administrator may sell the right to an assignment of the taxable property by public tender or auction.</w:t>
      </w:r>
    </w:p>
    <w:p w14:paraId="23760208" w14:textId="77777777" w:rsidR="00E60960" w:rsidRPr="009267B9" w:rsidRDefault="00E60960" w:rsidP="00EA02C3">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Council must, by resolution, prescribe the method of public tender or auction, including the conditions that are attached to the acceptance of an offer.</w:t>
      </w:r>
    </w:p>
    <w:p w14:paraId="0138A781"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Upset Price</w:t>
      </w:r>
    </w:p>
    <w:p w14:paraId="757EB4FC" w14:textId="7BD16085"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5</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The tax administrator must set an upset price for the sale of the right to an assignment of the taxable property that is not less than the total amount of the taxes payable on the taxable property, calculated to the end of the redemption period set out in subsection </w:t>
      </w:r>
      <w:r w:rsidR="006926DD" w:rsidRPr="009267B9">
        <w:rPr>
          <w:rFonts w:ascii="Times New Roman" w:hAnsi="Times New Roman"/>
        </w:rPr>
        <w:t>39</w:t>
      </w:r>
      <w:r w:rsidRPr="009267B9">
        <w:rPr>
          <w:rFonts w:ascii="Times New Roman" w:hAnsi="Times New Roman"/>
        </w:rPr>
        <w:t>(1), plus five percent (5%) of that total.</w:t>
      </w:r>
    </w:p>
    <w:p w14:paraId="18F21F70" w14:textId="77777777"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The </w:t>
      </w:r>
      <w:proofErr w:type="gramStart"/>
      <w:r w:rsidRPr="009267B9">
        <w:rPr>
          <w:rFonts w:ascii="Times New Roman" w:hAnsi="Times New Roman"/>
        </w:rPr>
        <w:t>upset</w:t>
      </w:r>
      <w:proofErr w:type="gramEnd"/>
      <w:r w:rsidRPr="009267B9">
        <w:rPr>
          <w:rFonts w:ascii="Times New Roman" w:hAnsi="Times New Roman"/>
        </w:rPr>
        <w:t xml:space="preserve"> price is the lowest price for which the taxable property may be sold.</w:t>
      </w:r>
    </w:p>
    <w:p w14:paraId="1BACBC52"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Notice of Sale of a Right to Assignment of Taxable Property</w:t>
      </w:r>
    </w:p>
    <w:p w14:paraId="4CC144D8" w14:textId="2A70BF29"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6</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A Notice of Sale of a Right to Assignment of Taxable Property must be</w:t>
      </w:r>
    </w:p>
    <w:p w14:paraId="2D7AEF02" w14:textId="77777777"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published in the local newspaper with the largest circulation at</w:t>
      </w:r>
      <w:r w:rsidR="00EA02C3" w:rsidRPr="009267B9">
        <w:rPr>
          <w:rFonts w:ascii="Times New Roman" w:hAnsi="Times New Roman"/>
          <w:szCs w:val="22"/>
        </w:rPr>
        <w:t xml:space="preserve"> least once in each of the four </w:t>
      </w:r>
      <w:r w:rsidRPr="009267B9">
        <w:rPr>
          <w:rFonts w:ascii="Times New Roman" w:hAnsi="Times New Roman"/>
          <w:szCs w:val="22"/>
        </w:rPr>
        <w:t>(4) weeks preceding the date of the public tender or auction; and</w:t>
      </w:r>
    </w:p>
    <w:p w14:paraId="602FDFB7" w14:textId="77777777" w:rsidR="00E60960" w:rsidRPr="009267B9" w:rsidRDefault="00E60960" w:rsidP="00EA02C3">
      <w:pPr>
        <w:pStyle w:val="Laws-subsectiona"/>
        <w:rPr>
          <w:rFonts w:ascii="Times New Roman" w:hAnsi="Times New Roman"/>
          <w:szCs w:val="22"/>
        </w:rPr>
      </w:pPr>
      <w:r w:rsidRPr="009267B9">
        <w:rPr>
          <w:rFonts w:ascii="Times New Roman" w:hAnsi="Times New Roman"/>
          <w:szCs w:val="22"/>
        </w:rPr>
        <w:lastRenderedPageBreak/>
        <w:t>(b</w:t>
      </w:r>
      <w:r w:rsidR="008A0820" w:rsidRPr="009267B9">
        <w:rPr>
          <w:rFonts w:ascii="Times New Roman" w:hAnsi="Times New Roman"/>
          <w:szCs w:val="22"/>
        </w:rPr>
        <w:t>)  </w:t>
      </w:r>
      <w:r w:rsidRPr="009267B9">
        <w:rPr>
          <w:rFonts w:ascii="Times New Roman" w:hAnsi="Times New Roman"/>
          <w:szCs w:val="22"/>
        </w:rPr>
        <w:t>posted in a prominent place on the reserve not less than ten (10) days before the date of the public tender or auction.</w:t>
      </w:r>
    </w:p>
    <w:p w14:paraId="27A64DF8" w14:textId="77777777"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3209D872" w14:textId="77777777" w:rsidR="00E60960" w:rsidRPr="009267B9" w:rsidRDefault="00E60960" w:rsidP="00EA02C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If no bid is equal to or greater than the upset price, the First Nation is deemed to have purchased the right to an assignment of the taxable property for the amount of the upset price. </w:t>
      </w:r>
    </w:p>
    <w:p w14:paraId="3EC14D7A"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Notice to Minister</w:t>
      </w:r>
    </w:p>
    <w:p w14:paraId="18C626C7" w14:textId="6711ABE1"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7</w:t>
      </w:r>
      <w:r w:rsidR="008A0820" w:rsidRPr="009267B9">
        <w:rPr>
          <w:rFonts w:ascii="Times New Roman" w:hAnsi="Times New Roman"/>
          <w:b/>
        </w:rPr>
        <w:t>.  </w:t>
      </w:r>
      <w:r w:rsidRPr="009267B9">
        <w:rPr>
          <w:rFonts w:ascii="Times New Roman" w:hAnsi="Times New Roman"/>
        </w:rPr>
        <w:t xml:space="preserve">The tax administrator must, without delay, notify the </w:t>
      </w:r>
      <w:r w:rsidR="008721E0">
        <w:rPr>
          <w:rFonts w:ascii="Times New Roman" w:hAnsi="Times New Roman"/>
        </w:rPr>
        <w:t>Minister of Crown-Indigenous Relations</w:t>
      </w:r>
      <w:r w:rsidRPr="009267B9">
        <w:rPr>
          <w:rFonts w:ascii="Times New Roman" w:hAnsi="Times New Roman"/>
        </w:rPr>
        <w:t xml:space="preserve"> in writing of the sale of a right to an assignment of taxable property made under this Law. </w:t>
      </w:r>
    </w:p>
    <w:p w14:paraId="04CA5186"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Subsisting Rights</w:t>
      </w:r>
    </w:p>
    <w:p w14:paraId="60A6421E" w14:textId="50BCD874" w:rsidR="00E60960" w:rsidRPr="009267B9" w:rsidRDefault="00E60960" w:rsidP="00EA02C3">
      <w:pPr>
        <w:pStyle w:val="Laws-paraindent"/>
        <w:rPr>
          <w:rFonts w:ascii="Times New Roman" w:hAnsi="Times New Roman"/>
        </w:rPr>
      </w:pPr>
      <w:r w:rsidRPr="009267B9">
        <w:rPr>
          <w:rFonts w:ascii="Times New Roman" w:hAnsi="Times New Roman"/>
          <w:b/>
        </w:rPr>
        <w:t>3</w:t>
      </w:r>
      <w:r w:rsidR="006926DD" w:rsidRPr="009267B9">
        <w:rPr>
          <w:rFonts w:ascii="Times New Roman" w:hAnsi="Times New Roman"/>
          <w:b/>
        </w:rPr>
        <w:t>8</w:t>
      </w:r>
      <w:r w:rsidR="008A0820" w:rsidRPr="009267B9">
        <w:rPr>
          <w:rFonts w:ascii="Times New Roman" w:hAnsi="Times New Roman"/>
          <w:b/>
        </w:rPr>
        <w:t>.  </w:t>
      </w:r>
      <w:r w:rsidRPr="009267B9">
        <w:rPr>
          <w:rFonts w:ascii="Times New Roman" w:hAnsi="Times New Roman"/>
        </w:rPr>
        <w:t>When taxable property is sold by public tender or auction, all rights in it held by the holder of the taxable property or a holder of a charge immediately cease to exist, except as follows:</w:t>
      </w:r>
    </w:p>
    <w:p w14:paraId="65435AD4" w14:textId="77C8C669"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the taxable property is subject to redemption as provided in</w:t>
      </w:r>
      <w:r w:rsidR="00EA02C3" w:rsidRPr="009267B9">
        <w:rPr>
          <w:rFonts w:ascii="Times New Roman" w:hAnsi="Times New Roman"/>
          <w:szCs w:val="22"/>
        </w:rPr>
        <w:t xml:space="preserve"> </w:t>
      </w:r>
      <w:r w:rsidRPr="009267B9">
        <w:rPr>
          <w:rFonts w:ascii="Times New Roman" w:hAnsi="Times New Roman"/>
          <w:szCs w:val="22"/>
        </w:rPr>
        <w:t xml:space="preserve">subsection </w:t>
      </w:r>
      <w:r w:rsidR="006926DD" w:rsidRPr="009267B9">
        <w:rPr>
          <w:rFonts w:ascii="Times New Roman" w:hAnsi="Times New Roman"/>
          <w:szCs w:val="22"/>
        </w:rPr>
        <w:t>39</w:t>
      </w:r>
      <w:r w:rsidRPr="009267B9">
        <w:rPr>
          <w:rFonts w:ascii="Times New Roman" w:hAnsi="Times New Roman"/>
          <w:szCs w:val="22"/>
        </w:rPr>
        <w:t xml:space="preserve">(1); </w:t>
      </w:r>
    </w:p>
    <w:p w14:paraId="6400605D" w14:textId="77777777"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the right to possession of the taxable property is not affected during the time allowed for redemption, subject, however, to</w:t>
      </w:r>
    </w:p>
    <w:p w14:paraId="7D7DB875" w14:textId="77777777" w:rsidR="00E60960" w:rsidRPr="009267B9" w:rsidRDefault="00E60960" w:rsidP="00EA02C3">
      <w:pPr>
        <w:pStyle w:val="Laws-subsectioni"/>
        <w:rPr>
          <w:rFonts w:ascii="Times New Roman" w:hAnsi="Times New Roman" w:cs="Times New Roman"/>
          <w:szCs w:val="22"/>
        </w:rPr>
      </w:pPr>
      <w:r w:rsidRPr="009267B9">
        <w:rPr>
          <w:rFonts w:ascii="Times New Roman" w:hAnsi="Times New Roman" w:cs="Times New Roman"/>
          <w:szCs w:val="22"/>
        </w:rPr>
        <w:t>(</w:t>
      </w:r>
      <w:proofErr w:type="spellStart"/>
      <w:r w:rsidRPr="009267B9">
        <w:rPr>
          <w:rFonts w:ascii="Times New Roman" w:hAnsi="Times New Roman" w:cs="Times New Roman"/>
          <w:szCs w:val="22"/>
        </w:rPr>
        <w:t>i</w:t>
      </w:r>
      <w:proofErr w:type="spellEnd"/>
      <w:r w:rsidR="008A0820" w:rsidRPr="009267B9">
        <w:rPr>
          <w:rFonts w:ascii="Times New Roman" w:hAnsi="Times New Roman" w:cs="Times New Roman"/>
          <w:szCs w:val="22"/>
        </w:rPr>
        <w:t>)  </w:t>
      </w:r>
      <w:r w:rsidRPr="009267B9">
        <w:rPr>
          <w:rFonts w:ascii="Times New Roman" w:hAnsi="Times New Roman" w:cs="Times New Roman"/>
          <w:szCs w:val="22"/>
        </w:rPr>
        <w:t xml:space="preserve">impeachment for waste, and </w:t>
      </w:r>
    </w:p>
    <w:p w14:paraId="5B1A5730" w14:textId="77777777" w:rsidR="00E60960" w:rsidRPr="009267B9" w:rsidRDefault="00E60960" w:rsidP="00EA02C3">
      <w:pPr>
        <w:pStyle w:val="Laws-subsectioni"/>
        <w:rPr>
          <w:rFonts w:ascii="Times New Roman" w:hAnsi="Times New Roman" w:cs="Times New Roman"/>
          <w:szCs w:val="22"/>
        </w:rPr>
      </w:pPr>
      <w:r w:rsidRPr="009267B9">
        <w:rPr>
          <w:rFonts w:ascii="Times New Roman" w:hAnsi="Times New Roman" w:cs="Times New Roman"/>
          <w:szCs w:val="22"/>
        </w:rPr>
        <w:t>(ii</w:t>
      </w:r>
      <w:r w:rsidR="008A0820" w:rsidRPr="009267B9">
        <w:rPr>
          <w:rFonts w:ascii="Times New Roman" w:hAnsi="Times New Roman" w:cs="Times New Roman"/>
          <w:szCs w:val="22"/>
        </w:rPr>
        <w:t>)  </w:t>
      </w:r>
      <w:r w:rsidRPr="009267B9">
        <w:rPr>
          <w:rFonts w:ascii="Times New Roman" w:hAnsi="Times New Roman" w:cs="Times New Roman"/>
          <w:szCs w:val="22"/>
        </w:rPr>
        <w:t xml:space="preserve">the right of the highest bidder to enter on the taxable property to maintain it in a proper condition and to prevent waste; </w:t>
      </w:r>
    </w:p>
    <w:p w14:paraId="1C8FC1DA" w14:textId="595E6169"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an easement, restrictive covenant, building scheme or right-of-way registered against the</w:t>
      </w:r>
      <w:r w:rsidR="00CC21E7">
        <w:rPr>
          <w:rFonts w:ascii="Times New Roman" w:hAnsi="Times New Roman"/>
          <w:szCs w:val="22"/>
        </w:rPr>
        <w:t xml:space="preserve"> taxable property </w:t>
      </w:r>
      <w:r w:rsidRPr="009267B9">
        <w:rPr>
          <w:rFonts w:ascii="Times New Roman" w:hAnsi="Times New Roman"/>
          <w:szCs w:val="22"/>
        </w:rPr>
        <w:t>subsists; and</w:t>
      </w:r>
    </w:p>
    <w:p w14:paraId="520C93DF" w14:textId="77777777"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(d</w:t>
      </w:r>
      <w:r w:rsidR="008A0820" w:rsidRPr="009267B9">
        <w:rPr>
          <w:rFonts w:ascii="Times New Roman" w:hAnsi="Times New Roman"/>
          <w:szCs w:val="22"/>
        </w:rPr>
        <w:t>)  </w:t>
      </w:r>
      <w:r w:rsidRPr="009267B9">
        <w:rPr>
          <w:rFonts w:ascii="Times New Roman" w:hAnsi="Times New Roman"/>
          <w:szCs w:val="22"/>
        </w:rPr>
        <w:t xml:space="preserve">during the period allowed for redemption, an action may be brought in a court of competent jurisdiction to have the sale of the right to an assignment of the taxable property set aside and declared invalid. </w:t>
      </w:r>
    </w:p>
    <w:p w14:paraId="4791BD62"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t>Redemption Period</w:t>
      </w:r>
    </w:p>
    <w:p w14:paraId="3D1B3D9B" w14:textId="6C70960A" w:rsidR="00E60960" w:rsidRPr="009267B9" w:rsidRDefault="006926DD" w:rsidP="00EA02C3">
      <w:pPr>
        <w:pStyle w:val="Laws-paraindent"/>
        <w:rPr>
          <w:rFonts w:ascii="Times New Roman" w:hAnsi="Times New Roman"/>
        </w:rPr>
      </w:pPr>
      <w:r w:rsidRPr="009267B9">
        <w:rPr>
          <w:rFonts w:ascii="Times New Roman" w:hAnsi="Times New Roman"/>
          <w:b/>
        </w:rPr>
        <w:t>39</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At any time within three (3) months after the holding of a public tender or auction in respect of taxable property, the debtor may redeem the taxable property by paying to the First Nation the amount of the upset price plus three percent (3%).</w:t>
      </w:r>
    </w:p>
    <w:p w14:paraId="59173774" w14:textId="77777777" w:rsidR="00E60960" w:rsidRPr="009267B9" w:rsidRDefault="00E60960" w:rsidP="00EA02C3">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On redemption of the taxable property under subsection (1),</w:t>
      </w:r>
    </w:p>
    <w:p w14:paraId="6AB7364E" w14:textId="77777777"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if the right to an assignment was sold to a bidder, the First Nation must, without delay, repay to that bidder the amount of the bid; and</w:t>
      </w:r>
    </w:p>
    <w:p w14:paraId="11AB2E06" w14:textId="765AD9C4"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the tax administrator must notify the </w:t>
      </w:r>
      <w:r w:rsidR="008721E0">
        <w:rPr>
          <w:rFonts w:ascii="Times New Roman" w:hAnsi="Times New Roman"/>
          <w:szCs w:val="22"/>
        </w:rPr>
        <w:t>Minister of Crown-Indigenous Relations</w:t>
      </w:r>
      <w:r w:rsidRPr="009267B9">
        <w:rPr>
          <w:rFonts w:ascii="Times New Roman" w:hAnsi="Times New Roman"/>
          <w:szCs w:val="22"/>
        </w:rPr>
        <w:t xml:space="preserve"> in writing of the redemption.</w:t>
      </w:r>
    </w:p>
    <w:p w14:paraId="6F114DEE" w14:textId="77777777" w:rsidR="00E60960" w:rsidRPr="009267B9" w:rsidRDefault="00E60960" w:rsidP="00EA02C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No assignment of taxable property must be made until the end of the redemption period provided for in subsection (1).</w:t>
      </w:r>
    </w:p>
    <w:p w14:paraId="05E794AE" w14:textId="3638ED0D" w:rsidR="00E60960" w:rsidRPr="009267B9" w:rsidRDefault="00E60960" w:rsidP="00EA02C3">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Subject to a redemption under subsection (2), at the end of the redemption period, the First Nation must assign the taxable property to the highest bidder in the public tender or auction, or to itself as the deemed purchaser in accordance with subsection 3</w:t>
      </w:r>
      <w:r w:rsidR="006926DD" w:rsidRPr="009267B9">
        <w:rPr>
          <w:rFonts w:ascii="Times New Roman" w:hAnsi="Times New Roman"/>
        </w:rPr>
        <w:t>6</w:t>
      </w:r>
      <w:r w:rsidRPr="009267B9">
        <w:rPr>
          <w:rFonts w:ascii="Times New Roman" w:hAnsi="Times New Roman"/>
        </w:rPr>
        <w:t>(3).</w:t>
      </w:r>
    </w:p>
    <w:p w14:paraId="203F9C5F" w14:textId="77777777" w:rsidR="00E60960" w:rsidRPr="009267B9" w:rsidRDefault="00E60960" w:rsidP="00EA02C3">
      <w:pPr>
        <w:pStyle w:val="H3"/>
        <w:rPr>
          <w:rFonts w:ascii="Times New Roman" w:hAnsi="Times New Roman"/>
          <w:szCs w:val="22"/>
        </w:rPr>
      </w:pPr>
      <w:r w:rsidRPr="009267B9">
        <w:rPr>
          <w:rFonts w:ascii="Times New Roman" w:hAnsi="Times New Roman"/>
          <w:szCs w:val="22"/>
        </w:rPr>
        <w:lastRenderedPageBreak/>
        <w:t>Assignment of Taxable Property</w:t>
      </w:r>
    </w:p>
    <w:p w14:paraId="435EB517" w14:textId="0E570EBC" w:rsidR="00E60960" w:rsidRPr="007659C7" w:rsidRDefault="00E60960" w:rsidP="00EA02C3">
      <w:pPr>
        <w:pStyle w:val="Laws-paraindent"/>
        <w:rPr>
          <w:rFonts w:ascii="Times New Roman" w:hAnsi="Times New Roman"/>
        </w:rPr>
      </w:pPr>
      <w:r w:rsidRPr="00B3602B">
        <w:rPr>
          <w:rFonts w:ascii="Times New Roman" w:hAnsi="Times New Roman"/>
          <w:b/>
        </w:rPr>
        <w:t>4</w:t>
      </w:r>
      <w:r w:rsidR="006926DD" w:rsidRPr="00B3602B">
        <w:rPr>
          <w:rFonts w:ascii="Times New Roman" w:hAnsi="Times New Roman"/>
          <w:b/>
        </w:rPr>
        <w:t>0</w:t>
      </w:r>
      <w:r w:rsidRPr="00B3602B">
        <w:rPr>
          <w:rFonts w:ascii="Times New Roman" w:hAnsi="Times New Roman"/>
          <w:b/>
        </w:rPr>
        <w:t>.</w:t>
      </w:r>
      <w:r w:rsidRPr="00B3602B">
        <w:rPr>
          <w:rFonts w:ascii="Times New Roman" w:hAnsi="Times New Roman"/>
        </w:rPr>
        <w:t>(1</w:t>
      </w:r>
      <w:r w:rsidR="008A0820" w:rsidRPr="00B3602B">
        <w:rPr>
          <w:rFonts w:ascii="Times New Roman" w:hAnsi="Times New Roman"/>
        </w:rPr>
        <w:t>)  </w:t>
      </w:r>
      <w:r w:rsidRPr="00B3602B">
        <w:rPr>
          <w:rFonts w:ascii="Times New Roman" w:hAnsi="Times New Roman"/>
        </w:rPr>
        <w:t xml:space="preserve">Taxable property must not be assigned to any person or entity who would not have been entitled under the </w:t>
      </w:r>
      <w:r w:rsidRPr="00B3602B">
        <w:rPr>
          <w:rFonts w:ascii="Times New Roman" w:hAnsi="Times New Roman"/>
          <w:i/>
          <w:iCs/>
        </w:rPr>
        <w:t>Indian Act</w:t>
      </w:r>
      <w:r w:rsidRPr="00B3602B">
        <w:rPr>
          <w:rFonts w:ascii="Times New Roman" w:hAnsi="Times New Roman"/>
        </w:rPr>
        <w:t xml:space="preserve"> or the </w:t>
      </w:r>
      <w:r w:rsidR="005D78DB" w:rsidRPr="00D66ED3">
        <w:rPr>
          <w:rFonts w:ascii="Times New Roman" w:hAnsi="Times New Roman"/>
          <w:i/>
          <w:iCs/>
          <w:lang w:val="en-CA"/>
        </w:rPr>
        <w:t>Framework Agreement on First Nation Land Management Act</w:t>
      </w:r>
      <w:r w:rsidR="005D78DB" w:rsidRPr="00D66ED3">
        <w:rPr>
          <w:rFonts w:ascii="Times New Roman" w:hAnsi="Times New Roman"/>
          <w:lang w:val="en-CA"/>
        </w:rPr>
        <w:t>, S.C. 2022, c. 19, s. 121</w:t>
      </w:r>
      <w:r w:rsidR="005D78DB" w:rsidRPr="00D66ED3">
        <w:rPr>
          <w:rFonts w:ascii="Times New Roman" w:hAnsi="Times New Roman"/>
        </w:rPr>
        <w:t>,</w:t>
      </w:r>
      <w:r w:rsidR="005D78DB" w:rsidRPr="00B3602B">
        <w:rPr>
          <w:rFonts w:ascii="Times New Roman" w:hAnsi="Times New Roman"/>
        </w:rPr>
        <w:t xml:space="preserve"> as the case may be</w:t>
      </w:r>
      <w:r w:rsidRPr="00B3602B">
        <w:rPr>
          <w:rFonts w:ascii="Times New Roman" w:hAnsi="Times New Roman"/>
        </w:rPr>
        <w:t>, to obtain</w:t>
      </w:r>
      <w:r w:rsidRPr="007659C7">
        <w:rPr>
          <w:rFonts w:ascii="Times New Roman" w:hAnsi="Times New Roman"/>
        </w:rPr>
        <w:t xml:space="preserve"> the interest constituting the taxable property. </w:t>
      </w:r>
    </w:p>
    <w:p w14:paraId="2355FF43" w14:textId="77777777" w:rsidR="00E60960" w:rsidRPr="009267B9" w:rsidRDefault="00E60960" w:rsidP="00EA02C3">
      <w:pPr>
        <w:pStyle w:val="Laws-paraindent"/>
        <w:rPr>
          <w:rFonts w:ascii="Times New Roman" w:hAnsi="Times New Roman"/>
        </w:rPr>
      </w:pPr>
      <w:r w:rsidRPr="007659C7">
        <w:rPr>
          <w:rFonts w:ascii="Times New Roman" w:hAnsi="Times New Roman"/>
        </w:rPr>
        <w:t>(2</w:t>
      </w:r>
      <w:r w:rsidR="008A0820" w:rsidRPr="007659C7">
        <w:rPr>
          <w:rFonts w:ascii="Times New Roman" w:hAnsi="Times New Roman"/>
        </w:rPr>
        <w:t>)  </w:t>
      </w:r>
      <w:r w:rsidRPr="007659C7">
        <w:rPr>
          <w:rFonts w:ascii="Times New Roman" w:hAnsi="Times New Roman"/>
        </w:rPr>
        <w:t>The tax administrator must register an assignment of any taxable property assigned in accordance</w:t>
      </w:r>
      <w:r w:rsidRPr="009267B9">
        <w:rPr>
          <w:rFonts w:ascii="Times New Roman" w:hAnsi="Times New Roman"/>
        </w:rPr>
        <w:t xml:space="preserve"> with this Law in every registry in which the taxable property is registered at the time of the assignment. </w:t>
      </w:r>
    </w:p>
    <w:p w14:paraId="352E60E4" w14:textId="0F0B1043" w:rsidR="00E60960" w:rsidRPr="009267B9" w:rsidRDefault="00E60960" w:rsidP="00EA02C3">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 xml:space="preserve">An assignment under subsection </w:t>
      </w:r>
      <w:r w:rsidR="006926DD" w:rsidRPr="009267B9">
        <w:rPr>
          <w:rFonts w:ascii="Times New Roman" w:hAnsi="Times New Roman"/>
        </w:rPr>
        <w:t>39</w:t>
      </w:r>
      <w:r w:rsidRPr="009267B9">
        <w:rPr>
          <w:rFonts w:ascii="Times New Roman" w:hAnsi="Times New Roman"/>
        </w:rPr>
        <w:t>(4) operates</w:t>
      </w:r>
    </w:p>
    <w:p w14:paraId="4F47E378" w14:textId="77777777"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as a transfer of the taxable property to the bidder from the debtor, without an attestation or proof of execution; and </w:t>
      </w:r>
    </w:p>
    <w:p w14:paraId="13EE47DD" w14:textId="39675D64" w:rsidR="00E60960" w:rsidRPr="009267B9" w:rsidRDefault="00E60960" w:rsidP="00EA02C3">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scheme or right-of-way registered against the </w:t>
      </w:r>
      <w:r w:rsidR="00CC21E7">
        <w:rPr>
          <w:rFonts w:ascii="Times New Roman" w:hAnsi="Times New Roman"/>
          <w:szCs w:val="22"/>
        </w:rPr>
        <w:t>taxable property</w:t>
      </w:r>
      <w:r w:rsidRPr="009267B9">
        <w:rPr>
          <w:rFonts w:ascii="Times New Roman" w:hAnsi="Times New Roman"/>
          <w:szCs w:val="22"/>
        </w:rPr>
        <w:t>.</w:t>
      </w:r>
    </w:p>
    <w:p w14:paraId="3747B7E3" w14:textId="367B9D40" w:rsidR="00E60960" w:rsidRPr="009267B9" w:rsidRDefault="00E60960" w:rsidP="00EA02C3">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 xml:space="preserve">Upon assignment under subsection </w:t>
      </w:r>
      <w:r w:rsidR="006926DD" w:rsidRPr="009267B9">
        <w:rPr>
          <w:rFonts w:ascii="Times New Roman" w:hAnsi="Times New Roman"/>
        </w:rPr>
        <w:t>39</w:t>
      </w:r>
      <w:r w:rsidRPr="009267B9">
        <w:rPr>
          <w:rFonts w:ascii="Times New Roman" w:hAnsi="Times New Roman"/>
        </w:rPr>
        <w:t>(4), any remaining debt of the debtor with respect to the taxable property is extinguished.</w:t>
      </w:r>
    </w:p>
    <w:p w14:paraId="556647B2" w14:textId="77777777" w:rsidR="00E60960" w:rsidRPr="009267B9" w:rsidRDefault="00E60960" w:rsidP="004C4C60">
      <w:pPr>
        <w:pStyle w:val="H3"/>
        <w:rPr>
          <w:rFonts w:ascii="Times New Roman" w:hAnsi="Times New Roman"/>
          <w:szCs w:val="22"/>
        </w:rPr>
      </w:pPr>
      <w:r w:rsidRPr="009267B9">
        <w:rPr>
          <w:rFonts w:ascii="Times New Roman" w:hAnsi="Times New Roman"/>
          <w:szCs w:val="22"/>
        </w:rPr>
        <w:t>Proceeds of Sale</w:t>
      </w:r>
    </w:p>
    <w:p w14:paraId="4FD95566" w14:textId="3F4C81F5" w:rsidR="00E60960" w:rsidRPr="009267B9" w:rsidRDefault="00E60960" w:rsidP="004C4C60">
      <w:pPr>
        <w:pStyle w:val="Laws-paraindent"/>
        <w:rPr>
          <w:rFonts w:ascii="Times New Roman" w:hAnsi="Times New Roman"/>
        </w:rPr>
      </w:pPr>
      <w:r w:rsidRPr="009267B9">
        <w:rPr>
          <w:rFonts w:ascii="Times New Roman" w:hAnsi="Times New Roman"/>
          <w:b/>
        </w:rPr>
        <w:t>4</w:t>
      </w:r>
      <w:r w:rsidR="006926DD" w:rsidRPr="009267B9">
        <w:rPr>
          <w:rFonts w:ascii="Times New Roman" w:hAnsi="Times New Roman"/>
          <w:b/>
        </w:rPr>
        <w:t>1</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 xml:space="preserve">At the end of the redemption period, the proceeds from the sale of </w:t>
      </w:r>
      <w:proofErr w:type="gramStart"/>
      <w:r w:rsidRPr="009267B9">
        <w:rPr>
          <w:rFonts w:ascii="Times New Roman" w:hAnsi="Times New Roman"/>
        </w:rPr>
        <w:t>a right</w:t>
      </w:r>
      <w:proofErr w:type="gramEnd"/>
      <w:r w:rsidRPr="009267B9">
        <w:rPr>
          <w:rFonts w:ascii="Times New Roman" w:hAnsi="Times New Roman"/>
        </w:rPr>
        <w:t xml:space="preserve"> to assignment of taxable property must be paid</w:t>
      </w:r>
    </w:p>
    <w:p w14:paraId="5FAE0CCF" w14:textId="3BDF6D8E" w:rsidR="00E60960" w:rsidRPr="009267B9" w:rsidRDefault="00E60960" w:rsidP="004C4C60">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first</w:t>
      </w:r>
      <w:r w:rsidR="00B3602B">
        <w:rPr>
          <w:rFonts w:ascii="Times New Roman" w:hAnsi="Times New Roman"/>
          <w:szCs w:val="22"/>
        </w:rPr>
        <w:t xml:space="preserve"> (1st)</w:t>
      </w:r>
      <w:r w:rsidRPr="009267B9">
        <w:rPr>
          <w:rFonts w:ascii="Times New Roman" w:hAnsi="Times New Roman"/>
          <w:szCs w:val="22"/>
        </w:rPr>
        <w:t>, to the First Nation, and</w:t>
      </w:r>
    </w:p>
    <w:p w14:paraId="332E4A79" w14:textId="18B2ACFC" w:rsidR="00E60960" w:rsidRPr="009267B9" w:rsidRDefault="00E60960" w:rsidP="004C4C60">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second</w:t>
      </w:r>
      <w:r w:rsidR="00B3602B">
        <w:rPr>
          <w:rFonts w:ascii="Times New Roman" w:hAnsi="Times New Roman"/>
          <w:szCs w:val="22"/>
        </w:rPr>
        <w:t xml:space="preserve"> (2nd)</w:t>
      </w:r>
      <w:r w:rsidRPr="009267B9">
        <w:rPr>
          <w:rFonts w:ascii="Times New Roman" w:hAnsi="Times New Roman"/>
          <w:szCs w:val="22"/>
        </w:rPr>
        <w:t xml:space="preserve">, to any other holders of registered interests in the </w:t>
      </w:r>
      <w:r w:rsidR="00CC21E7">
        <w:rPr>
          <w:rFonts w:ascii="Times New Roman" w:hAnsi="Times New Roman"/>
          <w:szCs w:val="22"/>
        </w:rPr>
        <w:t xml:space="preserve">taxable </w:t>
      </w:r>
      <w:r w:rsidRPr="009267B9">
        <w:rPr>
          <w:rFonts w:ascii="Times New Roman" w:hAnsi="Times New Roman"/>
          <w:szCs w:val="22"/>
        </w:rPr>
        <w:t>property in order of their priority at law,</w:t>
      </w:r>
    </w:p>
    <w:p w14:paraId="11EBE5AB" w14:textId="77777777" w:rsidR="00E60960" w:rsidRPr="009267B9" w:rsidRDefault="00E60960" w:rsidP="004C4C60">
      <w:pPr>
        <w:pStyle w:val="Laws-para"/>
        <w:rPr>
          <w:rFonts w:ascii="Times New Roman" w:hAnsi="Times New Roman"/>
          <w:szCs w:val="22"/>
        </w:rPr>
      </w:pPr>
      <w:r w:rsidRPr="009267B9">
        <w:rPr>
          <w:rFonts w:ascii="Times New Roman" w:hAnsi="Times New Roman"/>
          <w:szCs w:val="22"/>
        </w:rPr>
        <w:t>and any remaining proceeds must be paid to the debtor.</w:t>
      </w:r>
    </w:p>
    <w:p w14:paraId="21D67F34" w14:textId="77777777" w:rsidR="00E60960" w:rsidRPr="009267B9" w:rsidRDefault="00E60960" w:rsidP="004C4C60">
      <w:pPr>
        <w:pStyle w:val="Laws-paraindent"/>
        <w:rPr>
          <w:rFonts w:ascii="Times New Roman" w:hAnsi="Times New Roman"/>
        </w:rPr>
      </w:pPr>
      <w:proofErr w:type="gramStart"/>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If</w:t>
      </w:r>
      <w:proofErr w:type="gramEnd"/>
      <w:r w:rsidRPr="009267B9">
        <w:rPr>
          <w:rFonts w:ascii="Times New Roman" w:hAnsi="Times New Roman"/>
        </w:rPr>
        <w:t xml:space="preserve"> claim to the surplus is made by another person and such claim is contested, or if the tax administrator is uncertain who is entitled to such surplus, the tax administrator must retain such money until the rights of the parties have been determined.</w:t>
      </w:r>
    </w:p>
    <w:p w14:paraId="3CDABC91" w14:textId="77777777" w:rsidR="00E60960" w:rsidRPr="009267B9" w:rsidRDefault="00E60960" w:rsidP="004C4C60">
      <w:pPr>
        <w:pStyle w:val="H3"/>
        <w:rPr>
          <w:rFonts w:ascii="Times New Roman" w:hAnsi="Times New Roman"/>
          <w:szCs w:val="22"/>
        </w:rPr>
      </w:pPr>
      <w:r w:rsidRPr="009267B9">
        <w:rPr>
          <w:rFonts w:ascii="Times New Roman" w:hAnsi="Times New Roman"/>
          <w:szCs w:val="22"/>
        </w:rPr>
        <w:t>Resale by First Nation</w:t>
      </w:r>
    </w:p>
    <w:p w14:paraId="2E80D5E0" w14:textId="440DD274" w:rsidR="00E60960" w:rsidRPr="009267B9" w:rsidRDefault="00E60960" w:rsidP="004C4C60">
      <w:pPr>
        <w:pStyle w:val="Laws-paraindent"/>
        <w:rPr>
          <w:rFonts w:ascii="Times New Roman" w:hAnsi="Times New Roman"/>
        </w:rPr>
      </w:pPr>
      <w:r w:rsidRPr="009267B9">
        <w:rPr>
          <w:rFonts w:ascii="Times New Roman" w:hAnsi="Times New Roman"/>
          <w:b/>
        </w:rPr>
        <w:t>4</w:t>
      </w:r>
      <w:r w:rsidR="006926DD" w:rsidRPr="009267B9">
        <w:rPr>
          <w:rFonts w:ascii="Times New Roman" w:hAnsi="Times New Roman"/>
          <w:b/>
        </w:rPr>
        <w:t>2</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If the right to assignment of taxable property is purchased by th</w:t>
      </w:r>
      <w:r w:rsidR="004C4C60" w:rsidRPr="009267B9">
        <w:rPr>
          <w:rFonts w:ascii="Times New Roman" w:hAnsi="Times New Roman"/>
        </w:rPr>
        <w:t>e First Nation under subsection </w:t>
      </w:r>
      <w:r w:rsidRPr="009267B9">
        <w:rPr>
          <w:rFonts w:ascii="Times New Roman" w:hAnsi="Times New Roman"/>
        </w:rPr>
        <w:t>3</w:t>
      </w:r>
      <w:r w:rsidR="006926DD" w:rsidRPr="009267B9">
        <w:rPr>
          <w:rFonts w:ascii="Times New Roman" w:hAnsi="Times New Roman"/>
        </w:rPr>
        <w:t>6</w:t>
      </w:r>
      <w:r w:rsidRPr="009267B9">
        <w:rPr>
          <w:rFonts w:ascii="Times New Roman" w:hAnsi="Times New Roman"/>
        </w:rPr>
        <w:t>(3), the tax administrator may, during the redemption period, sell the assignment of the taxable property to any person for not less than the upset price and the purchaser is thereafter considered the bidder under this Part.</w:t>
      </w:r>
    </w:p>
    <w:p w14:paraId="1F99CBFE" w14:textId="77777777" w:rsidR="00E60960" w:rsidRPr="009267B9" w:rsidRDefault="00E60960" w:rsidP="004C4C60">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A sale under subsection (1) does not affect the period for or the right of redemption by the debtor as provided in this Law.</w:t>
      </w:r>
    </w:p>
    <w:p w14:paraId="6A338C0A" w14:textId="77777777" w:rsidR="00E60960" w:rsidRPr="009267B9" w:rsidRDefault="00E60960" w:rsidP="004C4C60">
      <w:pPr>
        <w:pStyle w:val="h1"/>
        <w:rPr>
          <w:rFonts w:ascii="Times New Roman" w:hAnsi="Times New Roman"/>
        </w:rPr>
      </w:pPr>
      <w:r w:rsidRPr="009267B9">
        <w:rPr>
          <w:rFonts w:ascii="Times New Roman" w:hAnsi="Times New Roman"/>
        </w:rPr>
        <w:t>PART XV</w:t>
      </w:r>
    </w:p>
    <w:p w14:paraId="56904162" w14:textId="77777777" w:rsidR="00E60960" w:rsidRPr="009267B9" w:rsidRDefault="00E60960" w:rsidP="004C4C60">
      <w:pPr>
        <w:pStyle w:val="h2"/>
        <w:rPr>
          <w:rFonts w:ascii="Times New Roman" w:hAnsi="Times New Roman"/>
          <w:szCs w:val="22"/>
        </w:rPr>
      </w:pPr>
      <w:r w:rsidRPr="009267B9">
        <w:rPr>
          <w:rFonts w:ascii="Times New Roman" w:hAnsi="Times New Roman"/>
          <w:szCs w:val="22"/>
        </w:rPr>
        <w:t>DISCONTINUANCE OF SERVICES</w:t>
      </w:r>
    </w:p>
    <w:p w14:paraId="77294010" w14:textId="77777777" w:rsidR="00E60960" w:rsidRPr="009267B9" w:rsidRDefault="00E60960" w:rsidP="004C4C60">
      <w:pPr>
        <w:pStyle w:val="H3"/>
        <w:rPr>
          <w:rFonts w:ascii="Times New Roman" w:hAnsi="Times New Roman"/>
          <w:szCs w:val="22"/>
        </w:rPr>
      </w:pPr>
      <w:r w:rsidRPr="009267B9">
        <w:rPr>
          <w:rFonts w:ascii="Times New Roman" w:hAnsi="Times New Roman"/>
          <w:szCs w:val="22"/>
        </w:rPr>
        <w:t>Discontinuance of Services</w:t>
      </w:r>
    </w:p>
    <w:p w14:paraId="048BA27F" w14:textId="614F7B7D" w:rsidR="00E60960" w:rsidRPr="009267B9" w:rsidRDefault="00E60960" w:rsidP="004C4C60">
      <w:pPr>
        <w:pStyle w:val="Laws-paraindent"/>
        <w:rPr>
          <w:rFonts w:ascii="Times New Roman" w:hAnsi="Times New Roman"/>
        </w:rPr>
      </w:pPr>
      <w:r w:rsidRPr="009267B9">
        <w:rPr>
          <w:rFonts w:ascii="Times New Roman" w:hAnsi="Times New Roman"/>
          <w:b/>
        </w:rPr>
        <w:t>4</w:t>
      </w:r>
      <w:r w:rsidR="006926DD" w:rsidRPr="009267B9">
        <w:rPr>
          <w:rFonts w:ascii="Times New Roman" w:hAnsi="Times New Roman"/>
          <w:b/>
        </w:rPr>
        <w:t>3</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Subject to this section, the First Nation may discontinue any service it provides to the taxable property of a debtor if</w:t>
      </w:r>
    </w:p>
    <w:p w14:paraId="7BE59F33"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revenues from this Law or any property taxation law enacted by the First Nation are used to provide that service to taxpayers; and</w:t>
      </w:r>
    </w:p>
    <w:p w14:paraId="33196928"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lastRenderedPageBreak/>
        <w:t>(b</w:t>
      </w:r>
      <w:r w:rsidR="008A0820" w:rsidRPr="009267B9">
        <w:rPr>
          <w:rFonts w:ascii="Times New Roman" w:hAnsi="Times New Roman"/>
          <w:szCs w:val="22"/>
        </w:rPr>
        <w:t>)  </w:t>
      </w:r>
      <w:r w:rsidRPr="009267B9">
        <w:rPr>
          <w:rFonts w:ascii="Times New Roman" w:hAnsi="Times New Roman"/>
          <w:szCs w:val="22"/>
        </w:rPr>
        <w:t>taxes remain unpaid by a debtor more than thirty (30) days after a Tax Arrears Certificate was delivered to the debtor.</w:t>
      </w:r>
    </w:p>
    <w:p w14:paraId="70E3E04C" w14:textId="77777777" w:rsidR="00E60960" w:rsidRPr="009267B9" w:rsidRDefault="00E60960" w:rsidP="00C16C6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At least thirty (30) days before discontinuing any service, the tax administrator must deliver to the debtor and to any locatee with an interest in the taxable property a Notice of Discontinuance of Services. </w:t>
      </w:r>
    </w:p>
    <w:p w14:paraId="7120A95C" w14:textId="77777777" w:rsidR="00E60960" w:rsidRPr="009267B9" w:rsidRDefault="00E60960" w:rsidP="00C16C65">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The First Nation must not discontinue</w:t>
      </w:r>
    </w:p>
    <w:p w14:paraId="0D0E220A"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fire protection or police services to the taxable property of a debtor;</w:t>
      </w:r>
    </w:p>
    <w:p w14:paraId="723C9799"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water or garbage collection services to taxable property that is a residential dwelling; or</w:t>
      </w:r>
    </w:p>
    <w:p w14:paraId="1990AABE"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 xml:space="preserve">electrical or natural gas services to taxable property that is a residential dwelling during the period from November 1 in any year to March 31 in the following year. </w:t>
      </w:r>
    </w:p>
    <w:p w14:paraId="5DF2ECB3" w14:textId="77777777" w:rsidR="00E60960" w:rsidRPr="009267B9" w:rsidRDefault="00E60960" w:rsidP="00C16C65">
      <w:pPr>
        <w:pStyle w:val="h1"/>
        <w:rPr>
          <w:rFonts w:ascii="Times New Roman" w:hAnsi="Times New Roman"/>
        </w:rPr>
      </w:pPr>
      <w:r w:rsidRPr="009267B9">
        <w:rPr>
          <w:rFonts w:ascii="Times New Roman" w:hAnsi="Times New Roman"/>
        </w:rPr>
        <w:t>PART XVI</w:t>
      </w:r>
    </w:p>
    <w:p w14:paraId="4B6F7946" w14:textId="77777777" w:rsidR="00E60960" w:rsidRPr="009267B9" w:rsidRDefault="00E60960" w:rsidP="00C16C65">
      <w:pPr>
        <w:pStyle w:val="h2"/>
        <w:rPr>
          <w:rFonts w:ascii="Times New Roman" w:hAnsi="Times New Roman"/>
          <w:szCs w:val="22"/>
        </w:rPr>
      </w:pPr>
      <w:r w:rsidRPr="009267B9">
        <w:rPr>
          <w:rFonts w:ascii="Times New Roman" w:hAnsi="Times New Roman"/>
          <w:szCs w:val="22"/>
        </w:rPr>
        <w:t>GENERAL PROVISIONS</w:t>
      </w:r>
    </w:p>
    <w:p w14:paraId="0E8C6200"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Disclosure of Information</w:t>
      </w:r>
    </w:p>
    <w:p w14:paraId="3A985F3C" w14:textId="414151F6" w:rsidR="00E60960" w:rsidRPr="009267B9" w:rsidRDefault="00E60960" w:rsidP="00C16C65">
      <w:pPr>
        <w:pStyle w:val="Laws-paraindent"/>
        <w:rPr>
          <w:rFonts w:ascii="Times New Roman" w:hAnsi="Times New Roman"/>
        </w:rPr>
      </w:pPr>
      <w:r w:rsidRPr="009267B9">
        <w:rPr>
          <w:rFonts w:ascii="Times New Roman" w:hAnsi="Times New Roman"/>
          <w:b/>
        </w:rPr>
        <w:t>4</w:t>
      </w:r>
      <w:r w:rsidR="006926DD" w:rsidRPr="009267B9">
        <w:rPr>
          <w:rFonts w:ascii="Times New Roman" w:hAnsi="Times New Roman"/>
          <w:b/>
        </w:rPr>
        <w:t>4</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The tax administrator or any other person who has custody or control of information or records obtained or created under this Law must not disclose the information or records except</w:t>
      </w:r>
    </w:p>
    <w:p w14:paraId="028A5459"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in the course of administering this Law or performing functions under it;</w:t>
      </w:r>
    </w:p>
    <w:p w14:paraId="0FD27BC1"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in proceedings before the Assessment Review Board, a court of law or pursuant to a court order; or</w:t>
      </w:r>
    </w:p>
    <w:p w14:paraId="18E24F0B"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in accordance with subsection (2).</w:t>
      </w:r>
    </w:p>
    <w:p w14:paraId="3CFF1EC1" w14:textId="06A77F9F" w:rsidR="00E60960" w:rsidRPr="009267B9" w:rsidRDefault="00E60960" w:rsidP="00C16C6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The tax administrator may disclose to the agent of a holder confidential information relating to the </w:t>
      </w:r>
      <w:r w:rsidR="00D214B4">
        <w:rPr>
          <w:rFonts w:ascii="Times New Roman" w:hAnsi="Times New Roman"/>
        </w:rPr>
        <w:t xml:space="preserve">interest in </w:t>
      </w:r>
      <w:r w:rsidR="00186320">
        <w:rPr>
          <w:rFonts w:ascii="Times New Roman" w:hAnsi="Times New Roman"/>
        </w:rPr>
        <w:t>reserve lands</w:t>
      </w:r>
      <w:r w:rsidRPr="009267B9">
        <w:rPr>
          <w:rFonts w:ascii="Times New Roman" w:hAnsi="Times New Roman"/>
        </w:rPr>
        <w:t xml:space="preserve"> if the disclosure has been authorized in writing by the holder.</w:t>
      </w:r>
    </w:p>
    <w:p w14:paraId="224BB013" w14:textId="77777777" w:rsidR="00E60960" w:rsidRPr="009267B9" w:rsidRDefault="00E60960" w:rsidP="00C16C65">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An agent must not use information disclosed under subsection (2) except for the purposes authorized by the holder in writing referred to in that section.</w:t>
      </w:r>
    </w:p>
    <w:p w14:paraId="4CAE9A33"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Disclosure for Research Purposes</w:t>
      </w:r>
    </w:p>
    <w:p w14:paraId="615E7370" w14:textId="0E0CD27B" w:rsidR="00E60960" w:rsidRPr="009267B9" w:rsidRDefault="00E60960" w:rsidP="00C16C65">
      <w:pPr>
        <w:pStyle w:val="Laws-paraindent"/>
        <w:rPr>
          <w:rFonts w:ascii="Times New Roman" w:hAnsi="Times New Roman"/>
        </w:rPr>
      </w:pPr>
      <w:r w:rsidRPr="009267B9">
        <w:rPr>
          <w:rFonts w:ascii="Times New Roman" w:hAnsi="Times New Roman"/>
          <w:b/>
        </w:rPr>
        <w:t>4</w:t>
      </w:r>
      <w:r w:rsidR="006926DD" w:rsidRPr="009267B9">
        <w:rPr>
          <w:rFonts w:ascii="Times New Roman" w:hAnsi="Times New Roman"/>
          <w:b/>
        </w:rPr>
        <w:t>5</w:t>
      </w:r>
      <w:r w:rsidR="008A0820" w:rsidRPr="009267B9">
        <w:rPr>
          <w:rFonts w:ascii="Times New Roman" w:hAnsi="Times New Roman"/>
          <w:b/>
        </w:rPr>
        <w:t>.  </w:t>
      </w:r>
      <w:r w:rsidRPr="009267B9">
        <w:rPr>
          <w:rFonts w:ascii="Times New Roman" w:hAnsi="Times New Roman"/>
        </w:rPr>
        <w:t>Notwithstanding section 4</w:t>
      </w:r>
      <w:r w:rsidR="006926DD" w:rsidRPr="009267B9">
        <w:rPr>
          <w:rFonts w:ascii="Times New Roman" w:hAnsi="Times New Roman"/>
        </w:rPr>
        <w:t>4</w:t>
      </w:r>
      <w:r w:rsidRPr="009267B9">
        <w:rPr>
          <w:rFonts w:ascii="Times New Roman" w:hAnsi="Times New Roman"/>
        </w:rPr>
        <w:t xml:space="preserve">, </w:t>
      </w:r>
    </w:p>
    <w:p w14:paraId="7F7F7284" w14:textId="77777777" w:rsidR="006926DD" w:rsidRPr="009267B9" w:rsidRDefault="006926DD" w:rsidP="006926DD">
      <w:pPr>
        <w:pStyle w:val="suba"/>
        <w:rPr>
          <w:rFonts w:ascii="Times New Roman" w:hAnsi="Times New Roman" w:cs="Times New Roman"/>
          <w:sz w:val="22"/>
          <w:szCs w:val="22"/>
        </w:rPr>
      </w:pPr>
      <w:r w:rsidRPr="009267B9">
        <w:rPr>
          <w:rFonts w:ascii="Times New Roman" w:hAnsi="Times New Roman" w:cs="Times New Roman"/>
          <w:sz w:val="22"/>
          <w:szCs w:val="22"/>
        </w:rPr>
        <w:t>(a)</w:t>
      </w:r>
      <w:r w:rsidRPr="009267B9">
        <w:rPr>
          <w:rFonts w:ascii="Times New Roman" w:hAnsi="Times New Roman" w:cs="Times New Roman"/>
          <w:sz w:val="22"/>
          <w:szCs w:val="22"/>
        </w:rPr>
        <w:tab/>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57592232" w14:textId="77777777" w:rsidR="006926DD" w:rsidRPr="009267B9" w:rsidRDefault="006926DD" w:rsidP="006926DD">
      <w:pPr>
        <w:pStyle w:val="suba"/>
        <w:rPr>
          <w:rFonts w:ascii="Times New Roman" w:hAnsi="Times New Roman" w:cs="Times New Roman"/>
          <w:sz w:val="22"/>
          <w:szCs w:val="22"/>
        </w:rPr>
      </w:pPr>
      <w:r w:rsidRPr="009267B9">
        <w:rPr>
          <w:rFonts w:ascii="Times New Roman" w:hAnsi="Times New Roman" w:cs="Times New Roman"/>
          <w:sz w:val="22"/>
          <w:szCs w:val="22"/>
        </w:rPr>
        <w:t>(b)</w:t>
      </w:r>
      <w:r w:rsidRPr="009267B9">
        <w:rPr>
          <w:rFonts w:ascii="Times New Roman" w:hAnsi="Times New Roman" w:cs="Times New Roman"/>
          <w:sz w:val="22"/>
          <w:szCs w:val="22"/>
        </w:rPr>
        <w:tab/>
        <w:t>Council may disclose information and records to a third party for research purposes, including statistical research, in an identifiable form where</w:t>
      </w:r>
    </w:p>
    <w:p w14:paraId="1181B5E7" w14:textId="3F074DF9" w:rsidR="006926DD" w:rsidRPr="009267B9" w:rsidRDefault="006926DD" w:rsidP="00EC24B0">
      <w:pPr>
        <w:pStyle w:val="suba"/>
        <w:ind w:left="763"/>
        <w:rPr>
          <w:rFonts w:ascii="Times New Roman" w:hAnsi="Times New Roman" w:cs="Times New Roman"/>
          <w:sz w:val="22"/>
          <w:szCs w:val="22"/>
        </w:rPr>
      </w:pPr>
      <w:r w:rsidRPr="009267B9">
        <w:rPr>
          <w:rFonts w:ascii="Times New Roman" w:hAnsi="Times New Roman" w:cs="Times New Roman"/>
          <w:sz w:val="22"/>
          <w:szCs w:val="22"/>
        </w:rPr>
        <w:t>(</w:t>
      </w:r>
      <w:proofErr w:type="spellStart"/>
      <w:r w:rsidRPr="009267B9">
        <w:rPr>
          <w:rFonts w:ascii="Times New Roman" w:hAnsi="Times New Roman" w:cs="Times New Roman"/>
          <w:sz w:val="22"/>
          <w:szCs w:val="22"/>
        </w:rPr>
        <w:t>i</w:t>
      </w:r>
      <w:proofErr w:type="spellEnd"/>
      <w:r w:rsidRPr="009267B9">
        <w:rPr>
          <w:rFonts w:ascii="Times New Roman" w:hAnsi="Times New Roman" w:cs="Times New Roman"/>
          <w:sz w:val="22"/>
          <w:szCs w:val="22"/>
        </w:rPr>
        <w:t>) the research cannot reasonably be accomplished unless the information is provided in an identifiable form, and</w:t>
      </w:r>
    </w:p>
    <w:p w14:paraId="0F208EFA" w14:textId="16472BFE" w:rsidR="00E60960" w:rsidRPr="009267B9" w:rsidRDefault="006926DD" w:rsidP="00EC24B0">
      <w:pPr>
        <w:pStyle w:val="Laws-subsectiona"/>
        <w:ind w:left="720"/>
        <w:rPr>
          <w:rFonts w:ascii="Times New Roman" w:hAnsi="Times New Roman"/>
          <w:szCs w:val="22"/>
        </w:rPr>
      </w:pPr>
      <w:r w:rsidRPr="009267B9">
        <w:rPr>
          <w:rFonts w:ascii="Times New Roman" w:hAnsi="Times New Roman"/>
          <w:szCs w:val="22"/>
        </w:rPr>
        <w:t>(ii) the third party has signed an agreement with Council to comply with Council’s requirements respecting the use, confidentiality and security of the information.</w:t>
      </w:r>
    </w:p>
    <w:p w14:paraId="6F19C829"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Validity</w:t>
      </w:r>
    </w:p>
    <w:p w14:paraId="4B20C7B4" w14:textId="4E06FA19" w:rsidR="00E60960" w:rsidRPr="009267B9" w:rsidRDefault="00E60960" w:rsidP="00C16C65">
      <w:pPr>
        <w:pStyle w:val="Laws-paraindent"/>
        <w:rPr>
          <w:rFonts w:ascii="Times New Roman" w:hAnsi="Times New Roman"/>
        </w:rPr>
      </w:pPr>
      <w:r w:rsidRPr="009267B9">
        <w:rPr>
          <w:rFonts w:ascii="Times New Roman" w:hAnsi="Times New Roman"/>
          <w:b/>
        </w:rPr>
        <w:t>4</w:t>
      </w:r>
      <w:r w:rsidR="00F50759" w:rsidRPr="009267B9">
        <w:rPr>
          <w:rFonts w:ascii="Times New Roman" w:hAnsi="Times New Roman"/>
          <w:b/>
        </w:rPr>
        <w:t>6</w:t>
      </w:r>
      <w:r w:rsidR="008A0820" w:rsidRPr="009267B9">
        <w:rPr>
          <w:rFonts w:ascii="Times New Roman" w:hAnsi="Times New Roman"/>
          <w:b/>
        </w:rPr>
        <w:t>.  </w:t>
      </w:r>
      <w:r w:rsidRPr="009267B9">
        <w:rPr>
          <w:rFonts w:ascii="Times New Roman" w:hAnsi="Times New Roman"/>
        </w:rPr>
        <w:t>Nothing under this Law must be rendered void or invalid, nor must the liability of any person to pay tax or any other amount under this Law be affected by</w:t>
      </w:r>
    </w:p>
    <w:p w14:paraId="439A1324"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an error or omission in a valuation or a valuation based solely on information in the hands of an assessor or the tax administrator;</w:t>
      </w:r>
    </w:p>
    <w:p w14:paraId="08DD2240"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an error or omission in a tax roll, Tax Notice, or any notice given under this Law; or</w:t>
      </w:r>
    </w:p>
    <w:p w14:paraId="2677A062" w14:textId="427D03C6" w:rsidR="00E60960" w:rsidRPr="009267B9" w:rsidRDefault="00E60960" w:rsidP="00C16C65">
      <w:pPr>
        <w:pStyle w:val="Laws-subsectiona"/>
        <w:rPr>
          <w:rFonts w:ascii="Times New Roman" w:hAnsi="Times New Roman"/>
          <w:szCs w:val="22"/>
        </w:rPr>
      </w:pPr>
      <w:r w:rsidRPr="009267B9">
        <w:rPr>
          <w:rFonts w:ascii="Times New Roman" w:hAnsi="Times New Roman"/>
          <w:szCs w:val="22"/>
        </w:rPr>
        <w:lastRenderedPageBreak/>
        <w:t>(c</w:t>
      </w:r>
      <w:r w:rsidR="008A0820" w:rsidRPr="009267B9">
        <w:rPr>
          <w:rFonts w:ascii="Times New Roman" w:hAnsi="Times New Roman"/>
          <w:szCs w:val="22"/>
        </w:rPr>
        <w:t>)  </w:t>
      </w:r>
      <w:r w:rsidRPr="009267B9">
        <w:rPr>
          <w:rFonts w:ascii="Times New Roman" w:hAnsi="Times New Roman"/>
          <w:szCs w:val="22"/>
        </w:rPr>
        <w:t xml:space="preserve">a failure of the First Nation, </w:t>
      </w:r>
      <w:r w:rsidR="00AB1E28">
        <w:rPr>
          <w:rFonts w:ascii="Times New Roman" w:hAnsi="Times New Roman"/>
          <w:szCs w:val="22"/>
        </w:rPr>
        <w:t xml:space="preserve">the </w:t>
      </w:r>
      <w:r w:rsidRPr="009267B9">
        <w:rPr>
          <w:rFonts w:ascii="Times New Roman" w:hAnsi="Times New Roman"/>
          <w:szCs w:val="22"/>
        </w:rPr>
        <w:t>tax administrator or the assessor to do something within the required time.</w:t>
      </w:r>
    </w:p>
    <w:p w14:paraId="56508CBE"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Limitation on Proceedings</w:t>
      </w:r>
    </w:p>
    <w:p w14:paraId="6B343741" w14:textId="7CB575A2" w:rsidR="00E60960" w:rsidRPr="009267B9" w:rsidRDefault="00E60960" w:rsidP="00C16C65">
      <w:pPr>
        <w:pStyle w:val="Laws-paraindent"/>
        <w:rPr>
          <w:rFonts w:ascii="Times New Roman" w:hAnsi="Times New Roman"/>
        </w:rPr>
      </w:pPr>
      <w:r w:rsidRPr="009267B9">
        <w:rPr>
          <w:rFonts w:ascii="Times New Roman" w:hAnsi="Times New Roman"/>
          <w:b/>
        </w:rPr>
        <w:t>4</w:t>
      </w:r>
      <w:r w:rsidR="00F50759" w:rsidRPr="009267B9">
        <w:rPr>
          <w:rFonts w:ascii="Times New Roman" w:hAnsi="Times New Roman"/>
          <w:b/>
        </w:rPr>
        <w:t>7</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4D389779" w14:textId="77777777" w:rsidR="00E60960" w:rsidRPr="009267B9" w:rsidRDefault="00E60960" w:rsidP="00C16C6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If a person fails to start an action or proceeding within the time limit prescribed in this section, then money paid to the First Nation must be deemed to have been voluntarily paid.</w:t>
      </w:r>
    </w:p>
    <w:p w14:paraId="0F17D54D"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Notices</w:t>
      </w:r>
    </w:p>
    <w:p w14:paraId="205EA45F" w14:textId="586EBEE9" w:rsidR="00E60960" w:rsidRPr="009267B9" w:rsidRDefault="00E60960" w:rsidP="00C16C65">
      <w:pPr>
        <w:pStyle w:val="Laws-paraindent"/>
        <w:rPr>
          <w:rFonts w:ascii="Times New Roman" w:hAnsi="Times New Roman"/>
        </w:rPr>
      </w:pPr>
      <w:r w:rsidRPr="009267B9">
        <w:rPr>
          <w:rFonts w:ascii="Times New Roman" w:hAnsi="Times New Roman"/>
          <w:b/>
        </w:rPr>
        <w:t>4</w:t>
      </w:r>
      <w:r w:rsidR="00F50759" w:rsidRPr="009267B9">
        <w:rPr>
          <w:rFonts w:ascii="Times New Roman" w:hAnsi="Times New Roman"/>
          <w:b/>
        </w:rPr>
        <w:t>8</w:t>
      </w:r>
      <w:r w:rsidRPr="009267B9">
        <w:rPr>
          <w:rFonts w:ascii="Times New Roman" w:hAnsi="Times New Roman"/>
          <w:b/>
        </w:rPr>
        <w:t>.</w:t>
      </w:r>
      <w:r w:rsidRPr="009267B9">
        <w:rPr>
          <w:rFonts w:ascii="Times New Roman" w:hAnsi="Times New Roman"/>
        </w:rPr>
        <w:t>(1</w:t>
      </w:r>
      <w:r w:rsidR="008A0820" w:rsidRPr="009267B9">
        <w:rPr>
          <w:rFonts w:ascii="Times New Roman" w:hAnsi="Times New Roman"/>
        </w:rPr>
        <w:t>)  </w:t>
      </w:r>
      <w:r w:rsidRPr="009267B9">
        <w:rPr>
          <w:rFonts w:ascii="Times New Roman" w:hAnsi="Times New Roman"/>
        </w:rPr>
        <w:t>Where in this Law a notice is required to be given by mail or where the method of giving the notice is not otherwise specified, it must be given</w:t>
      </w:r>
    </w:p>
    <w:p w14:paraId="69D4893B"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by mail to the recipient’s ordinary mailing address or the address for the recipient shown on the tax roll; </w:t>
      </w:r>
    </w:p>
    <w:p w14:paraId="19A18988"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where the recipient’s address is unknown, by posting a copy of the notice in a conspicuous place on the recipient’s property; or</w:t>
      </w:r>
    </w:p>
    <w:p w14:paraId="6525EBDD"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by personal delivery or courier to the recipient or to the recipient’s ordinary mailing address or the address for the recipient shown on the tax roll.</w:t>
      </w:r>
    </w:p>
    <w:p w14:paraId="7AD665BB" w14:textId="2F6F5F2F" w:rsidR="00E60960" w:rsidRPr="009267B9" w:rsidRDefault="00E60960" w:rsidP="00C16C6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Except where otherwise provided in this Law</w:t>
      </w:r>
      <w:r w:rsidR="00AB1E28">
        <w:rPr>
          <w:rFonts w:ascii="Times New Roman" w:hAnsi="Times New Roman"/>
        </w:rPr>
        <w:t>,</w:t>
      </w:r>
    </w:p>
    <w:p w14:paraId="0E09BF15"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(a</w:t>
      </w:r>
      <w:r w:rsidR="008A0820" w:rsidRPr="009267B9">
        <w:rPr>
          <w:rFonts w:ascii="Times New Roman" w:hAnsi="Times New Roman"/>
          <w:szCs w:val="22"/>
        </w:rPr>
        <w:t>)  </w:t>
      </w:r>
      <w:r w:rsidRPr="009267B9">
        <w:rPr>
          <w:rFonts w:ascii="Times New Roman" w:hAnsi="Times New Roman"/>
          <w:szCs w:val="22"/>
        </w:rPr>
        <w:t xml:space="preserve">a notice given by mail is deemed received on the fifth day after it is posted; </w:t>
      </w:r>
    </w:p>
    <w:p w14:paraId="26F43DC1" w14:textId="77777777"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(b</w:t>
      </w:r>
      <w:r w:rsidR="008A0820" w:rsidRPr="009267B9">
        <w:rPr>
          <w:rFonts w:ascii="Times New Roman" w:hAnsi="Times New Roman"/>
          <w:szCs w:val="22"/>
        </w:rPr>
        <w:t>)  </w:t>
      </w:r>
      <w:r w:rsidRPr="009267B9">
        <w:rPr>
          <w:rFonts w:ascii="Times New Roman" w:hAnsi="Times New Roman"/>
          <w:szCs w:val="22"/>
        </w:rPr>
        <w:t xml:space="preserve">a notice posted on property is deemed received on the second day after it is posted; and </w:t>
      </w:r>
    </w:p>
    <w:p w14:paraId="02F1E6A4" w14:textId="44C1F05B" w:rsidR="00E60960" w:rsidRPr="009267B9" w:rsidRDefault="00E60960" w:rsidP="00C16C65">
      <w:pPr>
        <w:pStyle w:val="Laws-subsectiona"/>
        <w:rPr>
          <w:rFonts w:ascii="Times New Roman" w:hAnsi="Times New Roman"/>
          <w:szCs w:val="22"/>
        </w:rPr>
      </w:pPr>
      <w:r w:rsidRPr="009267B9">
        <w:rPr>
          <w:rFonts w:ascii="Times New Roman" w:hAnsi="Times New Roman"/>
          <w:szCs w:val="22"/>
        </w:rPr>
        <w:t>(c</w:t>
      </w:r>
      <w:r w:rsidR="008A0820" w:rsidRPr="009267B9">
        <w:rPr>
          <w:rFonts w:ascii="Times New Roman" w:hAnsi="Times New Roman"/>
          <w:szCs w:val="22"/>
        </w:rPr>
        <w:t>)  </w:t>
      </w:r>
      <w:r w:rsidRPr="009267B9">
        <w:rPr>
          <w:rFonts w:ascii="Times New Roman" w:hAnsi="Times New Roman"/>
          <w:szCs w:val="22"/>
        </w:rPr>
        <w:t xml:space="preserve">a notice given by personal delivery is deemed received upon delivery. </w:t>
      </w:r>
    </w:p>
    <w:p w14:paraId="1529C6AC"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Interpretation</w:t>
      </w:r>
    </w:p>
    <w:p w14:paraId="7EB76496" w14:textId="2B9EE29D" w:rsidR="00E60960" w:rsidRPr="009267B9" w:rsidRDefault="00F50759" w:rsidP="00C16C65">
      <w:pPr>
        <w:pStyle w:val="Laws-paraindent"/>
        <w:rPr>
          <w:rFonts w:ascii="Times New Roman" w:hAnsi="Times New Roman"/>
        </w:rPr>
      </w:pPr>
      <w:r w:rsidRPr="009267B9">
        <w:rPr>
          <w:rFonts w:ascii="Times New Roman" w:hAnsi="Times New Roman"/>
          <w:b/>
        </w:rPr>
        <w:t>49</w:t>
      </w:r>
      <w:r w:rsidR="00E60960" w:rsidRPr="009267B9">
        <w:rPr>
          <w:rFonts w:ascii="Times New Roman" w:hAnsi="Times New Roman"/>
          <w:b/>
        </w:rPr>
        <w:t>.</w:t>
      </w:r>
      <w:r w:rsidR="00E60960" w:rsidRPr="009267B9">
        <w:rPr>
          <w:rFonts w:ascii="Times New Roman" w:hAnsi="Times New Roman"/>
        </w:rPr>
        <w:t>(1</w:t>
      </w:r>
      <w:r w:rsidR="008A0820" w:rsidRPr="009267B9">
        <w:rPr>
          <w:rFonts w:ascii="Times New Roman" w:hAnsi="Times New Roman"/>
        </w:rPr>
        <w:t>)  </w:t>
      </w:r>
      <w:r w:rsidR="00E60960" w:rsidRPr="009267B9">
        <w:rPr>
          <w:rFonts w:ascii="Times New Roman" w:hAnsi="Times New Roman"/>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5C9AD6DC" w14:textId="77777777" w:rsidR="00E60960" w:rsidRPr="009267B9" w:rsidRDefault="00E60960" w:rsidP="00C16C65">
      <w:pPr>
        <w:pStyle w:val="Laws-paraindent"/>
        <w:rPr>
          <w:rFonts w:ascii="Times New Roman" w:hAnsi="Times New Roman"/>
        </w:rPr>
      </w:pPr>
      <w:r w:rsidRPr="009267B9">
        <w:rPr>
          <w:rFonts w:ascii="Times New Roman" w:hAnsi="Times New Roman"/>
        </w:rPr>
        <w:t>(2</w:t>
      </w:r>
      <w:r w:rsidR="008A0820" w:rsidRPr="009267B9">
        <w:rPr>
          <w:rFonts w:ascii="Times New Roman" w:hAnsi="Times New Roman"/>
        </w:rPr>
        <w:t>)  </w:t>
      </w:r>
      <w:r w:rsidRPr="009267B9">
        <w:rPr>
          <w:rFonts w:ascii="Times New Roman" w:hAnsi="Times New Roman"/>
        </w:rPr>
        <w:t xml:space="preserve">Where a provision in this Law is expressed in the present tense, the provision applies to the circumstances as they arise. </w:t>
      </w:r>
    </w:p>
    <w:p w14:paraId="3B31A63D" w14:textId="77777777" w:rsidR="00E60960" w:rsidRPr="009267B9" w:rsidRDefault="00E60960" w:rsidP="00C16C65">
      <w:pPr>
        <w:pStyle w:val="Laws-paraindent"/>
        <w:rPr>
          <w:rFonts w:ascii="Times New Roman" w:hAnsi="Times New Roman"/>
        </w:rPr>
      </w:pPr>
      <w:r w:rsidRPr="009267B9">
        <w:rPr>
          <w:rFonts w:ascii="Times New Roman" w:hAnsi="Times New Roman"/>
        </w:rPr>
        <w:t>(3</w:t>
      </w:r>
      <w:r w:rsidR="008A0820" w:rsidRPr="009267B9">
        <w:rPr>
          <w:rFonts w:ascii="Times New Roman" w:hAnsi="Times New Roman"/>
        </w:rPr>
        <w:t>)  </w:t>
      </w:r>
      <w:r w:rsidRPr="009267B9">
        <w:rPr>
          <w:rFonts w:ascii="Times New Roman" w:hAnsi="Times New Roman"/>
        </w:rPr>
        <w:t>Words in this Law that are in the singular include the plural, and words in the plural include the singular.</w:t>
      </w:r>
    </w:p>
    <w:p w14:paraId="7AC356B6" w14:textId="77777777" w:rsidR="00E60960" w:rsidRPr="009267B9" w:rsidRDefault="00E60960" w:rsidP="00C16C65">
      <w:pPr>
        <w:pStyle w:val="Laws-paraindent"/>
        <w:rPr>
          <w:rFonts w:ascii="Times New Roman" w:hAnsi="Times New Roman"/>
        </w:rPr>
      </w:pPr>
      <w:r w:rsidRPr="009267B9">
        <w:rPr>
          <w:rFonts w:ascii="Times New Roman" w:hAnsi="Times New Roman"/>
        </w:rPr>
        <w:t>(4</w:t>
      </w:r>
      <w:r w:rsidR="008A0820" w:rsidRPr="009267B9">
        <w:rPr>
          <w:rFonts w:ascii="Times New Roman" w:hAnsi="Times New Roman"/>
        </w:rPr>
        <w:t>)  </w:t>
      </w:r>
      <w:r w:rsidRPr="009267B9">
        <w:rPr>
          <w:rFonts w:ascii="Times New Roman" w:hAnsi="Times New Roman"/>
        </w:rPr>
        <w:t>This Law must be construed as being remedial and must be given such fair, large and liberal construction and interpretation as best ensures the attainment of its objectives.</w:t>
      </w:r>
    </w:p>
    <w:p w14:paraId="32E27B2E" w14:textId="77777777" w:rsidR="00E60960" w:rsidRPr="009267B9" w:rsidRDefault="00E60960" w:rsidP="00C16C65">
      <w:pPr>
        <w:pStyle w:val="Laws-paraindent"/>
        <w:rPr>
          <w:rFonts w:ascii="Times New Roman" w:hAnsi="Times New Roman"/>
        </w:rPr>
      </w:pPr>
      <w:r w:rsidRPr="009267B9">
        <w:rPr>
          <w:rFonts w:ascii="Times New Roman" w:hAnsi="Times New Roman"/>
        </w:rPr>
        <w:t>(5</w:t>
      </w:r>
      <w:r w:rsidR="008A0820" w:rsidRPr="009267B9">
        <w:rPr>
          <w:rFonts w:ascii="Times New Roman" w:hAnsi="Times New Roman"/>
        </w:rPr>
        <w:t>)  </w:t>
      </w:r>
      <w:r w:rsidRPr="009267B9">
        <w:rPr>
          <w:rFonts w:ascii="Times New Roman" w:hAnsi="Times New Roman"/>
        </w:rPr>
        <w:t>Reference in this Law to an enactment is a reference to the enactment as it exists from time to time and includes any regulations made under the enactment.</w:t>
      </w:r>
    </w:p>
    <w:p w14:paraId="359C5F51" w14:textId="77777777" w:rsidR="00E60960" w:rsidRPr="009267B9" w:rsidRDefault="00E60960" w:rsidP="00C16C65">
      <w:pPr>
        <w:pStyle w:val="Laws-paraindent"/>
        <w:rPr>
          <w:rFonts w:ascii="Times New Roman" w:hAnsi="Times New Roman"/>
        </w:rPr>
      </w:pPr>
      <w:r w:rsidRPr="009267B9">
        <w:rPr>
          <w:rFonts w:ascii="Times New Roman" w:hAnsi="Times New Roman"/>
        </w:rPr>
        <w:t>(6</w:t>
      </w:r>
      <w:r w:rsidR="008A0820" w:rsidRPr="009267B9">
        <w:rPr>
          <w:rFonts w:ascii="Times New Roman" w:hAnsi="Times New Roman"/>
        </w:rPr>
        <w:t>)  </w:t>
      </w:r>
      <w:r w:rsidRPr="009267B9">
        <w:rPr>
          <w:rFonts w:ascii="Times New Roman" w:hAnsi="Times New Roman"/>
        </w:rPr>
        <w:t>Headings form no part of the enactment and must be construed as being inserted for convenience of reference only.</w:t>
      </w:r>
    </w:p>
    <w:p w14:paraId="4B016477" w14:textId="2817FB39" w:rsidR="00E60960" w:rsidRPr="009267B9" w:rsidRDefault="00E60960" w:rsidP="00C16C65">
      <w:pPr>
        <w:pStyle w:val="Laws-paraBOLD"/>
        <w:rPr>
          <w:rFonts w:ascii="Times New Roman" w:hAnsi="Times New Roman"/>
          <w:szCs w:val="22"/>
        </w:rPr>
      </w:pPr>
      <w:r w:rsidRPr="009267B9">
        <w:rPr>
          <w:rFonts w:ascii="Times New Roman" w:hAnsi="Times New Roman"/>
          <w:szCs w:val="22"/>
        </w:rPr>
        <w:t>[Note to First Nation: Include</w:t>
      </w:r>
      <w:r w:rsidR="004874D4" w:rsidRPr="009267B9">
        <w:rPr>
          <w:rFonts w:ascii="Times New Roman" w:hAnsi="Times New Roman"/>
          <w:szCs w:val="22"/>
        </w:rPr>
        <w:t xml:space="preserve"> this repeal provision</w:t>
      </w:r>
      <w:r w:rsidRPr="009267B9">
        <w:rPr>
          <w:rFonts w:ascii="Times New Roman" w:hAnsi="Times New Roman"/>
          <w:szCs w:val="22"/>
        </w:rPr>
        <w:t xml:space="preserve"> only if this law is repealing</w:t>
      </w:r>
      <w:r w:rsidR="004874D4" w:rsidRPr="009267B9">
        <w:rPr>
          <w:rFonts w:ascii="Times New Roman" w:hAnsi="Times New Roman"/>
          <w:szCs w:val="22"/>
        </w:rPr>
        <w:t xml:space="preserve"> and replacing</w:t>
      </w:r>
      <w:r w:rsidRPr="009267B9">
        <w:rPr>
          <w:rFonts w:ascii="Times New Roman" w:hAnsi="Times New Roman"/>
          <w:szCs w:val="22"/>
        </w:rPr>
        <w:t xml:space="preserve"> an existing property taxation law.</w:t>
      </w:r>
    </w:p>
    <w:p w14:paraId="0F78125C"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lastRenderedPageBreak/>
        <w:t xml:space="preserve">Repeal </w:t>
      </w:r>
    </w:p>
    <w:p w14:paraId="22D7D798" w14:textId="77777777" w:rsidR="00DE2085" w:rsidRDefault="00E60960" w:rsidP="00C16C65">
      <w:pPr>
        <w:pStyle w:val="Laws-paraindent"/>
        <w:rPr>
          <w:rFonts w:ascii="Times New Roman" w:hAnsi="Times New Roman"/>
          <w:b/>
        </w:rPr>
      </w:pPr>
      <w:r w:rsidRPr="009267B9">
        <w:rPr>
          <w:rFonts w:ascii="Times New Roman" w:hAnsi="Times New Roman"/>
          <w:b/>
        </w:rPr>
        <w:t>5</w:t>
      </w:r>
      <w:r w:rsidR="00F50759" w:rsidRPr="009267B9">
        <w:rPr>
          <w:rFonts w:ascii="Times New Roman" w:hAnsi="Times New Roman"/>
          <w:b/>
        </w:rPr>
        <w:t>0</w:t>
      </w:r>
      <w:r w:rsidRPr="009267B9">
        <w:rPr>
          <w:rFonts w:ascii="Times New Roman" w:hAnsi="Times New Roman"/>
          <w:b/>
        </w:rPr>
        <w:t>.</w:t>
      </w:r>
      <w:r w:rsidR="008A0820" w:rsidRPr="009267B9">
        <w:rPr>
          <w:rFonts w:ascii="Times New Roman" w:hAnsi="Times New Roman"/>
          <w:b/>
        </w:rPr>
        <w:t>  </w:t>
      </w:r>
      <w:r w:rsidRPr="009267B9">
        <w:rPr>
          <w:rFonts w:ascii="Times New Roman" w:hAnsi="Times New Roman"/>
          <w:b/>
        </w:rPr>
        <w:t xml:space="preserve">The </w:t>
      </w:r>
      <w:r w:rsidRPr="009267B9">
        <w:rPr>
          <w:rFonts w:ascii="Times New Roman" w:hAnsi="Times New Roman"/>
          <w:b/>
          <w:i/>
          <w:iCs/>
        </w:rPr>
        <w:t>______ First Nation P</w:t>
      </w:r>
      <w:r w:rsidR="0044644A" w:rsidRPr="009267B9">
        <w:rPr>
          <w:rFonts w:ascii="Times New Roman" w:hAnsi="Times New Roman"/>
          <w:b/>
          <w:i/>
          <w:iCs/>
        </w:rPr>
        <w:t xml:space="preserve">roperty </w:t>
      </w:r>
      <w:r w:rsidR="004874D4" w:rsidRPr="009267B9">
        <w:rPr>
          <w:rFonts w:ascii="Times New Roman" w:hAnsi="Times New Roman"/>
          <w:b/>
          <w:i/>
          <w:iCs/>
        </w:rPr>
        <w:t>Taxation By-law, 20</w:t>
      </w:r>
      <w:r w:rsidR="0044644A" w:rsidRPr="009267B9">
        <w:rPr>
          <w:rFonts w:ascii="Times New Roman" w:hAnsi="Times New Roman"/>
          <w:b/>
          <w:i/>
          <w:iCs/>
        </w:rPr>
        <w:t>__</w:t>
      </w:r>
      <w:r w:rsidRPr="009267B9">
        <w:rPr>
          <w:rFonts w:ascii="Times New Roman" w:hAnsi="Times New Roman"/>
          <w:b/>
        </w:rPr>
        <w:t>, as amended, is hereby repealed in its entirety.</w:t>
      </w:r>
    </w:p>
    <w:p w14:paraId="0C6500D5" w14:textId="6AD00B06" w:rsidR="00E60960" w:rsidRPr="009267B9" w:rsidRDefault="00DE2085" w:rsidP="00D66ED3">
      <w:pPr>
        <w:pStyle w:val="Laws-paraindent"/>
        <w:ind w:firstLine="0"/>
        <w:rPr>
          <w:rFonts w:ascii="Times New Roman" w:hAnsi="Times New Roman"/>
          <w:b/>
        </w:rPr>
      </w:pPr>
      <w:r w:rsidRPr="0088487A">
        <w:rPr>
          <w:rFonts w:ascii="Times New Roman" w:hAnsi="Times New Roman"/>
          <w:b/>
        </w:rPr>
        <w:t xml:space="preserve">If the additional provision is </w:t>
      </w:r>
      <w:r>
        <w:rPr>
          <w:rFonts w:ascii="Times New Roman" w:hAnsi="Times New Roman"/>
          <w:b/>
        </w:rPr>
        <w:t>omitt</w:t>
      </w:r>
      <w:r w:rsidRPr="0088487A">
        <w:rPr>
          <w:rFonts w:ascii="Times New Roman" w:hAnsi="Times New Roman"/>
          <w:b/>
        </w:rPr>
        <w:t>ed, renumber the following provision.</w:t>
      </w:r>
      <w:r w:rsidR="00E60960" w:rsidRPr="009267B9">
        <w:rPr>
          <w:rFonts w:ascii="Times New Roman" w:hAnsi="Times New Roman"/>
          <w:b/>
        </w:rPr>
        <w:t>]</w:t>
      </w:r>
    </w:p>
    <w:p w14:paraId="19DDA1B4" w14:textId="77777777" w:rsidR="00E60960" w:rsidRPr="009267B9" w:rsidRDefault="00E60960" w:rsidP="00C16C65">
      <w:pPr>
        <w:pStyle w:val="H3"/>
        <w:rPr>
          <w:rFonts w:ascii="Times New Roman" w:hAnsi="Times New Roman"/>
          <w:szCs w:val="22"/>
        </w:rPr>
      </w:pPr>
      <w:r w:rsidRPr="009267B9">
        <w:rPr>
          <w:rFonts w:ascii="Times New Roman" w:hAnsi="Times New Roman"/>
          <w:szCs w:val="22"/>
        </w:rPr>
        <w:t>Force and Effect</w:t>
      </w:r>
    </w:p>
    <w:p w14:paraId="66914450" w14:textId="05C64606" w:rsidR="00E60960" w:rsidRPr="009267B9" w:rsidRDefault="00E60960" w:rsidP="003C7E96">
      <w:pPr>
        <w:pStyle w:val="Laws-paraindent"/>
        <w:rPr>
          <w:rFonts w:ascii="Times New Roman" w:hAnsi="Times New Roman"/>
        </w:rPr>
      </w:pPr>
      <w:r w:rsidRPr="009267B9">
        <w:rPr>
          <w:rFonts w:ascii="Times New Roman" w:hAnsi="Times New Roman"/>
          <w:b/>
        </w:rPr>
        <w:t>5</w:t>
      </w:r>
      <w:r w:rsidR="00F50759" w:rsidRPr="009267B9">
        <w:rPr>
          <w:rFonts w:ascii="Times New Roman" w:hAnsi="Times New Roman"/>
          <w:b/>
        </w:rPr>
        <w:t>1</w:t>
      </w:r>
      <w:r w:rsidRPr="009267B9">
        <w:rPr>
          <w:rFonts w:ascii="Times New Roman" w:hAnsi="Times New Roman"/>
          <w:b/>
        </w:rPr>
        <w:t>.</w:t>
      </w:r>
      <w:r w:rsidR="008A0820" w:rsidRPr="009267B9">
        <w:rPr>
          <w:rFonts w:ascii="Times New Roman" w:hAnsi="Times New Roman"/>
        </w:rPr>
        <w:t>  </w:t>
      </w:r>
      <w:r w:rsidR="0027732F" w:rsidRPr="0027732F">
        <w:rPr>
          <w:rFonts w:ascii="Verdana" w:hAnsi="Verdana"/>
          <w:sz w:val="24"/>
          <w:szCs w:val="24"/>
        </w:rPr>
        <w:t xml:space="preserve"> </w:t>
      </w:r>
      <w:r w:rsidR="0027732F" w:rsidRPr="0027732F">
        <w:rPr>
          <w:rFonts w:ascii="Times New Roman" w:hAnsi="Times New Roman"/>
        </w:rPr>
        <w:t>This Law comes into force and effect the day after it is approved by the First Nations Tax Commission</w:t>
      </w:r>
      <w:r w:rsidR="0027732F">
        <w:rPr>
          <w:rFonts w:ascii="Verdana" w:hAnsi="Verdana"/>
          <w:sz w:val="24"/>
          <w:szCs w:val="24"/>
        </w:rPr>
        <w:t>.</w:t>
      </w:r>
    </w:p>
    <w:p w14:paraId="6DF6ADAA" w14:textId="77777777" w:rsidR="00E60960" w:rsidRPr="009267B9" w:rsidRDefault="00E60960" w:rsidP="003C7E96">
      <w:pPr>
        <w:pStyle w:val="Laws-paraindent"/>
        <w:rPr>
          <w:rFonts w:ascii="Times New Roman" w:hAnsi="Times New Roman"/>
        </w:rPr>
      </w:pPr>
      <w:r w:rsidRPr="009267B9">
        <w:rPr>
          <w:rFonts w:ascii="Times New Roman" w:hAnsi="Times New Roman"/>
        </w:rPr>
        <w:t>THIS LAW IS HEREBY DULY ENACTED by Council on the _____ day of _________________, 20___, at ________</w:t>
      </w:r>
      <w:r w:rsidR="0044644A" w:rsidRPr="009267B9">
        <w:rPr>
          <w:rFonts w:ascii="Times New Roman" w:hAnsi="Times New Roman"/>
        </w:rPr>
        <w:t>__</w:t>
      </w:r>
      <w:r w:rsidRPr="009267B9">
        <w:rPr>
          <w:rFonts w:ascii="Times New Roman" w:hAnsi="Times New Roman"/>
        </w:rPr>
        <w:t>___, in the Province of Alberta.</w:t>
      </w:r>
    </w:p>
    <w:p w14:paraId="2B715596" w14:textId="77777777" w:rsidR="00E60960" w:rsidRPr="009267B9" w:rsidRDefault="00E60960" w:rsidP="003C7E96">
      <w:pPr>
        <w:pStyle w:val="Laws-paraindent"/>
        <w:rPr>
          <w:rFonts w:ascii="Times New Roman" w:hAnsi="Times New Roman"/>
        </w:rPr>
      </w:pPr>
      <w:r w:rsidRPr="009267B9">
        <w:rPr>
          <w:rFonts w:ascii="Times New Roman" w:hAnsi="Times New Roman"/>
        </w:rPr>
        <w:t xml:space="preserve">A quorum of Council consists of </w:t>
      </w:r>
      <w:proofErr w:type="gramStart"/>
      <w:r w:rsidRPr="009267B9">
        <w:rPr>
          <w:rFonts w:ascii="Times New Roman" w:hAnsi="Times New Roman"/>
        </w:rPr>
        <w:t>__________________ (_</w:t>
      </w:r>
      <w:proofErr w:type="gramEnd"/>
      <w:r w:rsidRPr="009267B9">
        <w:rPr>
          <w:rFonts w:ascii="Times New Roman" w:hAnsi="Times New Roman"/>
        </w:rPr>
        <w:t>____) members of Council.</w:t>
      </w:r>
    </w:p>
    <w:p w14:paraId="633E87EF" w14:textId="77777777" w:rsidR="003C7E96" w:rsidRPr="009267B9" w:rsidRDefault="003C7E96" w:rsidP="003C7E96">
      <w:pPr>
        <w:pStyle w:val="signatures"/>
        <w:rPr>
          <w:rFonts w:ascii="Times New Roman" w:hAnsi="Times New Roman"/>
          <w:szCs w:val="22"/>
        </w:rPr>
      </w:pPr>
      <w:r w:rsidRPr="009267B9">
        <w:rPr>
          <w:rFonts w:ascii="Times New Roman" w:hAnsi="Times New Roman"/>
          <w:szCs w:val="22"/>
        </w:rPr>
        <w:t>[Name]</w:t>
      </w:r>
      <w:r w:rsidRPr="009267B9">
        <w:rPr>
          <w:rFonts w:ascii="Times New Roman" w:hAnsi="Times New Roman"/>
          <w:szCs w:val="22"/>
        </w:rPr>
        <w:tab/>
      </w:r>
      <w:r w:rsidRPr="009267B9">
        <w:rPr>
          <w:rFonts w:ascii="Times New Roman" w:hAnsi="Times New Roman"/>
          <w:szCs w:val="22"/>
          <w:u w:val="none"/>
        </w:rPr>
        <w:tab/>
      </w:r>
      <w:r w:rsidRPr="009267B9">
        <w:rPr>
          <w:rFonts w:ascii="Times New Roman" w:hAnsi="Times New Roman"/>
          <w:szCs w:val="22"/>
        </w:rPr>
        <w:t>[Name]</w:t>
      </w:r>
      <w:r w:rsidRPr="009267B9">
        <w:rPr>
          <w:rFonts w:ascii="Times New Roman" w:hAnsi="Times New Roman"/>
          <w:szCs w:val="22"/>
        </w:rPr>
        <w:tab/>
      </w:r>
    </w:p>
    <w:p w14:paraId="70F1D548" w14:textId="77777777" w:rsidR="003C7E96" w:rsidRPr="009267B9" w:rsidRDefault="003C7E96" w:rsidP="003C7E96">
      <w:pPr>
        <w:pStyle w:val="signatures1"/>
        <w:rPr>
          <w:rFonts w:ascii="Times New Roman" w:hAnsi="Times New Roman"/>
          <w:szCs w:val="22"/>
        </w:rPr>
      </w:pPr>
      <w:r w:rsidRPr="009267B9">
        <w:rPr>
          <w:rFonts w:ascii="Times New Roman" w:hAnsi="Times New Roman"/>
          <w:szCs w:val="22"/>
        </w:rPr>
        <w:t>Chief [please spell out the name]</w:t>
      </w:r>
      <w:r w:rsidRPr="009267B9">
        <w:rPr>
          <w:rFonts w:ascii="Times New Roman" w:hAnsi="Times New Roman"/>
          <w:szCs w:val="22"/>
        </w:rPr>
        <w:tab/>
      </w:r>
      <w:r w:rsidRPr="009267B9">
        <w:rPr>
          <w:rFonts w:ascii="Times New Roman" w:hAnsi="Times New Roman"/>
          <w:szCs w:val="22"/>
        </w:rPr>
        <w:tab/>
        <w:t>Councillor [please spell out the name]</w:t>
      </w:r>
    </w:p>
    <w:p w14:paraId="089015DC" w14:textId="77777777" w:rsidR="003C7E96" w:rsidRPr="009267B9" w:rsidRDefault="003C7E96" w:rsidP="003C7E96">
      <w:pPr>
        <w:pStyle w:val="signatures"/>
        <w:rPr>
          <w:rFonts w:ascii="Times New Roman" w:hAnsi="Times New Roman"/>
          <w:szCs w:val="22"/>
        </w:rPr>
      </w:pPr>
      <w:r w:rsidRPr="009267B9">
        <w:rPr>
          <w:rFonts w:ascii="Times New Roman" w:hAnsi="Times New Roman"/>
          <w:szCs w:val="22"/>
        </w:rPr>
        <w:t>[Name]</w:t>
      </w:r>
      <w:r w:rsidRPr="009267B9">
        <w:rPr>
          <w:rFonts w:ascii="Times New Roman" w:hAnsi="Times New Roman"/>
          <w:szCs w:val="22"/>
        </w:rPr>
        <w:tab/>
      </w:r>
      <w:r w:rsidRPr="009267B9">
        <w:rPr>
          <w:rFonts w:ascii="Times New Roman" w:hAnsi="Times New Roman"/>
          <w:szCs w:val="22"/>
          <w:u w:val="none"/>
        </w:rPr>
        <w:tab/>
      </w:r>
      <w:r w:rsidRPr="009267B9">
        <w:rPr>
          <w:rFonts w:ascii="Times New Roman" w:hAnsi="Times New Roman"/>
          <w:szCs w:val="22"/>
        </w:rPr>
        <w:t>[Name]</w:t>
      </w:r>
      <w:r w:rsidRPr="009267B9">
        <w:rPr>
          <w:rFonts w:ascii="Times New Roman" w:hAnsi="Times New Roman"/>
          <w:szCs w:val="22"/>
        </w:rPr>
        <w:tab/>
      </w:r>
    </w:p>
    <w:p w14:paraId="1AA33F36" w14:textId="77777777" w:rsidR="003C7E96" w:rsidRPr="009267B9" w:rsidRDefault="003C7E96" w:rsidP="003C7E96">
      <w:pPr>
        <w:pStyle w:val="signatures1"/>
        <w:rPr>
          <w:rFonts w:ascii="Times New Roman" w:hAnsi="Times New Roman"/>
          <w:szCs w:val="22"/>
        </w:rPr>
      </w:pPr>
      <w:r w:rsidRPr="009267B9">
        <w:rPr>
          <w:rFonts w:ascii="Times New Roman" w:hAnsi="Times New Roman"/>
          <w:szCs w:val="22"/>
        </w:rPr>
        <w:t>Councillor [please spell out the name]</w:t>
      </w:r>
      <w:r w:rsidRPr="009267B9">
        <w:rPr>
          <w:rFonts w:ascii="Times New Roman" w:hAnsi="Times New Roman"/>
          <w:szCs w:val="22"/>
        </w:rPr>
        <w:tab/>
      </w:r>
      <w:r w:rsidRPr="009267B9">
        <w:rPr>
          <w:rFonts w:ascii="Times New Roman" w:hAnsi="Times New Roman"/>
          <w:szCs w:val="22"/>
        </w:rPr>
        <w:tab/>
        <w:t>Councillor [please spell out the name]</w:t>
      </w:r>
    </w:p>
    <w:p w14:paraId="03BCCD7E" w14:textId="77777777" w:rsidR="003C7E96" w:rsidRPr="009267B9" w:rsidRDefault="003C7E96" w:rsidP="003C7E96">
      <w:pPr>
        <w:pStyle w:val="Laws-paraindent"/>
        <w:rPr>
          <w:rFonts w:ascii="Times New Roman" w:hAnsi="Times New Roman"/>
        </w:rPr>
      </w:pPr>
    </w:p>
    <w:p w14:paraId="7D240A33" w14:textId="77777777" w:rsidR="00E60960" w:rsidRPr="009267B9" w:rsidRDefault="00E60960" w:rsidP="00E60960">
      <w:pPr>
        <w:pStyle w:val="para"/>
        <w:rPr>
          <w:rFonts w:ascii="Times New Roman" w:hAnsi="Times New Roman" w:cs="Times New Roman"/>
          <w:szCs w:val="22"/>
        </w:rPr>
      </w:pPr>
    </w:p>
    <w:p w14:paraId="6AA845E7" w14:textId="77777777" w:rsidR="00E60960" w:rsidRPr="009267B9" w:rsidRDefault="00E60960" w:rsidP="000B10E7">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I</w:t>
      </w:r>
    </w:p>
    <w:p w14:paraId="548EA707" w14:textId="77777777" w:rsidR="00E60960" w:rsidRPr="009267B9" w:rsidRDefault="00E60960" w:rsidP="000B10E7">
      <w:pPr>
        <w:pStyle w:val="SCHh1of2lines"/>
        <w:rPr>
          <w:rFonts w:ascii="Times New Roman" w:hAnsi="Times New Roman"/>
        </w:rPr>
      </w:pPr>
      <w:r w:rsidRPr="009267B9">
        <w:rPr>
          <w:rFonts w:ascii="Times New Roman" w:hAnsi="Times New Roman"/>
        </w:rPr>
        <w:t>REQUEST FOR INFORMATION BY TAX ADMINISTRATOR</w:t>
      </w:r>
    </w:p>
    <w:p w14:paraId="7FAA97E6" w14:textId="77777777" w:rsidR="00E60960" w:rsidRPr="009267B9" w:rsidRDefault="00E60960" w:rsidP="000B10E7">
      <w:pPr>
        <w:pStyle w:val="SCHh2of2lines"/>
        <w:rPr>
          <w:rFonts w:ascii="Times New Roman" w:hAnsi="Times New Roman"/>
        </w:rPr>
      </w:pPr>
      <w:r w:rsidRPr="009267B9">
        <w:rPr>
          <w:rFonts w:ascii="Times New Roman" w:hAnsi="Times New Roman"/>
        </w:rPr>
        <w:t>FOR THE ____________________ FIRST NATION</w:t>
      </w:r>
    </w:p>
    <w:p w14:paraId="4E924306" w14:textId="77777777" w:rsidR="000B10E7" w:rsidRPr="009267B9" w:rsidRDefault="000B10E7" w:rsidP="000B10E7">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TO:</w:t>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u w:val="single"/>
        </w:rPr>
        <w:tab/>
      </w:r>
    </w:p>
    <w:p w14:paraId="5C220961" w14:textId="77777777" w:rsidR="000B10E7" w:rsidRPr="009267B9" w:rsidRDefault="000B10E7" w:rsidP="000B10E7">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ADDRESS:</w:t>
      </w:r>
      <w:r w:rsidRPr="009267B9">
        <w:rPr>
          <w:rFonts w:ascii="Times New Roman" w:hAnsi="Times New Roman"/>
          <w:szCs w:val="22"/>
        </w:rPr>
        <w:tab/>
      </w:r>
      <w:r w:rsidRPr="009267B9">
        <w:rPr>
          <w:rFonts w:ascii="Times New Roman" w:hAnsi="Times New Roman"/>
          <w:szCs w:val="22"/>
          <w:u w:val="single"/>
        </w:rPr>
        <w:tab/>
      </w:r>
    </w:p>
    <w:p w14:paraId="20CEC407" w14:textId="7BDDE5C8" w:rsidR="000B10E7" w:rsidRPr="009267B9" w:rsidRDefault="000B10E7" w:rsidP="000B10E7">
      <w:pPr>
        <w:pStyle w:val="Laws-para-After12pt"/>
        <w:rPr>
          <w:rFonts w:ascii="Times New Roman" w:hAnsi="Times New Roman"/>
          <w:szCs w:val="22"/>
          <w:u w:val="single"/>
        </w:rPr>
      </w:pPr>
      <w:r w:rsidRPr="009267B9">
        <w:rPr>
          <w:rFonts w:ascii="Times New Roman" w:hAnsi="Times New Roman"/>
          <w:szCs w:val="22"/>
        </w:rPr>
        <w:t xml:space="preserve">DESCRIPTION OF INTEREST IN </w:t>
      </w:r>
      <w:r w:rsidR="00D214B4">
        <w:rPr>
          <w:rFonts w:ascii="Times New Roman" w:hAnsi="Times New Roman"/>
          <w:szCs w:val="22"/>
        </w:rPr>
        <w:t xml:space="preserve">RESERVE </w:t>
      </w:r>
      <w:r w:rsidRPr="009267B9">
        <w:rPr>
          <w:rFonts w:ascii="Times New Roman" w:hAnsi="Times New Roman"/>
          <w:szCs w:val="22"/>
        </w:rPr>
        <w:t>LAND</w:t>
      </w:r>
      <w:r w:rsidR="00186320">
        <w:rPr>
          <w:rFonts w:ascii="Times New Roman" w:hAnsi="Times New Roman"/>
          <w:szCs w:val="22"/>
        </w:rPr>
        <w:t>S</w:t>
      </w:r>
      <w:r w:rsidRPr="009267B9">
        <w:rPr>
          <w:rFonts w:ascii="Times New Roman" w:hAnsi="Times New Roman"/>
          <w:szCs w:val="22"/>
        </w:rPr>
        <w:t xml:space="preserve">: </w:t>
      </w:r>
      <w:r w:rsidRPr="009267B9">
        <w:rPr>
          <w:rFonts w:ascii="Times New Roman" w:hAnsi="Times New Roman"/>
          <w:szCs w:val="22"/>
          <w:u w:val="single"/>
        </w:rPr>
        <w:tab/>
      </w:r>
    </w:p>
    <w:p w14:paraId="374308B3" w14:textId="77777777" w:rsidR="000B10E7" w:rsidRPr="009267B9" w:rsidRDefault="000B10E7" w:rsidP="000B10E7">
      <w:pPr>
        <w:pStyle w:val="BlankLine12ptAfter"/>
        <w:rPr>
          <w:rFonts w:ascii="Times New Roman" w:hAnsi="Times New Roman"/>
        </w:rPr>
      </w:pPr>
      <w:r w:rsidRPr="009267B9">
        <w:rPr>
          <w:rFonts w:ascii="Times New Roman" w:hAnsi="Times New Roman"/>
        </w:rPr>
        <w:tab/>
      </w:r>
    </w:p>
    <w:p w14:paraId="21B191CC" w14:textId="77777777" w:rsidR="000B10E7" w:rsidRPr="009267B9" w:rsidRDefault="000B10E7" w:rsidP="000B10E7">
      <w:pPr>
        <w:pStyle w:val="Laws-para-After12pt"/>
        <w:rPr>
          <w:rFonts w:ascii="Times New Roman" w:hAnsi="Times New Roman"/>
          <w:szCs w:val="22"/>
          <w:u w:val="single"/>
        </w:rPr>
      </w:pPr>
      <w:r w:rsidRPr="009267B9">
        <w:rPr>
          <w:rFonts w:ascii="Times New Roman" w:hAnsi="Times New Roman"/>
          <w:szCs w:val="22"/>
        </w:rPr>
        <w:t xml:space="preserve">DATE OF REQUEST: </w:t>
      </w:r>
      <w:r w:rsidRPr="009267B9">
        <w:rPr>
          <w:rFonts w:ascii="Times New Roman" w:hAnsi="Times New Roman"/>
          <w:szCs w:val="22"/>
          <w:u w:val="single"/>
        </w:rPr>
        <w:tab/>
      </w:r>
    </w:p>
    <w:p w14:paraId="3432FFA0" w14:textId="04C7CD90" w:rsidR="00E60960" w:rsidRPr="009267B9" w:rsidRDefault="00E60960" w:rsidP="00057DE8">
      <w:pPr>
        <w:pStyle w:val="Laws-para"/>
        <w:rPr>
          <w:rFonts w:ascii="Times New Roman" w:hAnsi="Times New Roman"/>
          <w:szCs w:val="22"/>
        </w:rPr>
      </w:pPr>
      <w:r w:rsidRPr="009267B9">
        <w:rPr>
          <w:rFonts w:ascii="Times New Roman" w:hAnsi="Times New Roman"/>
          <w:szCs w:val="22"/>
        </w:rPr>
        <w:t xml:space="preserve">PURSUANT to section __ of the ______________ </w:t>
      </w:r>
      <w:r w:rsidRPr="009267B9">
        <w:rPr>
          <w:rFonts w:ascii="Times New Roman" w:hAnsi="Times New Roman"/>
          <w:i/>
          <w:iCs/>
          <w:szCs w:val="22"/>
        </w:rPr>
        <w:t>First Nat</w:t>
      </w:r>
      <w:r w:rsidR="00057DE8" w:rsidRPr="009267B9">
        <w:rPr>
          <w:rFonts w:ascii="Times New Roman" w:hAnsi="Times New Roman"/>
          <w:i/>
          <w:iCs/>
          <w:szCs w:val="22"/>
        </w:rPr>
        <w:t>ion Property Taxation Law, 20__</w:t>
      </w:r>
      <w:r w:rsidRPr="009267B9">
        <w:rPr>
          <w:rFonts w:ascii="Times New Roman" w:hAnsi="Times New Roman"/>
          <w:szCs w:val="22"/>
        </w:rPr>
        <w:t xml:space="preserve">, I request that you provide to me, in writing, no later than ___________ </w:t>
      </w:r>
      <w:r w:rsidRPr="009267B9">
        <w:rPr>
          <w:rFonts w:ascii="Times New Roman" w:hAnsi="Times New Roman"/>
          <w:b/>
          <w:bCs/>
          <w:szCs w:val="22"/>
        </w:rPr>
        <w:t>[Note: must be a date that is at least fourteen (14) days from the date of request]</w:t>
      </w:r>
      <w:r w:rsidRPr="009267B9">
        <w:rPr>
          <w:rFonts w:ascii="Times New Roman" w:hAnsi="Times New Roman"/>
          <w:szCs w:val="22"/>
        </w:rPr>
        <w:t xml:space="preserve">, the following information relating to the above-noted interest in </w:t>
      </w:r>
      <w:r w:rsidR="00186320">
        <w:rPr>
          <w:rFonts w:ascii="Times New Roman" w:hAnsi="Times New Roman"/>
          <w:szCs w:val="22"/>
        </w:rPr>
        <w:t>reserve lands</w:t>
      </w:r>
      <w:r w:rsidRPr="009267B9">
        <w:rPr>
          <w:rFonts w:ascii="Times New Roman" w:hAnsi="Times New Roman"/>
          <w:szCs w:val="22"/>
        </w:rPr>
        <w:t>:</w:t>
      </w:r>
    </w:p>
    <w:p w14:paraId="23855FAA" w14:textId="77777777" w:rsidR="00E60960" w:rsidRPr="009267B9" w:rsidRDefault="00E60960" w:rsidP="00057DE8">
      <w:pPr>
        <w:pStyle w:val="Laws-paraindent"/>
        <w:rPr>
          <w:rFonts w:ascii="Times New Roman" w:hAnsi="Times New Roman"/>
        </w:rPr>
      </w:pPr>
      <w:r w:rsidRPr="009267B9">
        <w:rPr>
          <w:rFonts w:ascii="Times New Roman" w:hAnsi="Times New Roman"/>
        </w:rPr>
        <w:t>(1)</w:t>
      </w:r>
    </w:p>
    <w:p w14:paraId="4EB3BB9F" w14:textId="77777777" w:rsidR="00E60960" w:rsidRPr="009267B9" w:rsidRDefault="00E60960" w:rsidP="00057DE8">
      <w:pPr>
        <w:pStyle w:val="Laws-paraindent"/>
        <w:rPr>
          <w:rFonts w:ascii="Times New Roman" w:hAnsi="Times New Roman"/>
        </w:rPr>
      </w:pPr>
      <w:r w:rsidRPr="009267B9">
        <w:rPr>
          <w:rFonts w:ascii="Times New Roman" w:hAnsi="Times New Roman"/>
        </w:rPr>
        <w:t>(2)</w:t>
      </w:r>
    </w:p>
    <w:p w14:paraId="6031ABCF" w14:textId="77777777" w:rsidR="00E60960" w:rsidRPr="009267B9" w:rsidRDefault="00E60960" w:rsidP="00057DE8">
      <w:pPr>
        <w:pStyle w:val="Laws-paraindent"/>
        <w:rPr>
          <w:rFonts w:ascii="Times New Roman" w:hAnsi="Times New Roman"/>
        </w:rPr>
      </w:pPr>
      <w:r w:rsidRPr="009267B9">
        <w:rPr>
          <w:rFonts w:ascii="Times New Roman" w:hAnsi="Times New Roman"/>
        </w:rPr>
        <w:t>(3)</w:t>
      </w:r>
    </w:p>
    <w:p w14:paraId="6C99175D"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48222B98"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61EF33C5"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30A1E655" w14:textId="77777777" w:rsidR="00E60960" w:rsidRPr="009267B9" w:rsidRDefault="00E60960" w:rsidP="00B077B3">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II</w:t>
      </w:r>
    </w:p>
    <w:p w14:paraId="4E0E1595" w14:textId="77777777" w:rsidR="00E60960" w:rsidRPr="009267B9" w:rsidRDefault="00E60960" w:rsidP="00B077B3">
      <w:pPr>
        <w:pStyle w:val="h2"/>
        <w:rPr>
          <w:rFonts w:ascii="Times New Roman" w:hAnsi="Times New Roman"/>
          <w:szCs w:val="22"/>
        </w:rPr>
      </w:pPr>
      <w:r w:rsidRPr="009267B9">
        <w:rPr>
          <w:rFonts w:ascii="Times New Roman" w:hAnsi="Times New Roman"/>
          <w:szCs w:val="22"/>
        </w:rPr>
        <w:t>TAX NOTICE</w:t>
      </w:r>
    </w:p>
    <w:p w14:paraId="0D5ED2A5" w14:textId="77777777" w:rsidR="00B077B3" w:rsidRPr="009267B9" w:rsidRDefault="00B077B3" w:rsidP="00B077B3">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TO:</w:t>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u w:val="single"/>
        </w:rPr>
        <w:tab/>
      </w:r>
    </w:p>
    <w:p w14:paraId="09C3AB6F" w14:textId="77777777" w:rsidR="00B077B3" w:rsidRPr="009267B9" w:rsidRDefault="00B077B3" w:rsidP="00B077B3">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ADDRESS:</w:t>
      </w:r>
      <w:r w:rsidRPr="009267B9">
        <w:rPr>
          <w:rFonts w:ascii="Times New Roman" w:hAnsi="Times New Roman"/>
          <w:szCs w:val="22"/>
        </w:rPr>
        <w:tab/>
      </w:r>
      <w:r w:rsidRPr="009267B9">
        <w:rPr>
          <w:rFonts w:ascii="Times New Roman" w:hAnsi="Times New Roman"/>
          <w:szCs w:val="22"/>
          <w:u w:val="single"/>
        </w:rPr>
        <w:tab/>
      </w:r>
    </w:p>
    <w:p w14:paraId="32946A3C" w14:textId="489BD1FA" w:rsidR="00B077B3" w:rsidRPr="009267B9" w:rsidRDefault="00B077B3" w:rsidP="00B077B3">
      <w:pPr>
        <w:pStyle w:val="Laws-para-After12pt"/>
        <w:rPr>
          <w:rFonts w:ascii="Times New Roman" w:hAnsi="Times New Roman"/>
          <w:szCs w:val="22"/>
          <w:u w:val="single"/>
        </w:rPr>
      </w:pPr>
      <w:r w:rsidRPr="009267B9">
        <w:rPr>
          <w:rFonts w:ascii="Times New Roman" w:hAnsi="Times New Roman"/>
          <w:szCs w:val="22"/>
        </w:rPr>
        <w:t xml:space="preserve">DESCRIPTION OF INTEREST IN </w:t>
      </w:r>
      <w:r w:rsidR="00186320">
        <w:rPr>
          <w:rFonts w:ascii="Times New Roman" w:hAnsi="Times New Roman"/>
          <w:szCs w:val="22"/>
        </w:rPr>
        <w:t>RESERVE LANDS</w:t>
      </w:r>
      <w:r w:rsidRPr="009267B9">
        <w:rPr>
          <w:rFonts w:ascii="Times New Roman" w:hAnsi="Times New Roman"/>
          <w:szCs w:val="22"/>
        </w:rPr>
        <w:t xml:space="preserve">: </w:t>
      </w:r>
      <w:r w:rsidRPr="009267B9">
        <w:rPr>
          <w:rFonts w:ascii="Times New Roman" w:hAnsi="Times New Roman"/>
          <w:szCs w:val="22"/>
          <w:u w:val="single"/>
        </w:rPr>
        <w:tab/>
      </w:r>
    </w:p>
    <w:p w14:paraId="02BC6062" w14:textId="77777777" w:rsidR="00B077B3" w:rsidRPr="009267B9" w:rsidRDefault="00B077B3" w:rsidP="00B077B3">
      <w:pPr>
        <w:pStyle w:val="BlankLine12ptAfter"/>
        <w:rPr>
          <w:rFonts w:ascii="Times New Roman" w:hAnsi="Times New Roman"/>
        </w:rPr>
      </w:pPr>
      <w:r w:rsidRPr="009267B9">
        <w:rPr>
          <w:rFonts w:ascii="Times New Roman" w:hAnsi="Times New Roman"/>
        </w:rPr>
        <w:tab/>
      </w:r>
    </w:p>
    <w:p w14:paraId="0FCA4840" w14:textId="142C43E3" w:rsidR="00E60960" w:rsidRPr="009267B9" w:rsidRDefault="00E60960" w:rsidP="00B077B3">
      <w:pPr>
        <w:pStyle w:val="Laws-para"/>
        <w:rPr>
          <w:rFonts w:ascii="Times New Roman" w:hAnsi="Times New Roman"/>
          <w:szCs w:val="22"/>
        </w:rPr>
      </w:pPr>
      <w:r w:rsidRPr="009267B9">
        <w:rPr>
          <w:rFonts w:ascii="Times New Roman" w:hAnsi="Times New Roman"/>
          <w:szCs w:val="22"/>
        </w:rPr>
        <w:t xml:space="preserve">PURSUANT to the provisions of the ___________ </w:t>
      </w:r>
      <w:r w:rsidRPr="009267B9">
        <w:rPr>
          <w:rFonts w:ascii="Times New Roman" w:hAnsi="Times New Roman"/>
          <w:i/>
          <w:iCs/>
          <w:szCs w:val="22"/>
        </w:rPr>
        <w:t>First Nat</w:t>
      </w:r>
      <w:r w:rsidR="00B077B3" w:rsidRPr="009267B9">
        <w:rPr>
          <w:rFonts w:ascii="Times New Roman" w:hAnsi="Times New Roman"/>
          <w:i/>
          <w:iCs/>
          <w:szCs w:val="22"/>
        </w:rPr>
        <w:t>ion Property Taxation Law, 20__</w:t>
      </w:r>
      <w:r w:rsidRPr="009267B9">
        <w:rPr>
          <w:rFonts w:ascii="Times New Roman" w:hAnsi="Times New Roman"/>
          <w:szCs w:val="22"/>
        </w:rPr>
        <w:t xml:space="preserve">, taxes in the amount of ________ dollars ($____) are hereby levied with respect to the above-noted interest. </w:t>
      </w:r>
    </w:p>
    <w:p w14:paraId="5E427F04" w14:textId="77777777" w:rsidR="00E60960" w:rsidRPr="009267B9" w:rsidRDefault="00E60960" w:rsidP="00B077B3">
      <w:pPr>
        <w:pStyle w:val="Laws-para"/>
        <w:rPr>
          <w:rFonts w:ascii="Times New Roman" w:hAnsi="Times New Roman"/>
          <w:szCs w:val="22"/>
        </w:rPr>
      </w:pPr>
      <w:r w:rsidRPr="009267B9">
        <w:rPr>
          <w:rFonts w:ascii="Times New Roman" w:hAnsi="Times New Roman"/>
          <w:szCs w:val="22"/>
        </w:rPr>
        <w:t>All taxes are due and p</w:t>
      </w:r>
      <w:r w:rsidR="00B077B3" w:rsidRPr="009267B9">
        <w:rPr>
          <w:rFonts w:ascii="Times New Roman" w:hAnsi="Times New Roman"/>
          <w:szCs w:val="22"/>
        </w:rPr>
        <w:t>ayable on or before ___________</w:t>
      </w:r>
      <w:r w:rsidRPr="009267B9">
        <w:rPr>
          <w:rFonts w:ascii="Times New Roman" w:hAnsi="Times New Roman"/>
          <w:szCs w:val="22"/>
        </w:rPr>
        <w:t>. Payments for unpaid taxes</w:t>
      </w:r>
      <w:r w:rsidR="007301BB" w:rsidRPr="009267B9">
        <w:rPr>
          <w:rFonts w:ascii="Times New Roman" w:hAnsi="Times New Roman"/>
          <w:szCs w:val="22"/>
        </w:rPr>
        <w:t>, penalties</w:t>
      </w:r>
      <w:r w:rsidRPr="009267B9">
        <w:rPr>
          <w:rFonts w:ascii="Times New Roman" w:hAnsi="Times New Roman"/>
          <w:szCs w:val="22"/>
        </w:rPr>
        <w:t xml:space="preserve"> and interest are past due and must be paid immediately.</w:t>
      </w:r>
    </w:p>
    <w:p w14:paraId="380F9D09" w14:textId="77777777" w:rsidR="00E60960" w:rsidRPr="009267B9" w:rsidRDefault="00E60960" w:rsidP="00B077B3">
      <w:pPr>
        <w:pStyle w:val="Laws-para"/>
        <w:rPr>
          <w:rFonts w:ascii="Times New Roman" w:hAnsi="Times New Roman"/>
          <w:szCs w:val="22"/>
        </w:rPr>
      </w:pPr>
      <w:r w:rsidRPr="009267B9">
        <w:rPr>
          <w:rFonts w:ascii="Times New Roman" w:hAnsi="Times New Roman"/>
          <w:szCs w:val="22"/>
        </w:rPr>
        <w:t xml:space="preserve">Payments must be made at the offices of the ______________________ First Nation, located at [address] during normal business hours. Payment must be by cheque, money order or cash. </w:t>
      </w:r>
    </w:p>
    <w:p w14:paraId="4A084147" w14:textId="77777777" w:rsidR="00E60960" w:rsidRPr="009267B9" w:rsidRDefault="00E60960" w:rsidP="00B077B3">
      <w:pPr>
        <w:pStyle w:val="Laws-para"/>
        <w:rPr>
          <w:rFonts w:ascii="Times New Roman" w:hAnsi="Times New Roman"/>
          <w:szCs w:val="22"/>
        </w:rPr>
      </w:pPr>
      <w:r w:rsidRPr="009267B9">
        <w:rPr>
          <w:rFonts w:ascii="Times New Roman" w:hAnsi="Times New Roman"/>
          <w:szCs w:val="22"/>
        </w:rPr>
        <w:t xml:space="preserve">Taxes that are not paid by ________ shall incur </w:t>
      </w:r>
      <w:r w:rsidR="007301BB" w:rsidRPr="009267B9">
        <w:rPr>
          <w:rFonts w:ascii="Times New Roman" w:hAnsi="Times New Roman"/>
          <w:szCs w:val="22"/>
        </w:rPr>
        <w:t xml:space="preserve">penalties and </w:t>
      </w:r>
      <w:r w:rsidRPr="009267B9">
        <w:rPr>
          <w:rFonts w:ascii="Times New Roman" w:hAnsi="Times New Roman"/>
          <w:szCs w:val="22"/>
        </w:rPr>
        <w:t xml:space="preserve">interest in accordance with the __________ </w:t>
      </w:r>
      <w:r w:rsidRPr="009267B9">
        <w:rPr>
          <w:rFonts w:ascii="Times New Roman" w:hAnsi="Times New Roman"/>
          <w:i/>
          <w:iCs/>
          <w:szCs w:val="22"/>
        </w:rPr>
        <w:t>First Nat</w:t>
      </w:r>
      <w:r w:rsidR="00B077B3" w:rsidRPr="009267B9">
        <w:rPr>
          <w:rFonts w:ascii="Times New Roman" w:hAnsi="Times New Roman"/>
          <w:i/>
          <w:iCs/>
          <w:szCs w:val="22"/>
        </w:rPr>
        <w:t>ion Property Taxation Law, 20___</w:t>
      </w:r>
      <w:r w:rsidRPr="009267B9">
        <w:rPr>
          <w:rFonts w:ascii="Times New Roman" w:hAnsi="Times New Roman"/>
          <w:szCs w:val="22"/>
        </w:rPr>
        <w:t>.</w:t>
      </w:r>
    </w:p>
    <w:p w14:paraId="39BD26EC" w14:textId="77777777" w:rsidR="00E60960" w:rsidRPr="009267B9" w:rsidRDefault="00E60960" w:rsidP="00B077B3">
      <w:pPr>
        <w:pStyle w:val="Laws-para"/>
        <w:rPr>
          <w:rFonts w:ascii="Times New Roman" w:hAnsi="Times New Roman"/>
          <w:szCs w:val="22"/>
        </w:rPr>
      </w:pPr>
      <w:r w:rsidRPr="009267B9">
        <w:rPr>
          <w:rFonts w:ascii="Times New Roman" w:hAnsi="Times New Roman"/>
          <w:szCs w:val="22"/>
        </w:rPr>
        <w:t>The name(s) and address(es) of the person(s) liable to pay the taxes is (are) as follows:</w:t>
      </w:r>
    </w:p>
    <w:p w14:paraId="288AF551" w14:textId="77777777" w:rsidR="00B077B3" w:rsidRPr="009267B9" w:rsidRDefault="00B077B3" w:rsidP="00B077B3">
      <w:pPr>
        <w:pStyle w:val="BlankLine12ptAfter"/>
        <w:rPr>
          <w:rFonts w:ascii="Times New Roman" w:hAnsi="Times New Roman"/>
        </w:rPr>
      </w:pPr>
      <w:r w:rsidRPr="009267B9">
        <w:rPr>
          <w:rFonts w:ascii="Times New Roman" w:hAnsi="Times New Roman"/>
        </w:rPr>
        <w:tab/>
      </w:r>
    </w:p>
    <w:p w14:paraId="75F1E623" w14:textId="77777777" w:rsidR="00B077B3" w:rsidRPr="009267B9" w:rsidRDefault="00B077B3" w:rsidP="00B077B3">
      <w:pPr>
        <w:pStyle w:val="BlankLine4ptAfter"/>
        <w:rPr>
          <w:rFonts w:ascii="Times New Roman" w:hAnsi="Times New Roman"/>
        </w:rPr>
      </w:pPr>
      <w:r w:rsidRPr="009267B9">
        <w:rPr>
          <w:rFonts w:ascii="Times New Roman" w:hAnsi="Times New Roman"/>
        </w:rPr>
        <w:tab/>
      </w:r>
    </w:p>
    <w:p w14:paraId="5C16B204" w14:textId="77777777" w:rsidR="00E60960" w:rsidRPr="009267B9" w:rsidRDefault="00E60960" w:rsidP="00B077B3">
      <w:pPr>
        <w:pStyle w:val="Laws-para"/>
        <w:tabs>
          <w:tab w:val="clear" w:pos="720"/>
          <w:tab w:val="left" w:pos="3240"/>
          <w:tab w:val="left" w:pos="4860"/>
        </w:tabs>
        <w:rPr>
          <w:rFonts w:ascii="Times New Roman" w:hAnsi="Times New Roman"/>
          <w:szCs w:val="22"/>
          <w:u w:val="single"/>
        </w:rPr>
      </w:pPr>
      <w:r w:rsidRPr="009267B9">
        <w:rPr>
          <w:rFonts w:ascii="Times New Roman" w:hAnsi="Times New Roman"/>
          <w:szCs w:val="22"/>
        </w:rPr>
        <w:tab/>
        <w:t xml:space="preserve">Assessed value: </w:t>
      </w:r>
      <w:r w:rsidRPr="009267B9">
        <w:rPr>
          <w:rFonts w:ascii="Times New Roman" w:hAnsi="Times New Roman"/>
          <w:szCs w:val="22"/>
        </w:rPr>
        <w:tab/>
      </w:r>
      <w:r w:rsidR="00B077B3" w:rsidRPr="009267B9">
        <w:rPr>
          <w:rFonts w:ascii="Times New Roman" w:hAnsi="Times New Roman"/>
          <w:szCs w:val="22"/>
        </w:rPr>
        <w:t>$</w:t>
      </w:r>
      <w:r w:rsidR="00B077B3" w:rsidRPr="009267B9">
        <w:rPr>
          <w:rFonts w:ascii="Times New Roman" w:hAnsi="Times New Roman"/>
          <w:szCs w:val="22"/>
          <w:u w:val="single"/>
        </w:rPr>
        <w:tab/>
      </w:r>
    </w:p>
    <w:p w14:paraId="6DB83378" w14:textId="77777777" w:rsidR="00E60960" w:rsidRPr="009267B9" w:rsidRDefault="00E60960" w:rsidP="00B077B3">
      <w:pPr>
        <w:pStyle w:val="Laws-para"/>
        <w:tabs>
          <w:tab w:val="clear" w:pos="720"/>
          <w:tab w:val="left" w:pos="3240"/>
          <w:tab w:val="left" w:pos="4860"/>
        </w:tabs>
        <w:rPr>
          <w:rFonts w:ascii="Times New Roman" w:hAnsi="Times New Roman"/>
          <w:szCs w:val="22"/>
          <w:u w:val="single"/>
        </w:rPr>
      </w:pPr>
      <w:r w:rsidRPr="009267B9">
        <w:rPr>
          <w:rFonts w:ascii="Times New Roman" w:hAnsi="Times New Roman"/>
          <w:szCs w:val="22"/>
        </w:rPr>
        <w:tab/>
        <w:t>Taxes (current year):</w:t>
      </w:r>
      <w:r w:rsidRPr="009267B9">
        <w:rPr>
          <w:rFonts w:ascii="Times New Roman" w:hAnsi="Times New Roman"/>
          <w:szCs w:val="22"/>
        </w:rPr>
        <w:tab/>
      </w:r>
      <w:r w:rsidR="00B077B3" w:rsidRPr="009267B9">
        <w:rPr>
          <w:rFonts w:ascii="Times New Roman" w:hAnsi="Times New Roman"/>
          <w:szCs w:val="22"/>
        </w:rPr>
        <w:t>$</w:t>
      </w:r>
      <w:r w:rsidR="00B077B3" w:rsidRPr="009267B9">
        <w:rPr>
          <w:rFonts w:ascii="Times New Roman" w:hAnsi="Times New Roman"/>
          <w:szCs w:val="22"/>
          <w:u w:val="single"/>
        </w:rPr>
        <w:tab/>
      </w:r>
    </w:p>
    <w:p w14:paraId="4E9B71A3" w14:textId="5CB364AC" w:rsidR="00E60960" w:rsidRPr="009267B9" w:rsidRDefault="00E60960" w:rsidP="00B077B3">
      <w:pPr>
        <w:pStyle w:val="Laws-para"/>
        <w:tabs>
          <w:tab w:val="clear" w:pos="720"/>
          <w:tab w:val="left" w:pos="3240"/>
          <w:tab w:val="left" w:pos="4860"/>
        </w:tabs>
        <w:rPr>
          <w:rFonts w:ascii="Times New Roman" w:hAnsi="Times New Roman"/>
          <w:szCs w:val="22"/>
          <w:u w:val="single"/>
        </w:rPr>
      </w:pPr>
      <w:r w:rsidRPr="009267B9">
        <w:rPr>
          <w:rFonts w:ascii="Times New Roman" w:hAnsi="Times New Roman"/>
          <w:szCs w:val="22"/>
        </w:rPr>
        <w:tab/>
        <w:t>Unpaid taxes (previous years)</w:t>
      </w:r>
      <w:r w:rsidR="00180452">
        <w:rPr>
          <w:rFonts w:ascii="Times New Roman" w:hAnsi="Times New Roman"/>
          <w:szCs w:val="22"/>
        </w:rPr>
        <w:t>:</w:t>
      </w:r>
      <w:r w:rsidRPr="009267B9">
        <w:rPr>
          <w:rFonts w:ascii="Times New Roman" w:hAnsi="Times New Roman"/>
          <w:szCs w:val="22"/>
        </w:rPr>
        <w:t xml:space="preserve"> </w:t>
      </w:r>
      <w:r w:rsidRPr="009267B9">
        <w:rPr>
          <w:rFonts w:ascii="Times New Roman" w:hAnsi="Times New Roman"/>
          <w:szCs w:val="22"/>
        </w:rPr>
        <w:tab/>
      </w:r>
      <w:r w:rsidR="00B077B3" w:rsidRPr="009267B9">
        <w:rPr>
          <w:rFonts w:ascii="Times New Roman" w:hAnsi="Times New Roman"/>
          <w:szCs w:val="22"/>
        </w:rPr>
        <w:t>$</w:t>
      </w:r>
      <w:r w:rsidR="00B077B3" w:rsidRPr="009267B9">
        <w:rPr>
          <w:rFonts w:ascii="Times New Roman" w:hAnsi="Times New Roman"/>
          <w:szCs w:val="22"/>
          <w:u w:val="single"/>
        </w:rPr>
        <w:tab/>
      </w:r>
    </w:p>
    <w:p w14:paraId="3C635B8C" w14:textId="77777777" w:rsidR="00E60960" w:rsidRPr="009267B9" w:rsidRDefault="00E60960" w:rsidP="00B077B3">
      <w:pPr>
        <w:pStyle w:val="Laws-para"/>
        <w:tabs>
          <w:tab w:val="clear" w:pos="720"/>
          <w:tab w:val="left" w:pos="3240"/>
          <w:tab w:val="left" w:pos="4860"/>
        </w:tabs>
        <w:rPr>
          <w:rFonts w:ascii="Times New Roman" w:hAnsi="Times New Roman"/>
          <w:szCs w:val="22"/>
          <w:u w:val="single"/>
        </w:rPr>
      </w:pPr>
      <w:r w:rsidRPr="009267B9">
        <w:rPr>
          <w:rFonts w:ascii="Times New Roman" w:hAnsi="Times New Roman"/>
          <w:szCs w:val="22"/>
        </w:rPr>
        <w:tab/>
        <w:t>Interest:</w:t>
      </w:r>
      <w:r w:rsidRPr="009267B9">
        <w:rPr>
          <w:rFonts w:ascii="Times New Roman" w:hAnsi="Times New Roman"/>
          <w:szCs w:val="22"/>
        </w:rPr>
        <w:tab/>
      </w:r>
      <w:r w:rsidR="00B077B3" w:rsidRPr="009267B9">
        <w:rPr>
          <w:rFonts w:ascii="Times New Roman" w:hAnsi="Times New Roman"/>
          <w:szCs w:val="22"/>
        </w:rPr>
        <w:t>$</w:t>
      </w:r>
      <w:r w:rsidR="00B077B3" w:rsidRPr="009267B9">
        <w:rPr>
          <w:rFonts w:ascii="Times New Roman" w:hAnsi="Times New Roman"/>
          <w:szCs w:val="22"/>
          <w:u w:val="single"/>
        </w:rPr>
        <w:tab/>
      </w:r>
    </w:p>
    <w:p w14:paraId="4ABBE1D3" w14:textId="77777777" w:rsidR="007301BB" w:rsidRPr="009267B9" w:rsidRDefault="00B077B3" w:rsidP="00B077B3">
      <w:pPr>
        <w:pStyle w:val="Laws-para"/>
        <w:tabs>
          <w:tab w:val="clear" w:pos="720"/>
          <w:tab w:val="left" w:pos="3240"/>
          <w:tab w:val="left" w:pos="4860"/>
        </w:tabs>
        <w:rPr>
          <w:rFonts w:ascii="Times New Roman" w:hAnsi="Times New Roman"/>
          <w:szCs w:val="22"/>
        </w:rPr>
      </w:pPr>
      <w:r w:rsidRPr="009267B9">
        <w:rPr>
          <w:rFonts w:ascii="Times New Roman" w:hAnsi="Times New Roman"/>
          <w:szCs w:val="22"/>
        </w:rPr>
        <w:tab/>
        <w:t>Penalties:</w:t>
      </w:r>
      <w:r w:rsidRPr="009267B9">
        <w:rPr>
          <w:rFonts w:ascii="Times New Roman" w:hAnsi="Times New Roman"/>
          <w:szCs w:val="22"/>
        </w:rPr>
        <w:tab/>
        <w:t>$</w:t>
      </w:r>
      <w:r w:rsidRPr="009267B9">
        <w:rPr>
          <w:rFonts w:ascii="Times New Roman" w:hAnsi="Times New Roman"/>
          <w:szCs w:val="22"/>
          <w:u w:val="single"/>
        </w:rPr>
        <w:tab/>
      </w:r>
      <w:r w:rsidRPr="009267B9">
        <w:rPr>
          <w:rFonts w:ascii="Times New Roman" w:hAnsi="Times New Roman"/>
          <w:szCs w:val="22"/>
        </w:rPr>
        <w:t xml:space="preserve"> </w:t>
      </w:r>
    </w:p>
    <w:p w14:paraId="24D33EEF" w14:textId="4A670A2A" w:rsidR="00F50759" w:rsidRPr="009267B9" w:rsidRDefault="00F50759" w:rsidP="00B077B3">
      <w:pPr>
        <w:pStyle w:val="Laws-para"/>
        <w:tabs>
          <w:tab w:val="clear" w:pos="720"/>
          <w:tab w:val="left" w:pos="3240"/>
          <w:tab w:val="left" w:pos="4860"/>
        </w:tabs>
        <w:rPr>
          <w:rFonts w:ascii="Times New Roman" w:hAnsi="Times New Roman"/>
          <w:szCs w:val="22"/>
        </w:rPr>
      </w:pPr>
      <w:r w:rsidRPr="009267B9">
        <w:rPr>
          <w:rFonts w:ascii="Times New Roman" w:hAnsi="Times New Roman"/>
          <w:szCs w:val="22"/>
        </w:rPr>
        <w:tab/>
        <w:t xml:space="preserve">Costs </w:t>
      </w:r>
      <w:r w:rsidR="00180452">
        <w:rPr>
          <w:rFonts w:ascii="Times New Roman" w:hAnsi="Times New Roman"/>
          <w:szCs w:val="22"/>
        </w:rPr>
        <w:t>(</w:t>
      </w:r>
      <w:r w:rsidRPr="009267B9">
        <w:rPr>
          <w:rFonts w:ascii="Times New Roman" w:hAnsi="Times New Roman"/>
          <w:szCs w:val="22"/>
        </w:rPr>
        <w:t>insert details</w:t>
      </w:r>
      <w:r w:rsidR="00180452">
        <w:rPr>
          <w:rFonts w:ascii="Times New Roman" w:hAnsi="Times New Roman"/>
          <w:szCs w:val="22"/>
        </w:rPr>
        <w:t>):</w:t>
      </w:r>
      <w:r w:rsidRPr="009267B9">
        <w:rPr>
          <w:rFonts w:ascii="Times New Roman" w:hAnsi="Times New Roman"/>
          <w:szCs w:val="22"/>
        </w:rPr>
        <w:tab/>
        <w:t>$ _____________</w:t>
      </w:r>
    </w:p>
    <w:p w14:paraId="57222426" w14:textId="08CE38D9" w:rsidR="00E60960" w:rsidRPr="009267B9" w:rsidRDefault="00E60960" w:rsidP="00B077B3">
      <w:pPr>
        <w:pStyle w:val="Laws-para"/>
        <w:tabs>
          <w:tab w:val="clear" w:pos="720"/>
          <w:tab w:val="left" w:pos="3240"/>
          <w:tab w:val="left" w:pos="4860"/>
        </w:tabs>
        <w:rPr>
          <w:rFonts w:ascii="Times New Roman" w:hAnsi="Times New Roman"/>
          <w:szCs w:val="22"/>
          <w:u w:val="single"/>
        </w:rPr>
      </w:pPr>
      <w:r w:rsidRPr="009267B9">
        <w:rPr>
          <w:rFonts w:ascii="Times New Roman" w:hAnsi="Times New Roman"/>
          <w:szCs w:val="22"/>
        </w:rPr>
        <w:tab/>
        <w:t>Total Payable</w:t>
      </w:r>
      <w:r w:rsidR="00180452">
        <w:rPr>
          <w:rFonts w:ascii="Times New Roman" w:hAnsi="Times New Roman"/>
          <w:szCs w:val="22"/>
        </w:rPr>
        <w:t>:</w:t>
      </w:r>
      <w:r w:rsidRPr="009267B9">
        <w:rPr>
          <w:rFonts w:ascii="Times New Roman" w:hAnsi="Times New Roman"/>
          <w:szCs w:val="22"/>
        </w:rPr>
        <w:tab/>
      </w:r>
      <w:r w:rsidR="00B077B3" w:rsidRPr="009267B9">
        <w:rPr>
          <w:rFonts w:ascii="Times New Roman" w:hAnsi="Times New Roman"/>
          <w:szCs w:val="22"/>
        </w:rPr>
        <w:t>$</w:t>
      </w:r>
      <w:r w:rsidR="00B077B3" w:rsidRPr="009267B9">
        <w:rPr>
          <w:rFonts w:ascii="Times New Roman" w:hAnsi="Times New Roman"/>
          <w:szCs w:val="22"/>
          <w:u w:val="single"/>
        </w:rPr>
        <w:tab/>
      </w:r>
    </w:p>
    <w:p w14:paraId="2E81309C"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2D32AD0F"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0C25F0DE"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26963504" w14:textId="77777777" w:rsidR="00E60960" w:rsidRPr="009267B9" w:rsidRDefault="00E60960" w:rsidP="0077772A">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III</w:t>
      </w:r>
    </w:p>
    <w:p w14:paraId="6B7C8F0D" w14:textId="77777777" w:rsidR="00E60960" w:rsidRPr="009267B9" w:rsidRDefault="00E60960" w:rsidP="0077772A">
      <w:pPr>
        <w:pStyle w:val="SCHh1of2lines"/>
        <w:rPr>
          <w:rFonts w:ascii="Times New Roman" w:hAnsi="Times New Roman"/>
        </w:rPr>
      </w:pPr>
      <w:r w:rsidRPr="009267B9">
        <w:rPr>
          <w:rFonts w:ascii="Times New Roman" w:hAnsi="Times New Roman"/>
        </w:rPr>
        <w:t>COSTS PAYABLE BY DEBTOR ARISING FROM</w:t>
      </w:r>
    </w:p>
    <w:p w14:paraId="2488D332" w14:textId="77777777" w:rsidR="00F50759" w:rsidRPr="009267B9" w:rsidRDefault="00F50759" w:rsidP="00F50759">
      <w:pPr>
        <w:pStyle w:val="h4a"/>
        <w:rPr>
          <w:rFonts w:ascii="Times New Roman" w:hAnsi="Times New Roman" w:cs="Times New Roman"/>
          <w:sz w:val="22"/>
          <w:szCs w:val="22"/>
        </w:rPr>
      </w:pPr>
      <w:r w:rsidRPr="009267B9">
        <w:rPr>
          <w:rFonts w:ascii="Times New Roman" w:hAnsi="Times New Roman" w:cs="Times New Roman"/>
          <w:sz w:val="22"/>
          <w:szCs w:val="22"/>
        </w:rPr>
        <w:t>THE COLLECTION AND ENFORCEMENT OF UNPAID TAXES</w:t>
      </w:r>
    </w:p>
    <w:p w14:paraId="301AE72D" w14:textId="243E66C0" w:rsidR="00E60960" w:rsidRPr="009267B9" w:rsidRDefault="00E60960" w:rsidP="0077772A">
      <w:pPr>
        <w:pStyle w:val="SCHh2of2lines"/>
        <w:rPr>
          <w:rFonts w:ascii="Times New Roman" w:hAnsi="Times New Roman"/>
        </w:rPr>
      </w:pPr>
    </w:p>
    <w:p w14:paraId="1323842A" w14:textId="77777777" w:rsidR="00F50759" w:rsidRPr="009267B9" w:rsidRDefault="00F50759" w:rsidP="00F50759">
      <w:pPr>
        <w:pStyle w:val="para1"/>
        <w:tabs>
          <w:tab w:val="clear" w:pos="634"/>
          <w:tab w:val="left" w:pos="5580"/>
        </w:tabs>
        <w:rPr>
          <w:rFonts w:ascii="Times New Roman" w:hAnsi="Times New Roman" w:cs="Times New Roman"/>
          <w:sz w:val="22"/>
          <w:szCs w:val="22"/>
        </w:rPr>
      </w:pPr>
      <w:r w:rsidRPr="009267B9">
        <w:rPr>
          <w:rFonts w:ascii="Times New Roman" w:hAnsi="Times New Roman" w:cs="Times New Roman"/>
          <w:sz w:val="22"/>
          <w:szCs w:val="22"/>
        </w:rPr>
        <w:t>For costs arising from the collection and enforcement of unpaid taxes:</w:t>
      </w:r>
    </w:p>
    <w:p w14:paraId="5491F86D" w14:textId="77777777" w:rsidR="00F50759" w:rsidRPr="009267B9" w:rsidRDefault="00F50759" w:rsidP="00F50759">
      <w:pPr>
        <w:pStyle w:val="para1"/>
        <w:tabs>
          <w:tab w:val="clear" w:pos="634"/>
          <w:tab w:val="left" w:pos="5220"/>
        </w:tabs>
        <w:rPr>
          <w:rFonts w:ascii="Times New Roman" w:hAnsi="Times New Roman" w:cs="Times New Roman"/>
          <w:sz w:val="22"/>
          <w:szCs w:val="22"/>
        </w:rPr>
      </w:pPr>
      <w:r w:rsidRPr="009267B9">
        <w:rPr>
          <w:rFonts w:ascii="Times New Roman" w:hAnsi="Times New Roman" w:cs="Times New Roman"/>
          <w:sz w:val="22"/>
          <w:szCs w:val="22"/>
        </w:rPr>
        <w:t>1.</w:t>
      </w:r>
      <w:r w:rsidRPr="009267B9">
        <w:rPr>
          <w:rFonts w:ascii="Times New Roman" w:hAnsi="Times New Roman" w:cs="Times New Roman"/>
          <w:sz w:val="22"/>
          <w:szCs w:val="22"/>
        </w:rPr>
        <w:tab/>
        <w:t>For preparation of a notice</w:t>
      </w:r>
      <w:r w:rsidRPr="009267B9">
        <w:rPr>
          <w:rFonts w:ascii="Times New Roman" w:hAnsi="Times New Roman" w:cs="Times New Roman"/>
          <w:sz w:val="22"/>
          <w:szCs w:val="22"/>
        </w:rPr>
        <w:tab/>
        <w:t xml:space="preserve">$ </w:t>
      </w:r>
    </w:p>
    <w:p w14:paraId="7EF45E23"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2.</w:t>
      </w:r>
      <w:r w:rsidRPr="009267B9">
        <w:rPr>
          <w:rFonts w:ascii="Times New Roman" w:hAnsi="Times New Roman" w:cs="Times New Roman"/>
          <w:sz w:val="22"/>
          <w:szCs w:val="22"/>
        </w:rPr>
        <w:tab/>
        <w:t>For service of notice on each person or place</w:t>
      </w:r>
    </w:p>
    <w:p w14:paraId="7FCC5E2C" w14:textId="77777777" w:rsidR="00F50759" w:rsidRPr="009267B9" w:rsidRDefault="00F50759" w:rsidP="00F50759">
      <w:pPr>
        <w:pStyle w:val="para1"/>
        <w:tabs>
          <w:tab w:val="clear" w:pos="634"/>
          <w:tab w:val="left" w:pos="5220"/>
        </w:tabs>
        <w:rPr>
          <w:rFonts w:ascii="Times New Roman" w:hAnsi="Times New Roman" w:cs="Times New Roman"/>
          <w:sz w:val="22"/>
          <w:szCs w:val="22"/>
        </w:rPr>
      </w:pPr>
      <w:r w:rsidRPr="009267B9">
        <w:rPr>
          <w:rFonts w:ascii="Times New Roman" w:hAnsi="Times New Roman" w:cs="Times New Roman"/>
          <w:sz w:val="22"/>
          <w:szCs w:val="22"/>
        </w:rPr>
        <w:tab/>
        <w:t xml:space="preserve"> by the First Nation</w:t>
      </w:r>
      <w:r w:rsidRPr="009267B9">
        <w:rPr>
          <w:rFonts w:ascii="Times New Roman" w:hAnsi="Times New Roman" w:cs="Times New Roman"/>
          <w:sz w:val="22"/>
          <w:szCs w:val="22"/>
        </w:rPr>
        <w:tab/>
        <w:t>$</w:t>
      </w:r>
    </w:p>
    <w:p w14:paraId="5E45A8C1"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 xml:space="preserve">3. </w:t>
      </w:r>
      <w:r w:rsidRPr="009267B9">
        <w:rPr>
          <w:rFonts w:ascii="Times New Roman" w:hAnsi="Times New Roman" w:cs="Times New Roman"/>
          <w:sz w:val="22"/>
          <w:szCs w:val="22"/>
        </w:rPr>
        <w:tab/>
        <w:t>For service of notice on each person or place by</w:t>
      </w:r>
    </w:p>
    <w:p w14:paraId="3167EE2C" w14:textId="77777777" w:rsidR="00F50759" w:rsidRPr="009267B9" w:rsidRDefault="00F50759" w:rsidP="00F50759">
      <w:pPr>
        <w:pStyle w:val="para1"/>
        <w:tabs>
          <w:tab w:val="clear" w:pos="634"/>
          <w:tab w:val="left" w:pos="5220"/>
        </w:tabs>
        <w:rPr>
          <w:rFonts w:ascii="Times New Roman" w:hAnsi="Times New Roman" w:cs="Times New Roman"/>
          <w:sz w:val="22"/>
          <w:szCs w:val="22"/>
        </w:rPr>
      </w:pPr>
      <w:r w:rsidRPr="009267B9">
        <w:rPr>
          <w:rFonts w:ascii="Times New Roman" w:hAnsi="Times New Roman" w:cs="Times New Roman"/>
          <w:sz w:val="22"/>
          <w:szCs w:val="22"/>
        </w:rPr>
        <w:tab/>
        <w:t>a process server, bailiff or delivery service</w:t>
      </w:r>
      <w:r w:rsidRPr="009267B9">
        <w:rPr>
          <w:rFonts w:ascii="Times New Roman" w:hAnsi="Times New Roman" w:cs="Times New Roman"/>
          <w:sz w:val="22"/>
          <w:szCs w:val="22"/>
        </w:rPr>
        <w:tab/>
        <w:t>actual cost</w:t>
      </w:r>
    </w:p>
    <w:p w14:paraId="7B28E3B3" w14:textId="77777777" w:rsidR="00F50759" w:rsidRPr="009267B9" w:rsidRDefault="00F50759" w:rsidP="00F50759">
      <w:pPr>
        <w:pStyle w:val="para1"/>
        <w:tabs>
          <w:tab w:val="clear" w:pos="634"/>
          <w:tab w:val="left" w:pos="5220"/>
        </w:tabs>
        <w:rPr>
          <w:rFonts w:ascii="Times New Roman" w:hAnsi="Times New Roman" w:cs="Times New Roman"/>
          <w:sz w:val="22"/>
          <w:szCs w:val="22"/>
        </w:rPr>
      </w:pPr>
      <w:r w:rsidRPr="009267B9">
        <w:rPr>
          <w:rFonts w:ascii="Times New Roman" w:hAnsi="Times New Roman" w:cs="Times New Roman"/>
          <w:sz w:val="22"/>
          <w:szCs w:val="22"/>
        </w:rPr>
        <w:t>4.</w:t>
      </w:r>
      <w:r w:rsidRPr="009267B9">
        <w:rPr>
          <w:rFonts w:ascii="Times New Roman" w:hAnsi="Times New Roman" w:cs="Times New Roman"/>
          <w:sz w:val="22"/>
          <w:szCs w:val="22"/>
        </w:rPr>
        <w:tab/>
        <w:t>For advertising in newspaper</w:t>
      </w:r>
      <w:r w:rsidRPr="009267B9">
        <w:rPr>
          <w:rFonts w:ascii="Times New Roman" w:hAnsi="Times New Roman" w:cs="Times New Roman"/>
          <w:sz w:val="22"/>
          <w:szCs w:val="22"/>
        </w:rPr>
        <w:tab/>
        <w:t>actual cost</w:t>
      </w:r>
    </w:p>
    <w:p w14:paraId="6AB4426F"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5.</w:t>
      </w:r>
      <w:r w:rsidRPr="009267B9">
        <w:rPr>
          <w:rFonts w:ascii="Times New Roman" w:hAnsi="Times New Roman" w:cs="Times New Roman"/>
          <w:sz w:val="22"/>
          <w:szCs w:val="22"/>
        </w:rPr>
        <w:tab/>
        <w:t>For staff time spent:</w:t>
      </w:r>
    </w:p>
    <w:p w14:paraId="206598A2"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(a</w:t>
      </w:r>
      <w:proofErr w:type="gramStart"/>
      <w:r w:rsidRPr="009267B9">
        <w:rPr>
          <w:rFonts w:ascii="Times New Roman" w:hAnsi="Times New Roman" w:cs="Times New Roman"/>
          <w:sz w:val="22"/>
          <w:szCs w:val="22"/>
        </w:rPr>
        <w:t>) in</w:t>
      </w:r>
      <w:proofErr w:type="gramEnd"/>
      <w:r w:rsidRPr="009267B9">
        <w:rPr>
          <w:rFonts w:ascii="Times New Roman" w:hAnsi="Times New Roman" w:cs="Times New Roman"/>
          <w:sz w:val="22"/>
          <w:szCs w:val="22"/>
        </w:rPr>
        <w:t xml:space="preserve"> conducting a seizure and sale of </w:t>
      </w:r>
    </w:p>
    <w:p w14:paraId="749D3F70"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 xml:space="preserve">personal property under Part XIII, </w:t>
      </w:r>
    </w:p>
    <w:p w14:paraId="4F979B8E"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 xml:space="preserve">not including costs otherwise recovered </w:t>
      </w:r>
    </w:p>
    <w:p w14:paraId="063777C6"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 xml:space="preserve">under this Schedule; </w:t>
      </w:r>
    </w:p>
    <w:p w14:paraId="18FA8A99"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 xml:space="preserve">(b) in conducting an auction or tender under </w:t>
      </w:r>
    </w:p>
    <w:p w14:paraId="5EA3D4BD"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Part XIV, not including costs otherwise</w:t>
      </w:r>
    </w:p>
    <w:p w14:paraId="4E25499A" w14:textId="77777777" w:rsidR="00F50759" w:rsidRPr="009267B9" w:rsidRDefault="00F50759" w:rsidP="00F50759">
      <w:pPr>
        <w:pStyle w:val="para1"/>
        <w:tabs>
          <w:tab w:val="clear" w:pos="634"/>
          <w:tab w:val="left" w:pos="5220"/>
        </w:tabs>
        <w:spacing w:after="0"/>
        <w:rPr>
          <w:rFonts w:ascii="Times New Roman" w:hAnsi="Times New Roman" w:cs="Times New Roman"/>
          <w:sz w:val="22"/>
          <w:szCs w:val="22"/>
        </w:rPr>
      </w:pPr>
      <w:r w:rsidRPr="009267B9">
        <w:rPr>
          <w:rFonts w:ascii="Times New Roman" w:hAnsi="Times New Roman" w:cs="Times New Roman"/>
          <w:sz w:val="22"/>
          <w:szCs w:val="22"/>
        </w:rPr>
        <w:tab/>
        <w:t xml:space="preserve"> recovered under this Schedule</w:t>
      </w:r>
      <w:r w:rsidRPr="009267B9">
        <w:rPr>
          <w:rFonts w:ascii="Times New Roman" w:hAnsi="Times New Roman" w:cs="Times New Roman"/>
          <w:sz w:val="22"/>
          <w:szCs w:val="22"/>
        </w:rPr>
        <w:tab/>
        <w:t xml:space="preserve">$ __ per person </w:t>
      </w:r>
    </w:p>
    <w:p w14:paraId="078564DA" w14:textId="77777777" w:rsidR="00F50759" w:rsidRPr="009267B9" w:rsidRDefault="00F50759" w:rsidP="00F50759">
      <w:pPr>
        <w:pStyle w:val="para1"/>
        <w:tabs>
          <w:tab w:val="clear" w:pos="634"/>
          <w:tab w:val="left" w:pos="5220"/>
        </w:tabs>
        <w:rPr>
          <w:rFonts w:ascii="Times New Roman" w:hAnsi="Times New Roman" w:cs="Times New Roman"/>
          <w:sz w:val="22"/>
          <w:szCs w:val="22"/>
        </w:rPr>
      </w:pPr>
      <w:r w:rsidRPr="009267B9">
        <w:rPr>
          <w:rFonts w:ascii="Times New Roman" w:hAnsi="Times New Roman" w:cs="Times New Roman"/>
          <w:sz w:val="22"/>
          <w:szCs w:val="22"/>
        </w:rPr>
        <w:tab/>
      </w:r>
      <w:r w:rsidRPr="009267B9">
        <w:rPr>
          <w:rFonts w:ascii="Times New Roman" w:hAnsi="Times New Roman" w:cs="Times New Roman"/>
          <w:sz w:val="22"/>
          <w:szCs w:val="22"/>
        </w:rPr>
        <w:tab/>
        <w:t>per hour</w:t>
      </w:r>
    </w:p>
    <w:p w14:paraId="237AB2C0" w14:textId="77777777" w:rsidR="00F50759" w:rsidRPr="009267B9" w:rsidRDefault="00F50759" w:rsidP="00F50759">
      <w:pPr>
        <w:pStyle w:val="para1"/>
        <w:tabs>
          <w:tab w:val="clear" w:pos="634"/>
          <w:tab w:val="left" w:pos="5580"/>
        </w:tabs>
        <w:spacing w:after="0"/>
        <w:jc w:val="left"/>
        <w:rPr>
          <w:rFonts w:ascii="Times New Roman" w:hAnsi="Times New Roman" w:cs="Times New Roman"/>
          <w:sz w:val="22"/>
          <w:szCs w:val="22"/>
        </w:rPr>
      </w:pPr>
      <w:r w:rsidRPr="009267B9">
        <w:rPr>
          <w:rFonts w:ascii="Times New Roman" w:hAnsi="Times New Roman" w:cs="Times New Roman"/>
          <w:sz w:val="22"/>
          <w:szCs w:val="22"/>
        </w:rPr>
        <w:t>6. Actual costs incurred by the First Nation for carrying out the enforcement measures under Parts XIII, XIV and XV will be charged based on receipts.</w:t>
      </w:r>
    </w:p>
    <w:p w14:paraId="6A507AF1" w14:textId="1FFEB61C" w:rsidR="00E60960" w:rsidRPr="009267B9" w:rsidRDefault="00E60960" w:rsidP="0077772A">
      <w:pPr>
        <w:pStyle w:val="Laws-para"/>
        <w:tabs>
          <w:tab w:val="left" w:pos="6120"/>
        </w:tabs>
        <w:rPr>
          <w:rFonts w:ascii="Times New Roman" w:hAnsi="Times New Roman"/>
          <w:szCs w:val="22"/>
        </w:rPr>
      </w:pPr>
      <w:r w:rsidRPr="009267B9">
        <w:rPr>
          <w:rFonts w:ascii="Times New Roman" w:hAnsi="Times New Roman"/>
          <w:szCs w:val="22"/>
        </w:rPr>
        <w:tab/>
      </w:r>
    </w:p>
    <w:p w14:paraId="2C895621" w14:textId="77777777" w:rsidR="00E60960" w:rsidRPr="009267B9" w:rsidRDefault="00E60960" w:rsidP="0077772A">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IV</w:t>
      </w:r>
    </w:p>
    <w:p w14:paraId="2BB9FD04" w14:textId="77777777" w:rsidR="00E60960" w:rsidRPr="009267B9" w:rsidRDefault="00E60960" w:rsidP="0077772A">
      <w:pPr>
        <w:pStyle w:val="SCHh1of1lines"/>
        <w:rPr>
          <w:rFonts w:ascii="Times New Roman" w:hAnsi="Times New Roman"/>
        </w:rPr>
      </w:pPr>
      <w:r w:rsidRPr="009267B9">
        <w:rPr>
          <w:rFonts w:ascii="Times New Roman" w:hAnsi="Times New Roman"/>
        </w:rPr>
        <w:t>TAX CERTIFICATE</w:t>
      </w:r>
    </w:p>
    <w:p w14:paraId="192C51CE" w14:textId="439594BA" w:rsidR="00E60960" w:rsidRPr="009267B9" w:rsidRDefault="00E60960" w:rsidP="0077772A">
      <w:pPr>
        <w:pStyle w:val="Laws-para"/>
        <w:rPr>
          <w:rFonts w:ascii="Times New Roman" w:hAnsi="Times New Roman"/>
          <w:szCs w:val="22"/>
        </w:rPr>
      </w:pPr>
      <w:r w:rsidRPr="009267B9">
        <w:rPr>
          <w:rFonts w:ascii="Times New Roman" w:hAnsi="Times New Roman"/>
          <w:szCs w:val="22"/>
        </w:rPr>
        <w:t xml:space="preserve">In respect of the interest in </w:t>
      </w:r>
      <w:r w:rsidR="00186320">
        <w:rPr>
          <w:rFonts w:ascii="Times New Roman" w:hAnsi="Times New Roman"/>
          <w:szCs w:val="22"/>
        </w:rPr>
        <w:t>reserve lands</w:t>
      </w:r>
      <w:r w:rsidRPr="009267B9">
        <w:rPr>
          <w:rFonts w:ascii="Times New Roman" w:hAnsi="Times New Roman"/>
          <w:szCs w:val="22"/>
        </w:rPr>
        <w:t xml:space="preserve"> described as: ______________________</w:t>
      </w:r>
      <w:r w:rsidR="0077772A" w:rsidRPr="009267B9">
        <w:rPr>
          <w:rFonts w:ascii="Times New Roman" w:hAnsi="Times New Roman"/>
          <w:szCs w:val="22"/>
        </w:rPr>
        <w:t>______</w:t>
      </w:r>
      <w:r w:rsidRPr="009267B9">
        <w:rPr>
          <w:rFonts w:ascii="Times New Roman" w:hAnsi="Times New Roman"/>
          <w:szCs w:val="22"/>
        </w:rPr>
        <w:t xml:space="preserve">__ and pursuant to the ________________ </w:t>
      </w:r>
      <w:r w:rsidRPr="009267B9">
        <w:rPr>
          <w:rFonts w:ascii="Times New Roman" w:hAnsi="Times New Roman"/>
          <w:i/>
          <w:iCs/>
          <w:szCs w:val="22"/>
        </w:rPr>
        <w:t xml:space="preserve">First Nation Property </w:t>
      </w:r>
      <w:r w:rsidR="0077772A" w:rsidRPr="009267B9">
        <w:rPr>
          <w:rFonts w:ascii="Times New Roman" w:hAnsi="Times New Roman"/>
          <w:i/>
          <w:iCs/>
          <w:szCs w:val="22"/>
        </w:rPr>
        <w:t>Taxation Law, 20__</w:t>
      </w:r>
      <w:r w:rsidRPr="009267B9">
        <w:rPr>
          <w:rFonts w:ascii="Times New Roman" w:hAnsi="Times New Roman"/>
          <w:szCs w:val="22"/>
        </w:rPr>
        <w:t>, I hereby certify as follows:</w:t>
      </w:r>
    </w:p>
    <w:p w14:paraId="544B0D06" w14:textId="3DAF8027" w:rsidR="00E60960" w:rsidRPr="009267B9" w:rsidRDefault="00E60960" w:rsidP="0077772A">
      <w:pPr>
        <w:pStyle w:val="Laws-para"/>
        <w:rPr>
          <w:rFonts w:ascii="Times New Roman" w:hAnsi="Times New Roman"/>
          <w:szCs w:val="22"/>
        </w:rPr>
      </w:pPr>
      <w:r w:rsidRPr="009267B9">
        <w:rPr>
          <w:rFonts w:ascii="Times New Roman" w:hAnsi="Times New Roman"/>
          <w:szCs w:val="22"/>
        </w:rPr>
        <w:t>That all taxes due and payable in respect of the above-referenced interest have been paid as of the date of this certificate.</w:t>
      </w:r>
    </w:p>
    <w:p w14:paraId="5E3F7A11" w14:textId="77777777" w:rsidR="00E60960" w:rsidRPr="009267B9" w:rsidRDefault="00E60960" w:rsidP="0077772A">
      <w:pPr>
        <w:pStyle w:val="Laws-para"/>
        <w:rPr>
          <w:rFonts w:ascii="Times New Roman" w:hAnsi="Times New Roman"/>
          <w:szCs w:val="22"/>
        </w:rPr>
      </w:pPr>
      <w:r w:rsidRPr="009267B9">
        <w:rPr>
          <w:rFonts w:ascii="Times New Roman" w:hAnsi="Times New Roman"/>
          <w:szCs w:val="22"/>
        </w:rPr>
        <w:t>OR</w:t>
      </w:r>
    </w:p>
    <w:p w14:paraId="443AC4AE" w14:textId="10D41EE7" w:rsidR="00E60960" w:rsidRPr="009267B9" w:rsidRDefault="00E60960" w:rsidP="0077772A">
      <w:pPr>
        <w:pStyle w:val="Laws-para"/>
        <w:rPr>
          <w:rFonts w:ascii="Times New Roman" w:hAnsi="Times New Roman"/>
          <w:szCs w:val="22"/>
        </w:rPr>
      </w:pPr>
      <w:proofErr w:type="gramStart"/>
      <w:r w:rsidRPr="009267B9">
        <w:rPr>
          <w:rFonts w:ascii="Times New Roman" w:hAnsi="Times New Roman"/>
          <w:szCs w:val="22"/>
        </w:rPr>
        <w:t>That unpaid taxes</w:t>
      </w:r>
      <w:proofErr w:type="gramEnd"/>
      <w:r w:rsidRPr="009267B9">
        <w:rPr>
          <w:rFonts w:ascii="Times New Roman" w:hAnsi="Times New Roman"/>
          <w:szCs w:val="22"/>
        </w:rPr>
        <w:t>, including</w:t>
      </w:r>
      <w:r w:rsidR="007301BB" w:rsidRPr="009267B9">
        <w:rPr>
          <w:rFonts w:ascii="Times New Roman" w:hAnsi="Times New Roman"/>
          <w:szCs w:val="22"/>
        </w:rPr>
        <w:t xml:space="preserve"> penalties,</w:t>
      </w:r>
      <w:r w:rsidRPr="009267B9">
        <w:rPr>
          <w:rFonts w:ascii="Times New Roman" w:hAnsi="Times New Roman"/>
          <w:szCs w:val="22"/>
        </w:rPr>
        <w:t xml:space="preserve"> interest and costs</w:t>
      </w:r>
      <w:r w:rsidR="00961125" w:rsidRPr="009267B9">
        <w:rPr>
          <w:rFonts w:ascii="Times New Roman" w:hAnsi="Times New Roman"/>
          <w:szCs w:val="22"/>
        </w:rPr>
        <w:t>,</w:t>
      </w:r>
      <w:r w:rsidRPr="009267B9">
        <w:rPr>
          <w:rFonts w:ascii="Times New Roman" w:hAnsi="Times New Roman"/>
          <w:szCs w:val="22"/>
        </w:rPr>
        <w:t xml:space="preserve"> in the am</w:t>
      </w:r>
      <w:r w:rsidR="0077772A" w:rsidRPr="009267B9">
        <w:rPr>
          <w:rFonts w:ascii="Times New Roman" w:hAnsi="Times New Roman"/>
          <w:szCs w:val="22"/>
        </w:rPr>
        <w:t>ount of _______ dollars ($___</w:t>
      </w:r>
      <w:r w:rsidRPr="009267B9">
        <w:rPr>
          <w:rFonts w:ascii="Times New Roman" w:hAnsi="Times New Roman"/>
          <w:szCs w:val="22"/>
        </w:rPr>
        <w:t>__) are due and owing on the above-referenced interest as of the date of this certificate.</w:t>
      </w:r>
    </w:p>
    <w:p w14:paraId="1D980D45" w14:textId="77777777" w:rsidR="00E60960" w:rsidRPr="009267B9" w:rsidRDefault="00E60960" w:rsidP="0077772A">
      <w:pPr>
        <w:pStyle w:val="Laws-para"/>
        <w:rPr>
          <w:rFonts w:ascii="Times New Roman" w:hAnsi="Times New Roman"/>
          <w:szCs w:val="22"/>
        </w:rPr>
      </w:pPr>
      <w:r w:rsidRPr="009267B9">
        <w:rPr>
          <w:rFonts w:ascii="Times New Roman" w:hAnsi="Times New Roman"/>
          <w:szCs w:val="22"/>
        </w:rPr>
        <w:t>The following persons are jointly and severally liable for all unpaid taxes:</w:t>
      </w:r>
    </w:p>
    <w:p w14:paraId="6D41E389" w14:textId="77777777" w:rsidR="0077772A" w:rsidRPr="009267B9" w:rsidRDefault="0077772A" w:rsidP="0077772A">
      <w:pPr>
        <w:pStyle w:val="BlankLine12ptAfter"/>
        <w:rPr>
          <w:rFonts w:ascii="Times New Roman" w:hAnsi="Times New Roman"/>
        </w:rPr>
      </w:pPr>
      <w:r w:rsidRPr="009267B9">
        <w:rPr>
          <w:rFonts w:ascii="Times New Roman" w:hAnsi="Times New Roman"/>
        </w:rPr>
        <w:tab/>
      </w:r>
    </w:p>
    <w:p w14:paraId="13C2E5F3" w14:textId="77777777" w:rsidR="0077772A" w:rsidRPr="009267B9" w:rsidRDefault="0077772A" w:rsidP="0077772A">
      <w:pPr>
        <w:pStyle w:val="BlankLine12ptAfter"/>
        <w:rPr>
          <w:rFonts w:ascii="Times New Roman" w:hAnsi="Times New Roman"/>
        </w:rPr>
      </w:pPr>
      <w:r w:rsidRPr="009267B9">
        <w:rPr>
          <w:rFonts w:ascii="Times New Roman" w:hAnsi="Times New Roman"/>
        </w:rPr>
        <w:tab/>
      </w:r>
    </w:p>
    <w:p w14:paraId="36FC5366"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09184BC5"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041F84A2"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482FF9F1" w14:textId="77777777" w:rsidR="00E60960" w:rsidRPr="009267B9" w:rsidRDefault="00E60960" w:rsidP="00D07641">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V</w:t>
      </w:r>
    </w:p>
    <w:p w14:paraId="73946A24" w14:textId="77777777" w:rsidR="00E60960" w:rsidRPr="009267B9" w:rsidRDefault="00E60960" w:rsidP="00D07641">
      <w:pPr>
        <w:pStyle w:val="SCHh1of1lines"/>
        <w:rPr>
          <w:rFonts w:ascii="Times New Roman" w:hAnsi="Times New Roman"/>
        </w:rPr>
      </w:pPr>
      <w:r w:rsidRPr="009267B9">
        <w:rPr>
          <w:rFonts w:ascii="Times New Roman" w:hAnsi="Times New Roman"/>
        </w:rPr>
        <w:t>TAX ARREARS CERTIFICATE</w:t>
      </w:r>
    </w:p>
    <w:p w14:paraId="1FB8CDE2" w14:textId="6EB691BC" w:rsidR="00E60960" w:rsidRPr="009267B9" w:rsidRDefault="00E60960" w:rsidP="00D07641">
      <w:pPr>
        <w:pStyle w:val="Laws-para"/>
        <w:rPr>
          <w:rFonts w:ascii="Times New Roman" w:hAnsi="Times New Roman"/>
          <w:szCs w:val="22"/>
        </w:rPr>
      </w:pPr>
      <w:r w:rsidRPr="009267B9">
        <w:rPr>
          <w:rFonts w:ascii="Times New Roman" w:hAnsi="Times New Roman"/>
          <w:szCs w:val="22"/>
        </w:rPr>
        <w:t xml:space="preserve">In respect of the </w:t>
      </w:r>
      <w:r w:rsidR="00D214B4">
        <w:rPr>
          <w:rFonts w:ascii="Times New Roman" w:hAnsi="Times New Roman"/>
          <w:szCs w:val="22"/>
        </w:rPr>
        <w:t>taxable property</w:t>
      </w:r>
      <w:r w:rsidRPr="009267B9">
        <w:rPr>
          <w:rFonts w:ascii="Times New Roman" w:hAnsi="Times New Roman"/>
          <w:szCs w:val="22"/>
        </w:rPr>
        <w:t xml:space="preserve"> described as: ________________________ and pursuant to the _________________ </w:t>
      </w:r>
      <w:r w:rsidRPr="009267B9">
        <w:rPr>
          <w:rFonts w:ascii="Times New Roman" w:hAnsi="Times New Roman"/>
          <w:i/>
          <w:iCs/>
          <w:szCs w:val="22"/>
        </w:rPr>
        <w:t>First Nation Property Taxation Law, 20__</w:t>
      </w:r>
      <w:r w:rsidRPr="009267B9">
        <w:rPr>
          <w:rFonts w:ascii="Times New Roman" w:hAnsi="Times New Roman"/>
          <w:szCs w:val="22"/>
        </w:rPr>
        <w:t>, I hereby certify as follows:</w:t>
      </w:r>
    </w:p>
    <w:p w14:paraId="0FBF12AC" w14:textId="05EEDF6E" w:rsidR="00E60960" w:rsidRPr="009267B9" w:rsidRDefault="00F50759" w:rsidP="00D07641">
      <w:pPr>
        <w:pStyle w:val="Laws-para"/>
        <w:rPr>
          <w:rFonts w:ascii="Times New Roman" w:hAnsi="Times New Roman"/>
          <w:szCs w:val="22"/>
        </w:rPr>
      </w:pPr>
      <w:r w:rsidRPr="009267B9">
        <w:rPr>
          <w:rFonts w:ascii="Times New Roman" w:hAnsi="Times New Roman"/>
          <w:szCs w:val="22"/>
        </w:rPr>
        <w:t>As of the date set out below, t</w:t>
      </w:r>
      <w:r w:rsidR="00E60960" w:rsidRPr="009267B9">
        <w:rPr>
          <w:rFonts w:ascii="Times New Roman" w:hAnsi="Times New Roman"/>
          <w:szCs w:val="22"/>
        </w:rPr>
        <w:t>hat taxes</w:t>
      </w:r>
      <w:r w:rsidR="007301BB" w:rsidRPr="009267B9">
        <w:rPr>
          <w:rFonts w:ascii="Times New Roman" w:hAnsi="Times New Roman"/>
          <w:szCs w:val="22"/>
        </w:rPr>
        <w:t>, penalties</w:t>
      </w:r>
      <w:r w:rsidR="00E60960" w:rsidRPr="009267B9">
        <w:rPr>
          <w:rFonts w:ascii="Times New Roman" w:hAnsi="Times New Roman"/>
          <w:szCs w:val="22"/>
        </w:rPr>
        <w:t xml:space="preserve"> and interest are unpaid in respect of the above-referenced </w:t>
      </w:r>
      <w:r w:rsidR="00D214B4">
        <w:rPr>
          <w:rFonts w:ascii="Times New Roman" w:hAnsi="Times New Roman"/>
          <w:szCs w:val="22"/>
        </w:rPr>
        <w:t>taxable property</w:t>
      </w:r>
      <w:r w:rsidR="00E60960" w:rsidRPr="009267B9">
        <w:rPr>
          <w:rFonts w:ascii="Times New Roman" w:hAnsi="Times New Roman"/>
          <w:szCs w:val="22"/>
        </w:rPr>
        <w:t>, as follows:</w:t>
      </w:r>
    </w:p>
    <w:p w14:paraId="303C1379" w14:textId="77777777" w:rsidR="00E60960" w:rsidRPr="009267B9" w:rsidRDefault="00E60960" w:rsidP="004D1502">
      <w:pPr>
        <w:pStyle w:val="Laws-para"/>
        <w:tabs>
          <w:tab w:val="clear" w:pos="720"/>
          <w:tab w:val="left" w:pos="2160"/>
          <w:tab w:val="left" w:pos="3600"/>
        </w:tabs>
        <w:rPr>
          <w:rFonts w:ascii="Times New Roman" w:hAnsi="Times New Roman"/>
          <w:szCs w:val="22"/>
        </w:rPr>
      </w:pPr>
      <w:r w:rsidRPr="009267B9">
        <w:rPr>
          <w:rFonts w:ascii="Times New Roman" w:hAnsi="Times New Roman"/>
          <w:szCs w:val="22"/>
        </w:rPr>
        <w:t>Taxes:</w:t>
      </w:r>
      <w:r w:rsidRPr="009267B9">
        <w:rPr>
          <w:rFonts w:ascii="Times New Roman" w:hAnsi="Times New Roman"/>
          <w:szCs w:val="22"/>
        </w:rPr>
        <w:tab/>
      </w:r>
      <w:r w:rsidR="004D1502" w:rsidRPr="009267B9">
        <w:rPr>
          <w:rFonts w:ascii="Times New Roman" w:hAnsi="Times New Roman"/>
          <w:szCs w:val="22"/>
        </w:rPr>
        <w:t>$</w:t>
      </w:r>
      <w:r w:rsidR="004D1502" w:rsidRPr="009267B9">
        <w:rPr>
          <w:rFonts w:ascii="Times New Roman" w:hAnsi="Times New Roman"/>
          <w:szCs w:val="22"/>
          <w:u w:val="single"/>
        </w:rPr>
        <w:tab/>
      </w:r>
      <w:r w:rsidRPr="009267B9">
        <w:rPr>
          <w:rFonts w:ascii="Times New Roman" w:hAnsi="Times New Roman"/>
          <w:szCs w:val="22"/>
        </w:rPr>
        <w:t xml:space="preserve"> </w:t>
      </w:r>
    </w:p>
    <w:p w14:paraId="0BC3CB46" w14:textId="77777777" w:rsidR="00CC702E" w:rsidRPr="009267B9" w:rsidRDefault="004D1502" w:rsidP="004D1502">
      <w:pPr>
        <w:pStyle w:val="Laws-para"/>
        <w:tabs>
          <w:tab w:val="clear" w:pos="720"/>
          <w:tab w:val="left" w:pos="2160"/>
          <w:tab w:val="left" w:pos="3600"/>
        </w:tabs>
        <w:rPr>
          <w:rFonts w:ascii="Times New Roman" w:hAnsi="Times New Roman"/>
          <w:szCs w:val="22"/>
          <w:u w:val="single"/>
        </w:rPr>
      </w:pPr>
      <w:r w:rsidRPr="009267B9">
        <w:rPr>
          <w:rFonts w:ascii="Times New Roman" w:hAnsi="Times New Roman"/>
          <w:szCs w:val="22"/>
        </w:rPr>
        <w:t>Penalties:</w:t>
      </w:r>
      <w:r w:rsidRPr="009267B9">
        <w:rPr>
          <w:rFonts w:ascii="Times New Roman" w:hAnsi="Times New Roman"/>
          <w:szCs w:val="22"/>
        </w:rPr>
        <w:tab/>
        <w:t>$</w:t>
      </w:r>
      <w:r w:rsidRPr="009267B9">
        <w:rPr>
          <w:rFonts w:ascii="Times New Roman" w:hAnsi="Times New Roman"/>
          <w:szCs w:val="22"/>
          <w:u w:val="single"/>
        </w:rPr>
        <w:tab/>
      </w:r>
    </w:p>
    <w:p w14:paraId="7159E663" w14:textId="77777777" w:rsidR="00E60960" w:rsidRPr="009267B9" w:rsidRDefault="00E60960" w:rsidP="004D1502">
      <w:pPr>
        <w:pStyle w:val="Laws-para"/>
        <w:tabs>
          <w:tab w:val="clear" w:pos="720"/>
          <w:tab w:val="left" w:pos="2160"/>
          <w:tab w:val="left" w:pos="3600"/>
        </w:tabs>
        <w:rPr>
          <w:rFonts w:ascii="Times New Roman" w:hAnsi="Times New Roman"/>
          <w:szCs w:val="22"/>
          <w:u w:val="single"/>
        </w:rPr>
      </w:pPr>
      <w:r w:rsidRPr="009267B9">
        <w:rPr>
          <w:rFonts w:ascii="Times New Roman" w:hAnsi="Times New Roman"/>
          <w:szCs w:val="22"/>
        </w:rPr>
        <w:t>Interest:</w:t>
      </w:r>
      <w:r w:rsidRPr="009267B9">
        <w:rPr>
          <w:rFonts w:ascii="Times New Roman" w:hAnsi="Times New Roman"/>
          <w:szCs w:val="22"/>
        </w:rPr>
        <w:tab/>
      </w:r>
      <w:r w:rsidR="004D1502" w:rsidRPr="009267B9">
        <w:rPr>
          <w:rFonts w:ascii="Times New Roman" w:hAnsi="Times New Roman"/>
          <w:szCs w:val="22"/>
        </w:rPr>
        <w:t>$</w:t>
      </w:r>
      <w:r w:rsidR="004D1502" w:rsidRPr="009267B9">
        <w:rPr>
          <w:rFonts w:ascii="Times New Roman" w:hAnsi="Times New Roman"/>
          <w:szCs w:val="22"/>
          <w:u w:val="single"/>
        </w:rPr>
        <w:tab/>
      </w:r>
    </w:p>
    <w:p w14:paraId="20E85961" w14:textId="77777777" w:rsidR="00E60960" w:rsidRPr="009267B9" w:rsidRDefault="00E60960" w:rsidP="004D1502">
      <w:pPr>
        <w:pStyle w:val="Laws-para"/>
        <w:tabs>
          <w:tab w:val="clear" w:pos="720"/>
          <w:tab w:val="left" w:pos="2160"/>
          <w:tab w:val="left" w:pos="3600"/>
        </w:tabs>
        <w:rPr>
          <w:rFonts w:ascii="Times New Roman" w:hAnsi="Times New Roman"/>
          <w:szCs w:val="22"/>
        </w:rPr>
      </w:pPr>
      <w:r w:rsidRPr="009267B9">
        <w:rPr>
          <w:rFonts w:ascii="Times New Roman" w:hAnsi="Times New Roman"/>
          <w:szCs w:val="22"/>
        </w:rPr>
        <w:t>Total unpaid tax debt:</w:t>
      </w:r>
      <w:r w:rsidRPr="009267B9">
        <w:rPr>
          <w:rFonts w:ascii="Times New Roman" w:hAnsi="Times New Roman"/>
          <w:szCs w:val="22"/>
        </w:rPr>
        <w:tab/>
      </w:r>
      <w:r w:rsidR="004D1502" w:rsidRPr="009267B9">
        <w:rPr>
          <w:rFonts w:ascii="Times New Roman" w:hAnsi="Times New Roman"/>
          <w:szCs w:val="22"/>
        </w:rPr>
        <w:t>$</w:t>
      </w:r>
      <w:r w:rsidR="004D1502" w:rsidRPr="009267B9">
        <w:rPr>
          <w:rFonts w:ascii="Times New Roman" w:hAnsi="Times New Roman"/>
          <w:szCs w:val="22"/>
          <w:u w:val="single"/>
        </w:rPr>
        <w:tab/>
      </w:r>
      <w:r w:rsidRPr="009267B9">
        <w:rPr>
          <w:rFonts w:ascii="Times New Roman" w:hAnsi="Times New Roman"/>
          <w:szCs w:val="22"/>
        </w:rPr>
        <w:t xml:space="preserve"> </w:t>
      </w:r>
    </w:p>
    <w:p w14:paraId="0CB9A9FF" w14:textId="77777777" w:rsidR="00E60960" w:rsidRPr="009267B9" w:rsidRDefault="00E60960" w:rsidP="00D07641">
      <w:pPr>
        <w:pStyle w:val="Laws-para"/>
        <w:rPr>
          <w:rFonts w:ascii="Times New Roman" w:hAnsi="Times New Roman"/>
          <w:szCs w:val="22"/>
        </w:rPr>
      </w:pPr>
      <w:r w:rsidRPr="009267B9">
        <w:rPr>
          <w:rFonts w:ascii="Times New Roman" w:hAnsi="Times New Roman"/>
          <w:szCs w:val="22"/>
        </w:rPr>
        <w:t xml:space="preserve">The total unpaid tax debt is due and payable immediately. </w:t>
      </w:r>
    </w:p>
    <w:p w14:paraId="2FC31522" w14:textId="7D0F9C18" w:rsidR="00CC702E" w:rsidRPr="009267B9" w:rsidRDefault="00CC702E" w:rsidP="00D07641">
      <w:pPr>
        <w:pStyle w:val="Laws-para"/>
        <w:rPr>
          <w:rFonts w:ascii="Times New Roman" w:hAnsi="Times New Roman"/>
          <w:szCs w:val="22"/>
        </w:rPr>
      </w:pPr>
    </w:p>
    <w:p w14:paraId="6A0E8DDE" w14:textId="77777777" w:rsidR="00E60960" w:rsidRPr="009267B9" w:rsidRDefault="00E60960" w:rsidP="00D07641">
      <w:pPr>
        <w:pStyle w:val="Laws-para"/>
        <w:rPr>
          <w:rFonts w:ascii="Times New Roman" w:hAnsi="Times New Roman"/>
          <w:szCs w:val="22"/>
        </w:rPr>
      </w:pPr>
      <w:r w:rsidRPr="009267B9">
        <w:rPr>
          <w:rFonts w:ascii="Times New Roman" w:hAnsi="Times New Roman"/>
          <w:szCs w:val="22"/>
        </w:rPr>
        <w:t>The unpaid tax debt accrues interest each day that it remains unpaid,</w:t>
      </w:r>
      <w:r w:rsidR="004D1502" w:rsidRPr="009267B9">
        <w:rPr>
          <w:rFonts w:ascii="Times New Roman" w:hAnsi="Times New Roman"/>
          <w:szCs w:val="22"/>
        </w:rPr>
        <w:t xml:space="preserve"> at a rate of _____ percent (__</w:t>
      </w:r>
      <w:r w:rsidRPr="009267B9">
        <w:rPr>
          <w:rFonts w:ascii="Times New Roman" w:hAnsi="Times New Roman"/>
          <w:szCs w:val="22"/>
        </w:rPr>
        <w:t>%) per month, compounded monthly.</w:t>
      </w:r>
    </w:p>
    <w:p w14:paraId="4B6579A8" w14:textId="77777777" w:rsidR="00E60960" w:rsidRPr="009267B9" w:rsidRDefault="00E60960" w:rsidP="00D07641">
      <w:pPr>
        <w:pStyle w:val="Laws-para"/>
        <w:rPr>
          <w:rFonts w:ascii="Times New Roman" w:hAnsi="Times New Roman"/>
          <w:szCs w:val="22"/>
        </w:rPr>
      </w:pPr>
      <w:r w:rsidRPr="009267B9">
        <w:rPr>
          <w:rFonts w:ascii="Times New Roman" w:hAnsi="Times New Roman"/>
          <w:szCs w:val="22"/>
        </w:rPr>
        <w:t xml:space="preserve">Payments must be made at the offices of the ________ First Nation, located at [address] during normal business hours. Payment </w:t>
      </w:r>
      <w:r w:rsidR="00557790" w:rsidRPr="009267B9">
        <w:rPr>
          <w:rFonts w:ascii="Times New Roman" w:hAnsi="Times New Roman"/>
          <w:szCs w:val="22"/>
        </w:rPr>
        <w:t xml:space="preserve">must be by cheque, money order </w:t>
      </w:r>
      <w:r w:rsidRPr="009267B9">
        <w:rPr>
          <w:rFonts w:ascii="Times New Roman" w:hAnsi="Times New Roman"/>
          <w:szCs w:val="22"/>
        </w:rPr>
        <w:t>or cash.</w:t>
      </w:r>
    </w:p>
    <w:p w14:paraId="0EF8ED1D" w14:textId="77777777" w:rsidR="00E60960" w:rsidRPr="009267B9" w:rsidRDefault="00E60960" w:rsidP="00D07641">
      <w:pPr>
        <w:pStyle w:val="Laws-para"/>
        <w:rPr>
          <w:rFonts w:ascii="Times New Roman" w:hAnsi="Times New Roman"/>
          <w:szCs w:val="22"/>
        </w:rPr>
      </w:pPr>
      <w:r w:rsidRPr="009267B9">
        <w:rPr>
          <w:rFonts w:ascii="Times New Roman" w:hAnsi="Times New Roman"/>
          <w:szCs w:val="22"/>
        </w:rPr>
        <w:t>The following persons are jointly and severally liable for the total unpaid tax debt:</w:t>
      </w:r>
    </w:p>
    <w:p w14:paraId="7EAD2528" w14:textId="77777777" w:rsidR="00D07641" w:rsidRPr="009267B9" w:rsidRDefault="00D07641" w:rsidP="00D07641">
      <w:pPr>
        <w:tabs>
          <w:tab w:val="right" w:pos="9360"/>
        </w:tabs>
        <w:spacing w:after="240" w:line="276" w:lineRule="auto"/>
        <w:rPr>
          <w:rFonts w:ascii="Times New Roman" w:hAnsi="Times New Roman"/>
          <w:bCs/>
          <w:szCs w:val="22"/>
          <w:u w:val="single"/>
          <w:lang w:val="en-US" w:eastAsia="en-US"/>
        </w:rPr>
      </w:pPr>
      <w:r w:rsidRPr="009267B9">
        <w:rPr>
          <w:rFonts w:ascii="Times New Roman" w:hAnsi="Times New Roman"/>
          <w:bCs/>
          <w:szCs w:val="22"/>
          <w:u w:val="single"/>
          <w:lang w:val="en-US" w:eastAsia="en-US"/>
        </w:rPr>
        <w:tab/>
      </w:r>
    </w:p>
    <w:p w14:paraId="53777581" w14:textId="77777777" w:rsidR="00D07641" w:rsidRPr="009267B9" w:rsidRDefault="00D07641" w:rsidP="00D07641">
      <w:pPr>
        <w:tabs>
          <w:tab w:val="right" w:pos="9360"/>
        </w:tabs>
        <w:spacing w:after="240" w:line="276" w:lineRule="auto"/>
        <w:rPr>
          <w:rFonts w:ascii="Times New Roman" w:hAnsi="Times New Roman"/>
          <w:bCs/>
          <w:szCs w:val="22"/>
          <w:u w:val="single"/>
          <w:lang w:val="en-US" w:eastAsia="en-US"/>
        </w:rPr>
      </w:pPr>
      <w:r w:rsidRPr="009267B9">
        <w:rPr>
          <w:rFonts w:ascii="Times New Roman" w:hAnsi="Times New Roman"/>
          <w:bCs/>
          <w:szCs w:val="22"/>
          <w:u w:val="single"/>
          <w:lang w:val="en-US" w:eastAsia="en-US"/>
        </w:rPr>
        <w:tab/>
      </w:r>
    </w:p>
    <w:p w14:paraId="28E3A703"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408AED11"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2CB569E3"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46ABF298" w14:textId="77777777" w:rsidR="00E60960" w:rsidRPr="009267B9" w:rsidRDefault="00E60960" w:rsidP="00AD7206">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VI</w:t>
      </w:r>
    </w:p>
    <w:p w14:paraId="4D8695D9" w14:textId="77777777" w:rsidR="00E60960" w:rsidRPr="009267B9" w:rsidRDefault="00E60960" w:rsidP="00AD7206">
      <w:pPr>
        <w:pStyle w:val="SCHh1of1lines"/>
        <w:rPr>
          <w:rFonts w:ascii="Times New Roman" w:hAnsi="Times New Roman"/>
        </w:rPr>
      </w:pPr>
      <w:r w:rsidRPr="009267B9">
        <w:rPr>
          <w:rFonts w:ascii="Times New Roman" w:hAnsi="Times New Roman"/>
        </w:rPr>
        <w:t>NOTICE OF SEIZURE AND SALE OF PERSONAL PROPERTY</w:t>
      </w:r>
    </w:p>
    <w:p w14:paraId="3F2F7D80" w14:textId="77777777" w:rsidR="00AD7206" w:rsidRPr="009267B9" w:rsidRDefault="00AD7206" w:rsidP="00AD7206">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TO:</w:t>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u w:val="single"/>
        </w:rPr>
        <w:tab/>
      </w:r>
    </w:p>
    <w:p w14:paraId="1BEE5EE9" w14:textId="77777777" w:rsidR="00AD7206" w:rsidRPr="009267B9" w:rsidRDefault="00AD7206" w:rsidP="00AD7206">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ADDRESS:</w:t>
      </w:r>
      <w:r w:rsidRPr="009267B9">
        <w:rPr>
          <w:rFonts w:ascii="Times New Roman" w:hAnsi="Times New Roman"/>
          <w:szCs w:val="22"/>
        </w:rPr>
        <w:tab/>
      </w:r>
      <w:r w:rsidRPr="009267B9">
        <w:rPr>
          <w:rFonts w:ascii="Times New Roman" w:hAnsi="Times New Roman"/>
          <w:szCs w:val="22"/>
          <w:u w:val="single"/>
        </w:rPr>
        <w:tab/>
      </w:r>
    </w:p>
    <w:p w14:paraId="22BBC818" w14:textId="38063999" w:rsidR="00AD7206" w:rsidRPr="009267B9" w:rsidRDefault="00AD7206" w:rsidP="00AD7206">
      <w:pPr>
        <w:pStyle w:val="Laws-para-After12pt"/>
        <w:rPr>
          <w:rFonts w:ascii="Times New Roman" w:hAnsi="Times New Roman"/>
          <w:szCs w:val="22"/>
          <w:u w:val="single"/>
        </w:rPr>
      </w:pPr>
      <w:r w:rsidRPr="009267B9">
        <w:rPr>
          <w:rFonts w:ascii="Times New Roman" w:hAnsi="Times New Roman"/>
          <w:szCs w:val="22"/>
        </w:rPr>
        <w:t xml:space="preserve">DESCRIPTION OF </w:t>
      </w:r>
      <w:r w:rsidR="003D3012">
        <w:rPr>
          <w:rFonts w:ascii="Times New Roman" w:hAnsi="Times New Roman"/>
          <w:szCs w:val="22"/>
        </w:rPr>
        <w:t>TAXABLE PROPERTY</w:t>
      </w:r>
      <w:r w:rsidRPr="009267B9">
        <w:rPr>
          <w:rFonts w:ascii="Times New Roman" w:hAnsi="Times New Roman"/>
          <w:szCs w:val="22"/>
        </w:rPr>
        <w:t xml:space="preserve">: </w:t>
      </w:r>
      <w:r w:rsidRPr="009267B9">
        <w:rPr>
          <w:rFonts w:ascii="Times New Roman" w:hAnsi="Times New Roman"/>
          <w:szCs w:val="22"/>
          <w:u w:val="single"/>
        </w:rPr>
        <w:tab/>
      </w:r>
    </w:p>
    <w:p w14:paraId="18F80415" w14:textId="77777777" w:rsidR="00AD7206" w:rsidRPr="009267B9" w:rsidRDefault="00AD7206" w:rsidP="00AD7206">
      <w:pPr>
        <w:pStyle w:val="Laws-para-After12pt"/>
        <w:rPr>
          <w:rFonts w:ascii="Times New Roman" w:hAnsi="Times New Roman"/>
          <w:szCs w:val="22"/>
          <w:u w:val="single"/>
        </w:rPr>
      </w:pP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p>
    <w:p w14:paraId="7DC1586A" w14:textId="131F5D51" w:rsidR="00E60960" w:rsidRPr="009267B9" w:rsidRDefault="00E60960" w:rsidP="00F3241D">
      <w:pPr>
        <w:pStyle w:val="Laws-para"/>
        <w:rPr>
          <w:rFonts w:ascii="Times New Roman" w:hAnsi="Times New Roman"/>
          <w:szCs w:val="22"/>
        </w:rPr>
      </w:pPr>
      <w:r w:rsidRPr="009267B9">
        <w:rPr>
          <w:rFonts w:ascii="Times New Roman" w:hAnsi="Times New Roman"/>
          <w:szCs w:val="22"/>
        </w:rPr>
        <w:t>TAKE NOTICE that taxes</w:t>
      </w:r>
      <w:r w:rsidR="00CC702E" w:rsidRPr="009267B9">
        <w:rPr>
          <w:rFonts w:ascii="Times New Roman" w:hAnsi="Times New Roman"/>
          <w:szCs w:val="22"/>
        </w:rPr>
        <w:t>, penalties</w:t>
      </w:r>
      <w:r w:rsidRPr="009267B9">
        <w:rPr>
          <w:rFonts w:ascii="Times New Roman" w:hAnsi="Times New Roman"/>
          <w:szCs w:val="22"/>
        </w:rPr>
        <w:t xml:space="preserve"> and interest in the amount of _______ dollars ($_____) remain unpaid and are due and owing in respect of the</w:t>
      </w:r>
      <w:r w:rsidR="00AD7206" w:rsidRPr="009267B9">
        <w:rPr>
          <w:rFonts w:ascii="Times New Roman" w:hAnsi="Times New Roman"/>
          <w:szCs w:val="22"/>
        </w:rPr>
        <w:t xml:space="preserve"> </w:t>
      </w:r>
      <w:r w:rsidRPr="009267B9">
        <w:rPr>
          <w:rFonts w:ascii="Times New Roman" w:hAnsi="Times New Roman"/>
          <w:szCs w:val="22"/>
        </w:rPr>
        <w:t xml:space="preserve">above-referenced </w:t>
      </w:r>
      <w:r w:rsidR="003D3012">
        <w:rPr>
          <w:rFonts w:ascii="Times New Roman" w:hAnsi="Times New Roman"/>
          <w:szCs w:val="22"/>
        </w:rPr>
        <w:t>taxable property</w:t>
      </w:r>
      <w:r w:rsidRPr="009267B9">
        <w:rPr>
          <w:rFonts w:ascii="Times New Roman" w:hAnsi="Times New Roman"/>
          <w:szCs w:val="22"/>
        </w:rPr>
        <w:t>.</w:t>
      </w:r>
    </w:p>
    <w:p w14:paraId="7D69E2F3"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AND TAKE NOTICE that a Tax Arrears Certificate dated ________</w:t>
      </w:r>
      <w:r w:rsidR="00F3241D" w:rsidRPr="009267B9">
        <w:rPr>
          <w:rFonts w:ascii="Times New Roman" w:hAnsi="Times New Roman"/>
          <w:szCs w:val="22"/>
        </w:rPr>
        <w:t xml:space="preserve"> </w:t>
      </w:r>
      <w:r w:rsidRPr="009267B9">
        <w:rPr>
          <w:rFonts w:ascii="Times New Roman" w:hAnsi="Times New Roman"/>
          <w:szCs w:val="22"/>
        </w:rPr>
        <w:t xml:space="preserve">was delivered to you in respect of these unpaid taxes. </w:t>
      </w:r>
    </w:p>
    <w:p w14:paraId="62347BA3"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AND TAKE NOTICE that:</w:t>
      </w:r>
    </w:p>
    <w:p w14:paraId="127803B2" w14:textId="6DFDC1B3" w:rsidR="00E60960" w:rsidRPr="009267B9" w:rsidRDefault="00E60960" w:rsidP="00F3241D">
      <w:pPr>
        <w:pStyle w:val="Laws-para"/>
        <w:rPr>
          <w:rFonts w:ascii="Times New Roman" w:hAnsi="Times New Roman"/>
          <w:szCs w:val="22"/>
        </w:rPr>
      </w:pPr>
      <w:r w:rsidRPr="009267B9">
        <w:rPr>
          <w:rFonts w:ascii="Times New Roman" w:hAnsi="Times New Roman"/>
          <w:szCs w:val="22"/>
        </w:rPr>
        <w:t>1.</w:t>
      </w:r>
      <w:r w:rsidRPr="009267B9">
        <w:rPr>
          <w:rFonts w:ascii="Times New Roman" w:hAnsi="Times New Roman"/>
          <w:szCs w:val="22"/>
        </w:rPr>
        <w:tab/>
        <w:t xml:space="preserve">Failure to pay the full amount of the unpaid tax debt within </w:t>
      </w:r>
      <w:r w:rsidR="00180452">
        <w:rPr>
          <w:rFonts w:ascii="Times New Roman" w:hAnsi="Times New Roman"/>
          <w:szCs w:val="22"/>
        </w:rPr>
        <w:t>seven</w:t>
      </w:r>
      <w:r w:rsidR="00180452" w:rsidRPr="009267B9">
        <w:rPr>
          <w:rFonts w:ascii="Times New Roman" w:hAnsi="Times New Roman"/>
          <w:szCs w:val="22"/>
        </w:rPr>
        <w:t xml:space="preserve"> </w:t>
      </w:r>
      <w:r w:rsidRPr="009267B9">
        <w:rPr>
          <w:rFonts w:ascii="Times New Roman" w:hAnsi="Times New Roman"/>
          <w:szCs w:val="22"/>
        </w:rPr>
        <w:t>(7) days after delivery of this notice may result in the tax administrator, pursuant to section _</w:t>
      </w:r>
      <w:r w:rsidR="00AD7206" w:rsidRPr="009267B9">
        <w:rPr>
          <w:rFonts w:ascii="Times New Roman" w:hAnsi="Times New Roman"/>
          <w:szCs w:val="22"/>
        </w:rPr>
        <w:t>_</w:t>
      </w:r>
      <w:r w:rsidRPr="009267B9">
        <w:rPr>
          <w:rFonts w:ascii="Times New Roman" w:hAnsi="Times New Roman"/>
          <w:szCs w:val="22"/>
        </w:rPr>
        <w:t xml:space="preserve">_ of the ____________________ </w:t>
      </w:r>
      <w:r w:rsidRPr="009267B9">
        <w:rPr>
          <w:rFonts w:ascii="Times New Roman" w:hAnsi="Times New Roman"/>
          <w:i/>
          <w:iCs/>
          <w:szCs w:val="22"/>
        </w:rPr>
        <w:t>First Nation Property Taxation Law, 20__</w:t>
      </w:r>
      <w:r w:rsidRPr="009267B9">
        <w:rPr>
          <w:rFonts w:ascii="Times New Roman" w:hAnsi="Times New Roman"/>
          <w:szCs w:val="22"/>
        </w:rPr>
        <w:t>, seizing the personal property described as follows:</w:t>
      </w:r>
    </w:p>
    <w:p w14:paraId="21327139" w14:textId="77777777" w:rsidR="00E60960" w:rsidRPr="009267B9" w:rsidRDefault="00E60960" w:rsidP="00F3241D">
      <w:pPr>
        <w:pStyle w:val="Laws-para"/>
        <w:jc w:val="center"/>
        <w:rPr>
          <w:rFonts w:ascii="Times New Roman" w:hAnsi="Times New Roman"/>
          <w:szCs w:val="22"/>
        </w:rPr>
      </w:pPr>
      <w:r w:rsidRPr="009267B9">
        <w:rPr>
          <w:rFonts w:ascii="Times New Roman" w:hAnsi="Times New Roman"/>
          <w:szCs w:val="22"/>
        </w:rPr>
        <w:t>[general description of the personal property to be seized].</w:t>
      </w:r>
    </w:p>
    <w:p w14:paraId="272E5BF8" w14:textId="31D15FB0" w:rsidR="00E60960" w:rsidRPr="009267B9" w:rsidRDefault="00E60960" w:rsidP="00F3241D">
      <w:pPr>
        <w:pStyle w:val="Laws-para"/>
        <w:rPr>
          <w:rFonts w:ascii="Times New Roman" w:hAnsi="Times New Roman"/>
          <w:szCs w:val="22"/>
        </w:rPr>
      </w:pPr>
      <w:r w:rsidRPr="009267B9">
        <w:rPr>
          <w:rFonts w:ascii="Times New Roman" w:hAnsi="Times New Roman"/>
          <w:szCs w:val="22"/>
        </w:rPr>
        <w:t>2.</w:t>
      </w:r>
      <w:r w:rsidRPr="009267B9">
        <w:rPr>
          <w:rFonts w:ascii="Times New Roman" w:hAnsi="Times New Roman"/>
          <w:szCs w:val="22"/>
        </w:rPr>
        <w:tab/>
        <w:t>The tax administrator may retain a sheriff, bailiff or by</w:t>
      </w:r>
      <w:r w:rsidR="004C0551">
        <w:rPr>
          <w:rFonts w:ascii="Times New Roman" w:hAnsi="Times New Roman"/>
          <w:szCs w:val="22"/>
        </w:rPr>
        <w:t>-</w:t>
      </w:r>
      <w:r w:rsidRPr="009267B9">
        <w:rPr>
          <w:rFonts w:ascii="Times New Roman" w:hAnsi="Times New Roman"/>
          <w:szCs w:val="22"/>
        </w:rPr>
        <w:t xml:space="preserve">law enforcement officer to seize the </w:t>
      </w:r>
      <w:proofErr w:type="gramStart"/>
      <w:r w:rsidRPr="009267B9">
        <w:rPr>
          <w:rFonts w:ascii="Times New Roman" w:hAnsi="Times New Roman"/>
          <w:szCs w:val="22"/>
        </w:rPr>
        <w:t>property</w:t>
      </w:r>
      <w:proofErr w:type="gramEnd"/>
      <w:r w:rsidRPr="009267B9">
        <w:rPr>
          <w:rFonts w:ascii="Times New Roman" w:hAnsi="Times New Roman"/>
          <w:szCs w:val="22"/>
        </w:rPr>
        <w:t xml:space="preserve"> and the seized property will be held in the possession of the tax administrator, at your cost, such cost being added to the amount of the unpaid taxes.</w:t>
      </w:r>
    </w:p>
    <w:p w14:paraId="388AFEC7"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3.</w:t>
      </w:r>
      <w:r w:rsidRPr="009267B9">
        <w:rPr>
          <w:rFonts w:ascii="Times New Roman" w:hAnsi="Times New Roman"/>
          <w:szCs w:val="22"/>
        </w:rPr>
        <w:tab/>
        <w:t xml:space="preserve">If the unpaid taxes, </w:t>
      </w:r>
      <w:r w:rsidR="00CC702E" w:rsidRPr="009267B9">
        <w:rPr>
          <w:rFonts w:ascii="Times New Roman" w:hAnsi="Times New Roman"/>
          <w:szCs w:val="22"/>
        </w:rPr>
        <w:t xml:space="preserve">penalties, </w:t>
      </w:r>
      <w:r w:rsidRPr="009267B9">
        <w:rPr>
          <w:rFonts w:ascii="Times New Roman" w:hAnsi="Times New Roman"/>
          <w:szCs w:val="22"/>
        </w:rPr>
        <w:t>interest and costs of seizure are not paid in full within sixty (60) days following the seizure of the property, the tax administrator may</w:t>
      </w:r>
    </w:p>
    <w:p w14:paraId="475CEF49" w14:textId="77777777" w:rsidR="00E60960" w:rsidRPr="009267B9" w:rsidRDefault="00E60960" w:rsidP="00F3241D">
      <w:pPr>
        <w:pStyle w:val="Laws-subsectiona"/>
        <w:rPr>
          <w:rFonts w:ascii="Times New Roman" w:hAnsi="Times New Roman"/>
          <w:szCs w:val="22"/>
        </w:rPr>
      </w:pPr>
      <w:r w:rsidRPr="009267B9">
        <w:rPr>
          <w:rFonts w:ascii="Times New Roman" w:hAnsi="Times New Roman"/>
          <w:szCs w:val="22"/>
        </w:rPr>
        <w:t>(a)</w:t>
      </w:r>
      <w:r w:rsidRPr="009267B9">
        <w:rPr>
          <w:rFonts w:ascii="Times New Roman" w:hAnsi="Times New Roman"/>
          <w:szCs w:val="22"/>
        </w:rPr>
        <w:tab/>
        <w:t>publish a Notice of Sale of Seized Personal Property in two (2) consecutive issues of the ___________ newspaper; and</w:t>
      </w:r>
    </w:p>
    <w:p w14:paraId="535498F0" w14:textId="77777777" w:rsidR="00E60960" w:rsidRPr="009267B9" w:rsidRDefault="00E60960" w:rsidP="00F3241D">
      <w:pPr>
        <w:pStyle w:val="Laws-subsectiona"/>
        <w:rPr>
          <w:rFonts w:ascii="Times New Roman" w:hAnsi="Times New Roman"/>
          <w:szCs w:val="22"/>
        </w:rPr>
      </w:pPr>
      <w:r w:rsidRPr="009267B9">
        <w:rPr>
          <w:rFonts w:ascii="Times New Roman" w:hAnsi="Times New Roman"/>
          <w:szCs w:val="22"/>
        </w:rPr>
        <w:t>(b)</w:t>
      </w:r>
      <w:r w:rsidRPr="009267B9">
        <w:rPr>
          <w:rFonts w:ascii="Times New Roman" w:hAnsi="Times New Roman"/>
          <w:szCs w:val="22"/>
        </w:rPr>
        <w:tab/>
        <w:t>at any time after the second publication of the notice, sell the seized property by public auction.</w:t>
      </w:r>
    </w:p>
    <w:p w14:paraId="6F7C0BB9"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04DA9E90"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5201B295"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262CE7C8"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23C49B7B" w14:textId="77777777" w:rsidR="00E60960" w:rsidRPr="009267B9" w:rsidRDefault="00E60960" w:rsidP="00F3241D">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VII</w:t>
      </w:r>
    </w:p>
    <w:p w14:paraId="488D7D86" w14:textId="77777777" w:rsidR="00E60960" w:rsidRPr="009267B9" w:rsidRDefault="00E60960" w:rsidP="00F3241D">
      <w:pPr>
        <w:pStyle w:val="SCHh1of1lines"/>
        <w:rPr>
          <w:rFonts w:ascii="Times New Roman" w:hAnsi="Times New Roman"/>
        </w:rPr>
      </w:pPr>
      <w:r w:rsidRPr="009267B9">
        <w:rPr>
          <w:rFonts w:ascii="Times New Roman" w:hAnsi="Times New Roman"/>
        </w:rPr>
        <w:t>NOTICE OF SALE OF SEIZED PERSONAL PROPERTY</w:t>
      </w:r>
    </w:p>
    <w:p w14:paraId="77154E39" w14:textId="77777777" w:rsidR="00F3241D" w:rsidRPr="009267B9" w:rsidRDefault="00E60960" w:rsidP="00F3241D">
      <w:pPr>
        <w:pStyle w:val="Laws-para"/>
        <w:tabs>
          <w:tab w:val="right" w:pos="9360"/>
        </w:tabs>
        <w:rPr>
          <w:rFonts w:ascii="Times New Roman" w:hAnsi="Times New Roman"/>
          <w:szCs w:val="22"/>
        </w:rPr>
      </w:pPr>
      <w:r w:rsidRPr="009267B9">
        <w:rPr>
          <w:rFonts w:ascii="Times New Roman" w:hAnsi="Times New Roman"/>
          <w:szCs w:val="22"/>
        </w:rPr>
        <w:t xml:space="preserve">TAKE NOTICE that a sale by public auction for unpaid taxes, </w:t>
      </w:r>
      <w:r w:rsidR="00CC702E" w:rsidRPr="009267B9">
        <w:rPr>
          <w:rFonts w:ascii="Times New Roman" w:hAnsi="Times New Roman"/>
          <w:szCs w:val="22"/>
        </w:rPr>
        <w:t>penalties</w:t>
      </w:r>
      <w:r w:rsidR="007301BB" w:rsidRPr="009267B9">
        <w:rPr>
          <w:rFonts w:ascii="Times New Roman" w:hAnsi="Times New Roman"/>
          <w:szCs w:val="22"/>
        </w:rPr>
        <w:t>,</w:t>
      </w:r>
      <w:r w:rsidR="00CC702E" w:rsidRPr="009267B9">
        <w:rPr>
          <w:rFonts w:ascii="Times New Roman" w:hAnsi="Times New Roman"/>
          <w:szCs w:val="22"/>
        </w:rPr>
        <w:t xml:space="preserve"> </w:t>
      </w:r>
      <w:r w:rsidR="00F3241D" w:rsidRPr="009267B9">
        <w:rPr>
          <w:rFonts w:ascii="Times New Roman" w:hAnsi="Times New Roman"/>
          <w:szCs w:val="22"/>
        </w:rPr>
        <w:t>interest and costs owed to the </w:t>
      </w:r>
      <w:r w:rsidRPr="009267B9">
        <w:rPr>
          <w:rFonts w:ascii="Times New Roman" w:hAnsi="Times New Roman"/>
          <w:szCs w:val="22"/>
        </w:rPr>
        <w:t>____</w:t>
      </w:r>
      <w:r w:rsidR="00D32CE7" w:rsidRPr="009267B9">
        <w:rPr>
          <w:rFonts w:ascii="Times New Roman" w:hAnsi="Times New Roman"/>
          <w:szCs w:val="22"/>
        </w:rPr>
        <w:t>__</w:t>
      </w:r>
      <w:r w:rsidRPr="009267B9">
        <w:rPr>
          <w:rFonts w:ascii="Times New Roman" w:hAnsi="Times New Roman"/>
          <w:szCs w:val="22"/>
        </w:rPr>
        <w:t>__________ First Nation</w:t>
      </w:r>
      <w:r w:rsidR="00576D88" w:rsidRPr="009267B9">
        <w:rPr>
          <w:rFonts w:ascii="Times New Roman" w:hAnsi="Times New Roman"/>
          <w:szCs w:val="22"/>
        </w:rPr>
        <w:t xml:space="preserve"> will take place on ___________</w:t>
      </w:r>
      <w:r w:rsidRPr="009267B9">
        <w:rPr>
          <w:rFonts w:ascii="Times New Roman" w:hAnsi="Times New Roman"/>
          <w:szCs w:val="22"/>
        </w:rPr>
        <w:t xml:space="preserve">, 20___ at ______ o’clock at </w:t>
      </w:r>
      <w:r w:rsidR="00F3241D" w:rsidRPr="009267B9">
        <w:rPr>
          <w:rFonts w:ascii="Times New Roman" w:hAnsi="Times New Roman"/>
          <w:szCs w:val="22"/>
          <w:u w:val="single"/>
        </w:rPr>
        <w:tab/>
      </w:r>
      <w:r w:rsidR="00F3241D" w:rsidRPr="009267B9">
        <w:rPr>
          <w:rFonts w:ascii="Times New Roman" w:hAnsi="Times New Roman"/>
          <w:szCs w:val="22"/>
          <w:u w:val="single"/>
        </w:rPr>
        <w:tab/>
      </w:r>
      <w:r w:rsidR="00F3241D" w:rsidRPr="009267B9">
        <w:rPr>
          <w:rFonts w:ascii="Times New Roman" w:hAnsi="Times New Roman"/>
          <w:szCs w:val="22"/>
          <w:u w:val="single"/>
        </w:rPr>
        <w:tab/>
      </w:r>
      <w:r w:rsidR="00F3241D" w:rsidRPr="009267B9">
        <w:rPr>
          <w:rFonts w:ascii="Times New Roman" w:hAnsi="Times New Roman"/>
          <w:szCs w:val="22"/>
        </w:rPr>
        <w:t xml:space="preserve"> [location].</w:t>
      </w:r>
    </w:p>
    <w:p w14:paraId="0766EB07"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 xml:space="preserve">The following personal property, seized pursuant to section ____ of the ____________________ </w:t>
      </w:r>
      <w:r w:rsidRPr="009267B9">
        <w:rPr>
          <w:rFonts w:ascii="Times New Roman" w:hAnsi="Times New Roman"/>
          <w:i/>
          <w:iCs/>
          <w:szCs w:val="22"/>
        </w:rPr>
        <w:t>First Nation Property Taxation Law, 20__</w:t>
      </w:r>
      <w:r w:rsidRPr="009267B9">
        <w:rPr>
          <w:rFonts w:ascii="Times New Roman" w:hAnsi="Times New Roman"/>
          <w:szCs w:val="22"/>
        </w:rPr>
        <w:t>, will be sold at the public auction:</w:t>
      </w:r>
    </w:p>
    <w:p w14:paraId="12532B03" w14:textId="77777777" w:rsidR="00E60960" w:rsidRPr="009267B9" w:rsidRDefault="00E60960" w:rsidP="00F3241D">
      <w:pPr>
        <w:pStyle w:val="Laws-para"/>
        <w:jc w:val="center"/>
        <w:rPr>
          <w:rFonts w:ascii="Times New Roman" w:hAnsi="Times New Roman"/>
          <w:szCs w:val="22"/>
        </w:rPr>
      </w:pPr>
      <w:r w:rsidRPr="009267B9">
        <w:rPr>
          <w:rFonts w:ascii="Times New Roman" w:hAnsi="Times New Roman"/>
          <w:szCs w:val="22"/>
        </w:rPr>
        <w:t>[general description of the goods]</w:t>
      </w:r>
    </w:p>
    <w:p w14:paraId="1BA5BFCC"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The proceeds of sale of the seized property shall be paid to any holders of registered security interests in the property and to the First Nation in order of their priority under the laws applicable in the Province of Alberta and any remaining proceeds shall be paid to the debtor.</w:t>
      </w:r>
    </w:p>
    <w:p w14:paraId="40BBC74E"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7ED9DF23"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07523FD3"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796729BC" w14:textId="77777777" w:rsidR="00E60960" w:rsidRPr="009267B9" w:rsidRDefault="00E60960" w:rsidP="00F3241D">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VIII</w:t>
      </w:r>
    </w:p>
    <w:p w14:paraId="05B91852" w14:textId="77777777" w:rsidR="00E60960" w:rsidRPr="009267B9" w:rsidRDefault="00E60960" w:rsidP="00F3241D">
      <w:pPr>
        <w:pStyle w:val="SCHh1of1lines"/>
        <w:rPr>
          <w:rFonts w:ascii="Times New Roman" w:hAnsi="Times New Roman"/>
        </w:rPr>
      </w:pPr>
      <w:r w:rsidRPr="009267B9">
        <w:rPr>
          <w:rFonts w:ascii="Times New Roman" w:hAnsi="Times New Roman"/>
        </w:rPr>
        <w:t>NOTICE OF SEIZURE AND ASSIGNMENT OF TAXABLE PROPERTY</w:t>
      </w:r>
    </w:p>
    <w:p w14:paraId="28E6C18E" w14:textId="77777777" w:rsidR="00F3241D" w:rsidRPr="009267B9" w:rsidRDefault="00F3241D" w:rsidP="00F3241D">
      <w:pPr>
        <w:pStyle w:val="Laws-para-After2pt"/>
        <w:tabs>
          <w:tab w:val="clear" w:pos="1080"/>
          <w:tab w:val="left" w:pos="1170"/>
        </w:tabs>
        <w:rPr>
          <w:rFonts w:ascii="Times New Roman" w:hAnsi="Times New Roman"/>
          <w:szCs w:val="22"/>
          <w:u w:val="single"/>
        </w:rPr>
      </w:pPr>
      <w:r w:rsidRPr="009267B9">
        <w:rPr>
          <w:rFonts w:ascii="Times New Roman" w:hAnsi="Times New Roman"/>
          <w:szCs w:val="22"/>
        </w:rPr>
        <w:t>TO:</w:t>
      </w:r>
      <w:r w:rsidRPr="009267B9">
        <w:rPr>
          <w:rFonts w:ascii="Times New Roman" w:hAnsi="Times New Roman"/>
          <w:szCs w:val="22"/>
        </w:rPr>
        <w:tab/>
        <w:t xml:space="preserve"> </w:t>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u w:val="single"/>
        </w:rPr>
        <w:tab/>
      </w:r>
    </w:p>
    <w:p w14:paraId="379C2E2B" w14:textId="77777777" w:rsidR="00F3241D" w:rsidRPr="009267B9" w:rsidRDefault="00F3241D" w:rsidP="00F3241D">
      <w:pPr>
        <w:pStyle w:val="SchBracketedText"/>
        <w:rPr>
          <w:rFonts w:ascii="Times New Roman" w:hAnsi="Times New Roman"/>
          <w:sz w:val="22"/>
          <w:szCs w:val="22"/>
        </w:rPr>
      </w:pPr>
      <w:r w:rsidRPr="009267B9">
        <w:rPr>
          <w:rFonts w:ascii="Times New Roman" w:hAnsi="Times New Roman"/>
          <w:sz w:val="22"/>
          <w:szCs w:val="22"/>
        </w:rPr>
        <w:tab/>
        <w:t>(the “debtor”)</w:t>
      </w:r>
    </w:p>
    <w:p w14:paraId="7DA3E954" w14:textId="77777777" w:rsidR="00F3241D" w:rsidRPr="009267B9" w:rsidRDefault="00F3241D" w:rsidP="00F3241D">
      <w:pPr>
        <w:pStyle w:val="Laws-para-After12pt"/>
        <w:tabs>
          <w:tab w:val="clear" w:pos="1080"/>
          <w:tab w:val="left" w:pos="1170"/>
        </w:tabs>
        <w:rPr>
          <w:rFonts w:ascii="Times New Roman" w:hAnsi="Times New Roman"/>
          <w:szCs w:val="22"/>
          <w:u w:val="single"/>
        </w:rPr>
      </w:pPr>
      <w:r w:rsidRPr="009267B9">
        <w:rPr>
          <w:rFonts w:ascii="Times New Roman" w:hAnsi="Times New Roman"/>
          <w:szCs w:val="22"/>
        </w:rPr>
        <w:t>ADDRESS:</w:t>
      </w:r>
      <w:r w:rsidRPr="009267B9">
        <w:rPr>
          <w:rFonts w:ascii="Times New Roman" w:hAnsi="Times New Roman"/>
          <w:szCs w:val="22"/>
        </w:rPr>
        <w:tab/>
      </w:r>
      <w:r w:rsidRPr="009267B9">
        <w:rPr>
          <w:rFonts w:ascii="Times New Roman" w:hAnsi="Times New Roman"/>
          <w:szCs w:val="22"/>
          <w:u w:val="single"/>
        </w:rPr>
        <w:tab/>
      </w:r>
    </w:p>
    <w:p w14:paraId="143B472F" w14:textId="6958FADF" w:rsidR="00F3241D" w:rsidRPr="009267B9" w:rsidRDefault="00F3241D" w:rsidP="00F3241D">
      <w:pPr>
        <w:pStyle w:val="Laws-para-After2pt"/>
        <w:rPr>
          <w:rFonts w:ascii="Times New Roman" w:hAnsi="Times New Roman"/>
          <w:szCs w:val="22"/>
          <w:u w:val="single"/>
        </w:rPr>
      </w:pPr>
      <w:r w:rsidRPr="009267B9">
        <w:rPr>
          <w:rFonts w:ascii="Times New Roman" w:hAnsi="Times New Roman"/>
          <w:szCs w:val="22"/>
        </w:rPr>
        <w:t xml:space="preserve">DESCRIPTION OF </w:t>
      </w:r>
      <w:r w:rsidR="003D3012">
        <w:rPr>
          <w:rFonts w:ascii="Times New Roman" w:hAnsi="Times New Roman"/>
          <w:szCs w:val="22"/>
        </w:rPr>
        <w:t>TAXABLE PROPERTY</w:t>
      </w:r>
      <w:r w:rsidRPr="009267B9">
        <w:rPr>
          <w:rFonts w:ascii="Times New Roman" w:hAnsi="Times New Roman"/>
          <w:szCs w:val="22"/>
        </w:rPr>
        <w:t xml:space="preserve">: </w:t>
      </w:r>
      <w:r w:rsidRPr="009267B9">
        <w:rPr>
          <w:rFonts w:ascii="Times New Roman" w:hAnsi="Times New Roman"/>
          <w:szCs w:val="22"/>
          <w:u w:val="single"/>
        </w:rPr>
        <w:tab/>
      </w:r>
    </w:p>
    <w:p w14:paraId="41269FBB" w14:textId="77777777" w:rsidR="00F3241D" w:rsidRPr="009267B9" w:rsidRDefault="00F3241D" w:rsidP="00F3241D">
      <w:pPr>
        <w:pStyle w:val="SchBracketedText"/>
        <w:tabs>
          <w:tab w:val="clear" w:pos="4590"/>
          <w:tab w:val="left" w:pos="5760"/>
        </w:tabs>
        <w:rPr>
          <w:rFonts w:ascii="Times New Roman" w:hAnsi="Times New Roman"/>
          <w:sz w:val="22"/>
          <w:szCs w:val="22"/>
        </w:rPr>
      </w:pPr>
      <w:r w:rsidRPr="009267B9">
        <w:rPr>
          <w:rFonts w:ascii="Times New Roman" w:hAnsi="Times New Roman"/>
          <w:sz w:val="22"/>
          <w:szCs w:val="22"/>
        </w:rPr>
        <w:tab/>
        <w:t>(the “taxable property”)</w:t>
      </w:r>
    </w:p>
    <w:p w14:paraId="01CA919E" w14:textId="77777777" w:rsidR="00F3241D" w:rsidRPr="009267B9" w:rsidRDefault="00F3241D" w:rsidP="00F3241D">
      <w:pPr>
        <w:pStyle w:val="Laws-para-After4pt"/>
        <w:rPr>
          <w:rFonts w:ascii="Times New Roman" w:hAnsi="Times New Roman"/>
          <w:szCs w:val="22"/>
          <w:u w:val="single"/>
        </w:rPr>
      </w:pP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p>
    <w:p w14:paraId="53411537"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TAKE NOTICE that taxes</w:t>
      </w:r>
      <w:r w:rsidR="00CC702E" w:rsidRPr="009267B9">
        <w:rPr>
          <w:rFonts w:ascii="Times New Roman" w:hAnsi="Times New Roman"/>
          <w:szCs w:val="22"/>
        </w:rPr>
        <w:t>, penalties</w:t>
      </w:r>
      <w:r w:rsidRPr="009267B9">
        <w:rPr>
          <w:rFonts w:ascii="Times New Roman" w:hAnsi="Times New Roman"/>
          <w:szCs w:val="22"/>
        </w:rPr>
        <w:t xml:space="preserve"> and interest in the amount of _______ dollars ($_____) remain unpaid and are due and owing in respect of the taxable property.</w:t>
      </w:r>
    </w:p>
    <w:p w14:paraId="02D7CF61"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 xml:space="preserve">AND TAKE NOTICE that a Tax Arrears Certificate dated ________ was delivered to you in respect of these unpaid taxes. </w:t>
      </w:r>
    </w:p>
    <w:p w14:paraId="2C3B720A"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 xml:space="preserve">AND TAKE NOTICE that failure to pay the full amount of the unpaid tax debt within six (6) months after service of this Notice may result in the tax administrator, pursuant to section __ of the ____________________ </w:t>
      </w:r>
      <w:r w:rsidRPr="009267B9">
        <w:rPr>
          <w:rFonts w:ascii="Times New Roman" w:hAnsi="Times New Roman"/>
          <w:i/>
          <w:iCs/>
          <w:szCs w:val="22"/>
        </w:rPr>
        <w:t>First Nation Property Taxation Law, 20__</w:t>
      </w:r>
      <w:r w:rsidRPr="009267B9">
        <w:rPr>
          <w:rFonts w:ascii="Times New Roman" w:hAnsi="Times New Roman"/>
          <w:szCs w:val="22"/>
        </w:rPr>
        <w:t>, seizing and selling a right to an assignment of the taxable property by public tender [auction] as follows:</w:t>
      </w:r>
    </w:p>
    <w:p w14:paraId="7F92AD24"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1.</w:t>
      </w:r>
      <w:r w:rsidRPr="009267B9">
        <w:rPr>
          <w:rFonts w:ascii="Times New Roman" w:hAnsi="Times New Roman"/>
          <w:szCs w:val="22"/>
        </w:rPr>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3909482C" w14:textId="77777777" w:rsidR="00E60960" w:rsidRPr="009267B9" w:rsidRDefault="00E60960" w:rsidP="00F3241D">
      <w:pPr>
        <w:pStyle w:val="Laws-para"/>
        <w:rPr>
          <w:rFonts w:ascii="Times New Roman" w:hAnsi="Times New Roman"/>
          <w:szCs w:val="22"/>
        </w:rPr>
      </w:pPr>
      <w:r w:rsidRPr="009267B9">
        <w:rPr>
          <w:rFonts w:ascii="Times New Roman" w:hAnsi="Times New Roman"/>
          <w:szCs w:val="22"/>
        </w:rPr>
        <w:t xml:space="preserve">2. </w:t>
      </w:r>
      <w:r w:rsidRPr="009267B9">
        <w:rPr>
          <w:rFonts w:ascii="Times New Roman" w:hAnsi="Times New Roman"/>
          <w:szCs w:val="22"/>
        </w:rPr>
        <w:tab/>
        <w:t>The tax administrator will</w:t>
      </w:r>
    </w:p>
    <w:p w14:paraId="342290D5" w14:textId="77777777" w:rsidR="00E60960" w:rsidRPr="009267B9" w:rsidRDefault="00E60960" w:rsidP="00F3241D">
      <w:pPr>
        <w:pStyle w:val="Laws-subsectiona"/>
        <w:rPr>
          <w:rFonts w:ascii="Times New Roman" w:hAnsi="Times New Roman"/>
          <w:szCs w:val="22"/>
        </w:rPr>
      </w:pPr>
      <w:r w:rsidRPr="009267B9">
        <w:rPr>
          <w:rFonts w:ascii="Times New Roman" w:hAnsi="Times New Roman"/>
          <w:szCs w:val="22"/>
        </w:rPr>
        <w:t>(a)</w:t>
      </w:r>
      <w:r w:rsidRPr="009267B9">
        <w:rPr>
          <w:rFonts w:ascii="Times New Roman" w:hAnsi="Times New Roman"/>
          <w:szCs w:val="22"/>
        </w:rPr>
        <w:tab/>
        <w:t>publish a Notice of Sale of a Right to Assignment of Taxable Property in the ___________ newspaper at least once in each of the four (4) weeks preceding the date of the sale; and</w:t>
      </w:r>
    </w:p>
    <w:p w14:paraId="2D1B14D8" w14:textId="77777777" w:rsidR="00E60960" w:rsidRPr="009267B9" w:rsidRDefault="00E60960" w:rsidP="00F3241D">
      <w:pPr>
        <w:pStyle w:val="Laws-subsectiona"/>
        <w:rPr>
          <w:rFonts w:ascii="Times New Roman" w:hAnsi="Times New Roman"/>
          <w:szCs w:val="22"/>
        </w:rPr>
      </w:pPr>
      <w:r w:rsidRPr="009267B9">
        <w:rPr>
          <w:rFonts w:ascii="Times New Roman" w:hAnsi="Times New Roman"/>
          <w:szCs w:val="22"/>
        </w:rPr>
        <w:t xml:space="preserve">(b) </w:t>
      </w:r>
      <w:r w:rsidRPr="009267B9">
        <w:rPr>
          <w:rFonts w:ascii="Times New Roman" w:hAnsi="Times New Roman"/>
          <w:szCs w:val="22"/>
        </w:rPr>
        <w:tab/>
        <w:t>post the Notice of Sale of a Right to Assignment of Taxable Property in a prominent place on the reserve not less than ten (10) days preceding the date of the sale.</w:t>
      </w:r>
    </w:p>
    <w:p w14:paraId="02FB77AB"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3. </w:t>
      </w:r>
      <w:r w:rsidRPr="009267B9">
        <w:rPr>
          <w:rFonts w:ascii="Times New Roman" w:hAnsi="Times New Roman"/>
          <w:szCs w:val="22"/>
        </w:rPr>
        <w:tab/>
        <w:t>The Notice of Sale of a Right to Assignment of Taxable Property will set out the upset price for the right to assignment of the taxable property and any conditions attached to the acceptance of a bid.</w:t>
      </w:r>
    </w:p>
    <w:p w14:paraId="042A7C65"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4. </w:t>
      </w:r>
      <w:r w:rsidRPr="009267B9">
        <w:rPr>
          <w:rFonts w:ascii="Times New Roman" w:hAnsi="Times New Roman"/>
          <w:szCs w:val="22"/>
        </w:rPr>
        <w:tab/>
        <w:t>The upset price will be not less than the total amount of the taxes</w:t>
      </w:r>
      <w:r w:rsidR="00CC702E" w:rsidRPr="009267B9">
        <w:rPr>
          <w:rFonts w:ascii="Times New Roman" w:hAnsi="Times New Roman"/>
          <w:szCs w:val="22"/>
        </w:rPr>
        <w:t>, penalties</w:t>
      </w:r>
      <w:r w:rsidRPr="009267B9">
        <w:rPr>
          <w:rFonts w:ascii="Times New Roman" w:hAnsi="Times New Roman"/>
          <w:szCs w:val="22"/>
        </w:rPr>
        <w:t xml:space="preserve"> and interest payable, calculated to the end of the redemption period, plus five percent (5%) of that total. The upset price is the lowest price for which the right to assignment of the taxable property will be sold.</w:t>
      </w:r>
    </w:p>
    <w:p w14:paraId="6CF2D4AE"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5. </w:t>
      </w:r>
      <w:r w:rsidRPr="009267B9">
        <w:rPr>
          <w:rFonts w:ascii="Times New Roman" w:hAnsi="Times New Roman"/>
          <w:szCs w:val="22"/>
        </w:rPr>
        <w:tab/>
        <w:t>The tax administrator will conduct the public tender [auction] at the time and place set out in the Notice of Sale of a Right to Assignment of Taxable Property, unless it is necessary</w:t>
      </w:r>
      <w:r w:rsidRPr="009267B9">
        <w:rPr>
          <w:rFonts w:ascii="Times New Roman" w:hAnsi="Times New Roman"/>
          <w:b/>
          <w:bCs/>
          <w:szCs w:val="22"/>
        </w:rPr>
        <w:t xml:space="preserve"> </w:t>
      </w:r>
      <w:r w:rsidRPr="009267B9">
        <w:rPr>
          <w:rFonts w:ascii="Times New Roman" w:hAnsi="Times New Roman"/>
          <w:szCs w:val="22"/>
        </w:rPr>
        <w:t>to adjourn in which case a further notice will be published.</w:t>
      </w:r>
    </w:p>
    <w:p w14:paraId="3AD60B91"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6. </w:t>
      </w:r>
      <w:r w:rsidRPr="009267B9">
        <w:rPr>
          <w:rFonts w:ascii="Times New Roman" w:hAnsi="Times New Roman"/>
          <w:szCs w:val="22"/>
        </w:rPr>
        <w:tab/>
        <w:t xml:space="preserve">If at the public tender [auction] there is no bid that is equal to or greater than the upset price, the First Nation will be deemed to have purchased the right to an assignment of the taxable property for the amount of the upset price. </w:t>
      </w:r>
    </w:p>
    <w:p w14:paraId="408687AD"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7. </w:t>
      </w:r>
      <w:r w:rsidRPr="009267B9">
        <w:rPr>
          <w:rFonts w:ascii="Times New Roman" w:hAnsi="Times New Roman"/>
          <w:szCs w:val="22"/>
        </w:rPr>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 Where the right to an assignment is redeemed, the First Nation will, without delay, repay to the bidder the amount of the bid.</w:t>
      </w:r>
    </w:p>
    <w:p w14:paraId="040FD510" w14:textId="77D26110"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8. </w:t>
      </w:r>
      <w:r w:rsidRPr="009267B9">
        <w:rPr>
          <w:rFonts w:ascii="Times New Roman" w:hAnsi="Times New Roman"/>
          <w:szCs w:val="22"/>
        </w:rPr>
        <w:tab/>
        <w:t xml:space="preserve">A sale of a right to an assignment of taxable property by public tender [auction] is not complete, and no assignment of the taxable property will be made, until the expiration of the redemption period. If the </w:t>
      </w:r>
      <w:r w:rsidRPr="009267B9">
        <w:rPr>
          <w:rFonts w:ascii="Times New Roman" w:hAnsi="Times New Roman"/>
          <w:szCs w:val="22"/>
        </w:rPr>
        <w:lastRenderedPageBreak/>
        <w:t xml:space="preserve">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9267B9">
        <w:rPr>
          <w:rFonts w:ascii="Times New Roman" w:hAnsi="Times New Roman"/>
          <w:i/>
          <w:iCs/>
          <w:szCs w:val="22"/>
        </w:rPr>
        <w:t>Indian Act</w:t>
      </w:r>
      <w:r w:rsidRPr="009267B9">
        <w:rPr>
          <w:rFonts w:ascii="Times New Roman" w:hAnsi="Times New Roman"/>
          <w:szCs w:val="22"/>
        </w:rPr>
        <w:t xml:space="preserve"> </w:t>
      </w:r>
      <w:r w:rsidR="005D78DB" w:rsidRPr="007659C7">
        <w:rPr>
          <w:rFonts w:ascii="Times New Roman" w:hAnsi="Times New Roman"/>
          <w:szCs w:val="22"/>
        </w:rPr>
        <w:t xml:space="preserve">or the </w:t>
      </w:r>
      <w:r w:rsidR="005D78DB" w:rsidRPr="007659C7">
        <w:rPr>
          <w:rFonts w:ascii="Times New Roman" w:hAnsi="Times New Roman"/>
          <w:i/>
          <w:iCs/>
          <w:szCs w:val="22"/>
          <w:lang w:val="en-US"/>
        </w:rPr>
        <w:t>Framework Agreement on First Nation Land Management Act</w:t>
      </w:r>
      <w:r w:rsidR="003C1152">
        <w:rPr>
          <w:rFonts w:ascii="Times New Roman" w:hAnsi="Times New Roman"/>
          <w:szCs w:val="22"/>
          <w:lang w:val="en-US"/>
        </w:rPr>
        <w:t>, as the case may be,</w:t>
      </w:r>
      <w:r w:rsidR="005D78DB" w:rsidRPr="007659C7">
        <w:rPr>
          <w:rFonts w:ascii="Times New Roman" w:hAnsi="Times New Roman"/>
          <w:szCs w:val="22"/>
        </w:rPr>
        <w:t xml:space="preserve"> of</w:t>
      </w:r>
      <w:r w:rsidRPr="007659C7">
        <w:rPr>
          <w:rFonts w:ascii="Times New Roman" w:hAnsi="Times New Roman"/>
          <w:szCs w:val="22"/>
        </w:rPr>
        <w:t xml:space="preserve"> obtaining the interest constituting th</w:t>
      </w:r>
      <w:r w:rsidRPr="009267B9">
        <w:rPr>
          <w:rFonts w:ascii="Times New Roman" w:hAnsi="Times New Roman"/>
          <w:szCs w:val="22"/>
        </w:rPr>
        <w:t xml:space="preserve">e taxable property. </w:t>
      </w:r>
    </w:p>
    <w:p w14:paraId="6E6D78CA" w14:textId="26BD52A4"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9. </w:t>
      </w:r>
      <w:r w:rsidRPr="009267B9">
        <w:rPr>
          <w:rFonts w:ascii="Times New Roman" w:hAnsi="Times New Roman"/>
          <w:szCs w:val="22"/>
        </w:rPr>
        <w:tab/>
        <w:t xml:space="preserve">Council of the _________ First Nation will, without delay, notify the </w:t>
      </w:r>
      <w:r w:rsidR="008721E0">
        <w:rPr>
          <w:rFonts w:ascii="Times New Roman" w:hAnsi="Times New Roman"/>
          <w:szCs w:val="22"/>
        </w:rPr>
        <w:t>Minister of Crown-Indigenous Relations</w:t>
      </w:r>
      <w:r w:rsidRPr="009267B9">
        <w:rPr>
          <w:rFonts w:ascii="Times New Roman" w:hAnsi="Times New Roman"/>
          <w:szCs w:val="22"/>
        </w:rPr>
        <w:t xml:space="preserve"> in writing of the sale of a right to an assignment of the taxable property and of any redemption of the right to an assignment of the taxable property. </w:t>
      </w:r>
    </w:p>
    <w:p w14:paraId="78BFBD23"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10. </w:t>
      </w:r>
      <w:r w:rsidRPr="009267B9">
        <w:rPr>
          <w:rFonts w:ascii="Times New Roman" w:hAnsi="Times New Roman"/>
          <w:szCs w:val="22"/>
        </w:rPr>
        <w:tab/>
        <w:t xml:space="preserve">The tax administrator will register the assignment of the taxable property in every registry in which the taxable property is registered at the time of the assignment. </w:t>
      </w:r>
    </w:p>
    <w:p w14:paraId="6EC7ED4F" w14:textId="77777777"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11. </w:t>
      </w:r>
      <w:r w:rsidRPr="009267B9">
        <w:rPr>
          <w:rFonts w:ascii="Times New Roman" w:hAnsi="Times New Roman"/>
          <w:szCs w:val="22"/>
        </w:rPr>
        <w:tab/>
        <w:t xml:space="preserve">An assignment of the taxable property operates </w:t>
      </w:r>
    </w:p>
    <w:p w14:paraId="06E7EACF" w14:textId="77777777" w:rsidR="00E60960" w:rsidRPr="009267B9" w:rsidRDefault="00E60960" w:rsidP="007E7418">
      <w:pPr>
        <w:pStyle w:val="Laws-subsectiona"/>
        <w:rPr>
          <w:rFonts w:ascii="Times New Roman" w:hAnsi="Times New Roman"/>
          <w:szCs w:val="22"/>
        </w:rPr>
      </w:pPr>
      <w:r w:rsidRPr="009267B9">
        <w:rPr>
          <w:rFonts w:ascii="Times New Roman" w:hAnsi="Times New Roman"/>
          <w:szCs w:val="22"/>
        </w:rPr>
        <w:t>(a)</w:t>
      </w:r>
      <w:r w:rsidRPr="009267B9">
        <w:rPr>
          <w:rFonts w:ascii="Times New Roman" w:hAnsi="Times New Roman"/>
          <w:szCs w:val="22"/>
        </w:rPr>
        <w:tab/>
        <w:t xml:space="preserve">as a transfer to the bidder or the First Nation, as the case may be, from the debtor of the taxable property, without an attestation or proof of execution, and </w:t>
      </w:r>
    </w:p>
    <w:p w14:paraId="0A27CB76" w14:textId="3A04747B" w:rsidR="00E60960" w:rsidRPr="009267B9" w:rsidRDefault="00E60960" w:rsidP="007E7418">
      <w:pPr>
        <w:pStyle w:val="Laws-subsectiona"/>
        <w:rPr>
          <w:rFonts w:ascii="Times New Roman" w:hAnsi="Times New Roman"/>
          <w:szCs w:val="22"/>
        </w:rPr>
      </w:pPr>
      <w:r w:rsidRPr="009267B9">
        <w:rPr>
          <w:rFonts w:ascii="Times New Roman" w:hAnsi="Times New Roman"/>
          <w:szCs w:val="22"/>
        </w:rPr>
        <w:t>(b)</w:t>
      </w:r>
      <w:r w:rsidRPr="009267B9">
        <w:rPr>
          <w:rFonts w:ascii="Times New Roman" w:hAnsi="Times New Roman"/>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3D3012">
        <w:rPr>
          <w:rFonts w:ascii="Times New Roman" w:hAnsi="Times New Roman"/>
          <w:szCs w:val="22"/>
        </w:rPr>
        <w:t>taxable property</w:t>
      </w:r>
      <w:r w:rsidRPr="009267B9">
        <w:rPr>
          <w:rFonts w:ascii="Times New Roman" w:hAnsi="Times New Roman"/>
          <w:szCs w:val="22"/>
        </w:rPr>
        <w:t>.</w:t>
      </w:r>
    </w:p>
    <w:p w14:paraId="33B5338D" w14:textId="57F55718"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12. </w:t>
      </w:r>
      <w:r w:rsidRPr="009267B9">
        <w:rPr>
          <w:rFonts w:ascii="Times New Roman" w:hAnsi="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49877F37" w14:textId="490F1D79" w:rsidR="00E60960" w:rsidRPr="009267B9" w:rsidRDefault="00E60960" w:rsidP="007E7418">
      <w:pPr>
        <w:pStyle w:val="Laws-para"/>
        <w:rPr>
          <w:rFonts w:ascii="Times New Roman" w:hAnsi="Times New Roman"/>
          <w:szCs w:val="22"/>
        </w:rPr>
      </w:pPr>
      <w:r w:rsidRPr="009267B9">
        <w:rPr>
          <w:rFonts w:ascii="Times New Roman" w:hAnsi="Times New Roman"/>
          <w:szCs w:val="22"/>
        </w:rPr>
        <w:t xml:space="preserve">13. </w:t>
      </w:r>
      <w:r w:rsidRPr="009267B9">
        <w:rPr>
          <w:rFonts w:ascii="Times New Roman" w:hAnsi="Times New Roman"/>
          <w:szCs w:val="22"/>
        </w:rPr>
        <w:tab/>
        <w:t>The proceeds of sale of the taxable property will be paid first</w:t>
      </w:r>
      <w:r w:rsidR="00B3602B">
        <w:rPr>
          <w:rFonts w:ascii="Times New Roman" w:hAnsi="Times New Roman"/>
          <w:szCs w:val="22"/>
        </w:rPr>
        <w:t xml:space="preserve"> (1st)</w:t>
      </w:r>
      <w:r w:rsidRPr="009267B9">
        <w:rPr>
          <w:rFonts w:ascii="Times New Roman" w:hAnsi="Times New Roman"/>
          <w:szCs w:val="22"/>
        </w:rPr>
        <w:t xml:space="preserve"> to the First Nation, then to any other holders of registered interests in the taxable property in order of their priority at law. Any moneys in excess of these amounts will be paid to the debtor in accordance with the _______________ </w:t>
      </w:r>
      <w:r w:rsidRPr="009267B9">
        <w:rPr>
          <w:rFonts w:ascii="Times New Roman" w:hAnsi="Times New Roman"/>
          <w:i/>
          <w:iCs/>
          <w:szCs w:val="22"/>
        </w:rPr>
        <w:t>First Nation Property Taxation Law, 20__</w:t>
      </w:r>
      <w:r w:rsidRPr="009267B9">
        <w:rPr>
          <w:rFonts w:ascii="Times New Roman" w:hAnsi="Times New Roman"/>
          <w:szCs w:val="22"/>
        </w:rPr>
        <w:t xml:space="preserve">. </w:t>
      </w:r>
    </w:p>
    <w:p w14:paraId="6E283665"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17BBC398"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194B5E49"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7B6CD59B" w14:textId="77777777" w:rsidR="00E60960" w:rsidRPr="009267B9" w:rsidRDefault="00E60960" w:rsidP="0085206A">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IX</w:t>
      </w:r>
    </w:p>
    <w:p w14:paraId="194B9944" w14:textId="77777777" w:rsidR="00E60960" w:rsidRPr="009267B9" w:rsidRDefault="00E60960" w:rsidP="0085206A">
      <w:pPr>
        <w:pStyle w:val="SCHh1of2lines"/>
        <w:rPr>
          <w:rFonts w:ascii="Times New Roman" w:hAnsi="Times New Roman"/>
        </w:rPr>
      </w:pPr>
      <w:r w:rsidRPr="009267B9">
        <w:rPr>
          <w:rFonts w:ascii="Times New Roman" w:hAnsi="Times New Roman"/>
        </w:rPr>
        <w:t>NOTICE OF SALE OF A RIGHT TO ASSIGNMENT OF</w:t>
      </w:r>
    </w:p>
    <w:p w14:paraId="04438638" w14:textId="77777777" w:rsidR="00E60960" w:rsidRPr="009267B9" w:rsidRDefault="00E60960" w:rsidP="0085206A">
      <w:pPr>
        <w:pStyle w:val="SCHh2of2lines"/>
        <w:rPr>
          <w:rFonts w:ascii="Times New Roman" w:hAnsi="Times New Roman"/>
        </w:rPr>
      </w:pPr>
      <w:r w:rsidRPr="009267B9">
        <w:rPr>
          <w:rFonts w:ascii="Times New Roman" w:hAnsi="Times New Roman"/>
        </w:rPr>
        <w:t>TAXABLE PROPERTY</w:t>
      </w:r>
    </w:p>
    <w:p w14:paraId="2D80D4E2" w14:textId="77777777" w:rsidR="0085206A" w:rsidRPr="009267B9" w:rsidRDefault="0085206A" w:rsidP="0085206A">
      <w:pPr>
        <w:pStyle w:val="Laws-para-After2pt"/>
        <w:tabs>
          <w:tab w:val="clear" w:pos="1080"/>
          <w:tab w:val="left" w:pos="1170"/>
        </w:tabs>
        <w:rPr>
          <w:rFonts w:ascii="Times New Roman" w:hAnsi="Times New Roman"/>
          <w:szCs w:val="22"/>
          <w:u w:val="single"/>
        </w:rPr>
      </w:pPr>
      <w:r w:rsidRPr="009267B9">
        <w:rPr>
          <w:rFonts w:ascii="Times New Roman" w:hAnsi="Times New Roman"/>
          <w:szCs w:val="22"/>
        </w:rPr>
        <w:t>TO:</w:t>
      </w:r>
      <w:r w:rsidRPr="009267B9">
        <w:rPr>
          <w:rFonts w:ascii="Times New Roman" w:hAnsi="Times New Roman"/>
          <w:szCs w:val="22"/>
        </w:rPr>
        <w:tab/>
        <w:t xml:space="preserve"> </w:t>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u w:val="single"/>
        </w:rPr>
        <w:tab/>
      </w:r>
    </w:p>
    <w:p w14:paraId="4273A0F7" w14:textId="77777777" w:rsidR="0085206A" w:rsidRPr="009267B9" w:rsidRDefault="0085206A" w:rsidP="0085206A">
      <w:pPr>
        <w:pStyle w:val="SchBracketedText"/>
        <w:rPr>
          <w:rFonts w:ascii="Times New Roman" w:hAnsi="Times New Roman"/>
          <w:sz w:val="22"/>
          <w:szCs w:val="22"/>
        </w:rPr>
      </w:pPr>
      <w:r w:rsidRPr="009267B9">
        <w:rPr>
          <w:rFonts w:ascii="Times New Roman" w:hAnsi="Times New Roman"/>
          <w:sz w:val="22"/>
          <w:szCs w:val="22"/>
        </w:rPr>
        <w:tab/>
        <w:t>(the “debtor”)</w:t>
      </w:r>
    </w:p>
    <w:p w14:paraId="68F30CC7" w14:textId="77777777" w:rsidR="0085206A" w:rsidRPr="009267B9" w:rsidRDefault="0085206A" w:rsidP="0085206A">
      <w:pPr>
        <w:pStyle w:val="Laws-para-After12pt"/>
        <w:tabs>
          <w:tab w:val="clear" w:pos="1080"/>
          <w:tab w:val="left" w:pos="1170"/>
        </w:tabs>
        <w:rPr>
          <w:rFonts w:ascii="Times New Roman" w:hAnsi="Times New Roman"/>
          <w:szCs w:val="22"/>
          <w:u w:val="single"/>
        </w:rPr>
      </w:pPr>
      <w:r w:rsidRPr="009267B9">
        <w:rPr>
          <w:rFonts w:ascii="Times New Roman" w:hAnsi="Times New Roman"/>
          <w:szCs w:val="22"/>
        </w:rPr>
        <w:t>ADDRESS:</w:t>
      </w:r>
      <w:r w:rsidRPr="009267B9">
        <w:rPr>
          <w:rFonts w:ascii="Times New Roman" w:hAnsi="Times New Roman"/>
          <w:szCs w:val="22"/>
        </w:rPr>
        <w:tab/>
      </w:r>
      <w:r w:rsidRPr="009267B9">
        <w:rPr>
          <w:rFonts w:ascii="Times New Roman" w:hAnsi="Times New Roman"/>
          <w:szCs w:val="22"/>
          <w:u w:val="single"/>
        </w:rPr>
        <w:tab/>
      </w:r>
    </w:p>
    <w:p w14:paraId="4F3E2175" w14:textId="01FBEEC9" w:rsidR="0085206A" w:rsidRPr="009267B9" w:rsidRDefault="0085206A" w:rsidP="0085206A">
      <w:pPr>
        <w:pStyle w:val="Laws-para-After2pt"/>
        <w:rPr>
          <w:rFonts w:ascii="Times New Roman" w:hAnsi="Times New Roman"/>
          <w:szCs w:val="22"/>
          <w:u w:val="single"/>
        </w:rPr>
      </w:pPr>
      <w:r w:rsidRPr="009267B9">
        <w:rPr>
          <w:rFonts w:ascii="Times New Roman" w:hAnsi="Times New Roman"/>
          <w:szCs w:val="22"/>
        </w:rPr>
        <w:t xml:space="preserve">DESCRIPTION OF </w:t>
      </w:r>
      <w:r w:rsidR="003D3012">
        <w:rPr>
          <w:rFonts w:ascii="Times New Roman" w:hAnsi="Times New Roman"/>
          <w:szCs w:val="22"/>
        </w:rPr>
        <w:t>TAXABLE PROPERTY</w:t>
      </w:r>
      <w:r w:rsidRPr="009267B9">
        <w:rPr>
          <w:rFonts w:ascii="Times New Roman" w:hAnsi="Times New Roman"/>
          <w:szCs w:val="22"/>
        </w:rPr>
        <w:t xml:space="preserve">: </w:t>
      </w:r>
      <w:r w:rsidRPr="009267B9">
        <w:rPr>
          <w:rFonts w:ascii="Times New Roman" w:hAnsi="Times New Roman"/>
          <w:szCs w:val="22"/>
          <w:u w:val="single"/>
        </w:rPr>
        <w:tab/>
      </w:r>
    </w:p>
    <w:p w14:paraId="1D966650" w14:textId="77777777" w:rsidR="0085206A" w:rsidRPr="009267B9" w:rsidRDefault="0085206A" w:rsidP="0085206A">
      <w:pPr>
        <w:pStyle w:val="SchBracketedText"/>
        <w:tabs>
          <w:tab w:val="clear" w:pos="4590"/>
          <w:tab w:val="left" w:pos="5760"/>
        </w:tabs>
        <w:rPr>
          <w:rFonts w:ascii="Times New Roman" w:hAnsi="Times New Roman"/>
          <w:sz w:val="22"/>
          <w:szCs w:val="22"/>
        </w:rPr>
      </w:pPr>
      <w:r w:rsidRPr="009267B9">
        <w:rPr>
          <w:rFonts w:ascii="Times New Roman" w:hAnsi="Times New Roman"/>
          <w:sz w:val="22"/>
          <w:szCs w:val="22"/>
        </w:rPr>
        <w:tab/>
        <w:t>(the “taxable property”)</w:t>
      </w:r>
    </w:p>
    <w:p w14:paraId="2DDFD89D" w14:textId="77777777" w:rsidR="0085206A" w:rsidRPr="009267B9" w:rsidRDefault="0085206A" w:rsidP="0085206A">
      <w:pPr>
        <w:pStyle w:val="Laws-para-After4pt"/>
        <w:rPr>
          <w:rFonts w:ascii="Times New Roman" w:hAnsi="Times New Roman"/>
          <w:szCs w:val="22"/>
          <w:u w:val="single"/>
        </w:rPr>
      </w:pP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p>
    <w:p w14:paraId="7F85D8CC" w14:textId="77777777" w:rsidR="00E60960" w:rsidRPr="009267B9" w:rsidRDefault="00E60960" w:rsidP="0085206A">
      <w:pPr>
        <w:pStyle w:val="Laws-para"/>
        <w:rPr>
          <w:rFonts w:ascii="Times New Roman" w:hAnsi="Times New Roman"/>
          <w:szCs w:val="22"/>
        </w:rPr>
      </w:pPr>
      <w:r w:rsidRPr="009267B9">
        <w:rPr>
          <w:rFonts w:ascii="Times New Roman" w:hAnsi="Times New Roman"/>
          <w:szCs w:val="22"/>
        </w:rPr>
        <w:t>TAKE NOTICE that a Notice of Seizure and Assignment of Taxable Property was given in respect of the taxable</w:t>
      </w:r>
      <w:r w:rsidR="0085206A" w:rsidRPr="009267B9">
        <w:rPr>
          <w:rFonts w:ascii="Times New Roman" w:hAnsi="Times New Roman"/>
          <w:szCs w:val="22"/>
        </w:rPr>
        <w:t xml:space="preserve"> property on ___________, 20__.</w:t>
      </w:r>
    </w:p>
    <w:p w14:paraId="4CDAFB2D"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AND TAKE NOTICE that unpaid taxes, including </w:t>
      </w:r>
      <w:r w:rsidR="007301BB" w:rsidRPr="009267B9">
        <w:rPr>
          <w:rFonts w:ascii="Times New Roman" w:hAnsi="Times New Roman"/>
          <w:szCs w:val="22"/>
        </w:rPr>
        <w:t xml:space="preserve">penalties and </w:t>
      </w:r>
      <w:r w:rsidRPr="009267B9">
        <w:rPr>
          <w:rFonts w:ascii="Times New Roman" w:hAnsi="Times New Roman"/>
          <w:szCs w:val="22"/>
        </w:rPr>
        <w:t>interest, in the amount of ________ dollars ($______), remain unpaid and are due and owing in respect of the taxable property.</w:t>
      </w:r>
    </w:p>
    <w:p w14:paraId="07E2CAF0"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AND TAKE NOTICE that a sale of the right to assignment of the taxable property will be conducted by public tender [auction] for unpaid taxes</w:t>
      </w:r>
      <w:r w:rsidR="007301BB" w:rsidRPr="009267B9">
        <w:rPr>
          <w:rFonts w:ascii="Times New Roman" w:hAnsi="Times New Roman"/>
          <w:szCs w:val="22"/>
        </w:rPr>
        <w:t>, penalties</w:t>
      </w:r>
      <w:r w:rsidRPr="009267B9">
        <w:rPr>
          <w:rFonts w:ascii="Times New Roman" w:hAnsi="Times New Roman"/>
          <w:szCs w:val="22"/>
        </w:rPr>
        <w:t xml:space="preserve"> and interest owed to the _____________________ First Nation. </w:t>
      </w:r>
    </w:p>
    <w:p w14:paraId="229007A5"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The public tender [auction] will take place on:</w:t>
      </w:r>
    </w:p>
    <w:p w14:paraId="0A821019"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__________________, 20__ at ______ o’clock at</w:t>
      </w:r>
    </w:p>
    <w:p w14:paraId="3AB049AD" w14:textId="77777777" w:rsidR="00E60960" w:rsidRPr="009267B9" w:rsidRDefault="00684680" w:rsidP="00684680">
      <w:pPr>
        <w:pStyle w:val="Laws-para-After4pt"/>
        <w:rPr>
          <w:rFonts w:ascii="Times New Roman" w:hAnsi="Times New Roman"/>
          <w:szCs w:val="22"/>
        </w:rPr>
      </w:pP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r w:rsidR="00E60960" w:rsidRPr="009267B9">
        <w:rPr>
          <w:rFonts w:ascii="Times New Roman" w:hAnsi="Times New Roman"/>
          <w:szCs w:val="22"/>
        </w:rPr>
        <w:t xml:space="preserve"> [location].</w:t>
      </w:r>
    </w:p>
    <w:p w14:paraId="18074D56" w14:textId="15DCE713" w:rsidR="00E60960" w:rsidRPr="009267B9" w:rsidRDefault="00E60960" w:rsidP="00684680">
      <w:pPr>
        <w:pStyle w:val="Laws-para"/>
        <w:rPr>
          <w:rFonts w:ascii="Times New Roman" w:hAnsi="Times New Roman"/>
          <w:szCs w:val="22"/>
        </w:rPr>
      </w:pPr>
      <w:r w:rsidRPr="009267B9">
        <w:rPr>
          <w:rFonts w:ascii="Times New Roman" w:hAnsi="Times New Roman"/>
          <w:szCs w:val="22"/>
        </w:rPr>
        <w:t>The tax administrator will conduct the public tender [auction] at the above time and place unless it is necessary to adjourn</w:t>
      </w:r>
      <w:r w:rsidR="00180452">
        <w:rPr>
          <w:rFonts w:ascii="Times New Roman" w:hAnsi="Times New Roman"/>
          <w:szCs w:val="22"/>
        </w:rPr>
        <w:t>,</w:t>
      </w:r>
      <w:r w:rsidRPr="009267B9">
        <w:rPr>
          <w:rFonts w:ascii="Times New Roman" w:hAnsi="Times New Roman"/>
          <w:szCs w:val="22"/>
        </w:rPr>
        <w:t xml:space="preserve"> in which case a further notice will be published.</w:t>
      </w:r>
    </w:p>
    <w:p w14:paraId="6B2EADC3"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AND TAKE NOTICE that:</w:t>
      </w:r>
    </w:p>
    <w:p w14:paraId="78CD03A7"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1.</w:t>
      </w:r>
      <w:r w:rsidRPr="009267B9">
        <w:rPr>
          <w:rFonts w:ascii="Times New Roman" w:hAnsi="Times New Roman"/>
          <w:szCs w:val="22"/>
        </w:rPr>
        <w:tab/>
        <w:t>The upset price for the taxable property is: _________ dollars ($_____). The upset price is the lowest price for which the taxable property will be sold.</w:t>
      </w:r>
    </w:p>
    <w:p w14:paraId="6C121A92"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2.</w:t>
      </w:r>
      <w:r w:rsidRPr="009267B9">
        <w:rPr>
          <w:rFonts w:ascii="Times New Roman" w:hAnsi="Times New Roman"/>
          <w:szCs w:val="22"/>
        </w:rPr>
        <w:tab/>
        <w:t>The public tender [auction], including the conditions that are attached to the acceptance of an offer, shall be conducted in accordance with the procedures prescribed by the Coun</w:t>
      </w:r>
      <w:r w:rsidR="00684680" w:rsidRPr="009267B9">
        <w:rPr>
          <w:rFonts w:ascii="Times New Roman" w:hAnsi="Times New Roman"/>
          <w:szCs w:val="22"/>
        </w:rPr>
        <w:t>cil of the ___________</w:t>
      </w:r>
      <w:r w:rsidRPr="009267B9">
        <w:rPr>
          <w:rFonts w:ascii="Times New Roman" w:hAnsi="Times New Roman"/>
          <w:szCs w:val="22"/>
        </w:rPr>
        <w:t xml:space="preserve"> First Nation as set out in this notice. </w:t>
      </w:r>
    </w:p>
    <w:p w14:paraId="0D924B74"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3.</w:t>
      </w:r>
      <w:r w:rsidRPr="009267B9">
        <w:rPr>
          <w:rFonts w:ascii="Times New Roman" w:hAnsi="Times New Roman"/>
          <w:szCs w:val="22"/>
        </w:rPr>
        <w:tab/>
        <w:t xml:space="preserve"> If at the public tender [auction] there is no bid that is equal to or greater than the upset price, the First Nation will be deemed to have purchased the right to an assignment of the taxable property for the amount of the upset price. </w:t>
      </w:r>
    </w:p>
    <w:p w14:paraId="406550B8"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4. </w:t>
      </w:r>
      <w:r w:rsidRPr="009267B9">
        <w:rPr>
          <w:rFonts w:ascii="Times New Roman" w:hAnsi="Times New Roman"/>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09D689CD" w14:textId="158A92BF"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5. </w:t>
      </w:r>
      <w:r w:rsidRPr="009267B9">
        <w:rPr>
          <w:rFonts w:ascii="Times New Roman" w:hAnsi="Times New Roman"/>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9267B9">
        <w:rPr>
          <w:rFonts w:ascii="Times New Roman" w:hAnsi="Times New Roman"/>
          <w:i/>
          <w:iCs/>
          <w:szCs w:val="22"/>
        </w:rPr>
        <w:t>Indian Act</w:t>
      </w:r>
      <w:r w:rsidRPr="009267B9">
        <w:rPr>
          <w:rFonts w:ascii="Times New Roman" w:hAnsi="Times New Roman"/>
          <w:szCs w:val="22"/>
        </w:rPr>
        <w:t xml:space="preserve"> or </w:t>
      </w:r>
      <w:r w:rsidRPr="007659C7">
        <w:rPr>
          <w:rFonts w:ascii="Times New Roman" w:hAnsi="Times New Roman"/>
          <w:szCs w:val="22"/>
        </w:rPr>
        <w:t xml:space="preserve">the </w:t>
      </w:r>
      <w:r w:rsidR="005D78DB" w:rsidRPr="007659C7">
        <w:rPr>
          <w:rFonts w:ascii="Times New Roman" w:hAnsi="Times New Roman"/>
          <w:i/>
          <w:iCs/>
          <w:szCs w:val="22"/>
          <w:lang w:val="en-US"/>
        </w:rPr>
        <w:t>Framework Agreement on First Nation Land Management Act</w:t>
      </w:r>
      <w:r w:rsidRPr="007659C7">
        <w:rPr>
          <w:rFonts w:ascii="Times New Roman" w:hAnsi="Times New Roman"/>
          <w:szCs w:val="22"/>
        </w:rPr>
        <w:t>, as the case may be, of obtaining the interes</w:t>
      </w:r>
      <w:r w:rsidRPr="009267B9">
        <w:rPr>
          <w:rFonts w:ascii="Times New Roman" w:hAnsi="Times New Roman"/>
          <w:szCs w:val="22"/>
        </w:rPr>
        <w:t xml:space="preserve">t constituting the taxable property. </w:t>
      </w:r>
    </w:p>
    <w:p w14:paraId="0671209E" w14:textId="393B8CBC" w:rsidR="00E60960" w:rsidRPr="009267B9" w:rsidRDefault="00E60960" w:rsidP="00684680">
      <w:pPr>
        <w:pStyle w:val="Laws-para"/>
        <w:rPr>
          <w:rFonts w:ascii="Times New Roman" w:hAnsi="Times New Roman"/>
          <w:szCs w:val="22"/>
        </w:rPr>
      </w:pPr>
      <w:r w:rsidRPr="009267B9">
        <w:rPr>
          <w:rFonts w:ascii="Times New Roman" w:hAnsi="Times New Roman"/>
          <w:szCs w:val="22"/>
        </w:rPr>
        <w:lastRenderedPageBreak/>
        <w:t xml:space="preserve">6. </w:t>
      </w:r>
      <w:r w:rsidRPr="009267B9">
        <w:rPr>
          <w:rFonts w:ascii="Times New Roman" w:hAnsi="Times New Roman"/>
          <w:szCs w:val="22"/>
        </w:rPr>
        <w:tab/>
        <w:t xml:space="preserve">Council of the _________ First Nation will, without delay, notify the </w:t>
      </w:r>
      <w:r w:rsidR="008721E0">
        <w:rPr>
          <w:rFonts w:ascii="Times New Roman" w:hAnsi="Times New Roman"/>
          <w:szCs w:val="22"/>
        </w:rPr>
        <w:t>Minister of Crown-Indigenous Relations</w:t>
      </w:r>
      <w:r w:rsidRPr="009267B9">
        <w:rPr>
          <w:rFonts w:ascii="Times New Roman" w:hAnsi="Times New Roman"/>
          <w:szCs w:val="22"/>
        </w:rPr>
        <w:t xml:space="preserve"> in writing of the sale of a right to an assignment of the taxable property and of any redemption of the right to assignment of the taxable property.</w:t>
      </w:r>
    </w:p>
    <w:p w14:paraId="3CFD0825"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7. </w:t>
      </w:r>
      <w:r w:rsidRPr="009267B9">
        <w:rPr>
          <w:rFonts w:ascii="Times New Roman" w:hAnsi="Times New Roman"/>
          <w:szCs w:val="22"/>
        </w:rPr>
        <w:tab/>
        <w:t xml:space="preserve">The tax administrator will register an assignment of the taxable property in every registry in which the taxable property is registered at the time of the assignment. </w:t>
      </w:r>
    </w:p>
    <w:p w14:paraId="522E3680" w14:textId="77777777"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8. </w:t>
      </w:r>
      <w:r w:rsidRPr="009267B9">
        <w:rPr>
          <w:rFonts w:ascii="Times New Roman" w:hAnsi="Times New Roman"/>
          <w:szCs w:val="22"/>
        </w:rPr>
        <w:tab/>
        <w:t xml:space="preserve">An assignment of the taxable property operates </w:t>
      </w:r>
    </w:p>
    <w:p w14:paraId="51EDBC24" w14:textId="77777777" w:rsidR="00E60960" w:rsidRPr="009267B9" w:rsidRDefault="00E60960" w:rsidP="00684680">
      <w:pPr>
        <w:pStyle w:val="Laws-subsectiona"/>
        <w:rPr>
          <w:rFonts w:ascii="Times New Roman" w:hAnsi="Times New Roman"/>
          <w:szCs w:val="22"/>
        </w:rPr>
      </w:pPr>
      <w:r w:rsidRPr="009267B9">
        <w:rPr>
          <w:rFonts w:ascii="Times New Roman" w:hAnsi="Times New Roman"/>
          <w:szCs w:val="22"/>
        </w:rPr>
        <w:t>(a)</w:t>
      </w:r>
      <w:r w:rsidRPr="009267B9">
        <w:rPr>
          <w:rFonts w:ascii="Times New Roman" w:hAnsi="Times New Roman"/>
          <w:szCs w:val="22"/>
        </w:rPr>
        <w:tab/>
        <w:t xml:space="preserve">as a transfer to the bidder from the debtor of the taxable property, without an attestation or proof of execution, and </w:t>
      </w:r>
    </w:p>
    <w:p w14:paraId="2857A3A5" w14:textId="5AC4617B" w:rsidR="00E60960" w:rsidRPr="009267B9" w:rsidRDefault="00E60960" w:rsidP="00684680">
      <w:pPr>
        <w:pStyle w:val="Laws-subsectiona"/>
        <w:rPr>
          <w:rFonts w:ascii="Times New Roman" w:hAnsi="Times New Roman"/>
          <w:szCs w:val="22"/>
        </w:rPr>
      </w:pPr>
      <w:r w:rsidRPr="009267B9">
        <w:rPr>
          <w:rFonts w:ascii="Times New Roman" w:hAnsi="Times New Roman"/>
          <w:szCs w:val="22"/>
        </w:rPr>
        <w:t>(b)</w:t>
      </w:r>
      <w:r w:rsidRPr="009267B9">
        <w:rPr>
          <w:rFonts w:ascii="Times New Roman" w:hAnsi="Times New Roman"/>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3D3012">
        <w:rPr>
          <w:rFonts w:ascii="Times New Roman" w:hAnsi="Times New Roman"/>
          <w:szCs w:val="22"/>
        </w:rPr>
        <w:t>taxable property</w:t>
      </w:r>
      <w:r w:rsidRPr="009267B9">
        <w:rPr>
          <w:rFonts w:ascii="Times New Roman" w:hAnsi="Times New Roman"/>
          <w:szCs w:val="22"/>
        </w:rPr>
        <w:t>.</w:t>
      </w:r>
    </w:p>
    <w:p w14:paraId="452DC05E" w14:textId="41628E91"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9. </w:t>
      </w:r>
      <w:r w:rsidRPr="009267B9">
        <w:rPr>
          <w:rFonts w:ascii="Times New Roman" w:hAnsi="Times New Roman"/>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07399E4F" w14:textId="2CF2D3CA" w:rsidR="00E60960" w:rsidRPr="009267B9" w:rsidRDefault="00E60960" w:rsidP="00684680">
      <w:pPr>
        <w:pStyle w:val="Laws-para"/>
        <w:rPr>
          <w:rFonts w:ascii="Times New Roman" w:hAnsi="Times New Roman"/>
          <w:szCs w:val="22"/>
        </w:rPr>
      </w:pPr>
      <w:r w:rsidRPr="009267B9">
        <w:rPr>
          <w:rFonts w:ascii="Times New Roman" w:hAnsi="Times New Roman"/>
          <w:szCs w:val="22"/>
        </w:rPr>
        <w:t xml:space="preserve">10. </w:t>
      </w:r>
      <w:r w:rsidRPr="009267B9">
        <w:rPr>
          <w:rFonts w:ascii="Times New Roman" w:hAnsi="Times New Roman"/>
          <w:szCs w:val="22"/>
        </w:rPr>
        <w:tab/>
        <w:t>The proceeds of sale of the taxable property will be paid first</w:t>
      </w:r>
      <w:r w:rsidR="00B3602B">
        <w:rPr>
          <w:rFonts w:ascii="Times New Roman" w:hAnsi="Times New Roman"/>
          <w:szCs w:val="22"/>
        </w:rPr>
        <w:t xml:space="preserve"> (1st)</w:t>
      </w:r>
      <w:r w:rsidRPr="009267B9">
        <w:rPr>
          <w:rFonts w:ascii="Times New Roman" w:hAnsi="Times New Roman"/>
          <w:szCs w:val="22"/>
        </w:rPr>
        <w:t xml:space="preserve"> to the First Nation, then to any other holders of registered interests in the taxable property in order of their priority at law. Any moneys in excess of these amounts will be paid to the debtor in accordance with the ____________________ </w:t>
      </w:r>
      <w:r w:rsidRPr="009267B9">
        <w:rPr>
          <w:rFonts w:ascii="Times New Roman" w:hAnsi="Times New Roman"/>
          <w:i/>
          <w:iCs/>
          <w:szCs w:val="22"/>
        </w:rPr>
        <w:t xml:space="preserve">First Nation Property Taxation Law, </w:t>
      </w:r>
      <w:r w:rsidR="00684680" w:rsidRPr="009267B9">
        <w:rPr>
          <w:rFonts w:ascii="Times New Roman" w:hAnsi="Times New Roman"/>
          <w:i/>
          <w:iCs/>
          <w:szCs w:val="22"/>
        </w:rPr>
        <w:t>20__</w:t>
      </w:r>
      <w:r w:rsidRPr="009267B9">
        <w:rPr>
          <w:rFonts w:ascii="Times New Roman" w:hAnsi="Times New Roman"/>
          <w:szCs w:val="22"/>
        </w:rPr>
        <w:t xml:space="preserve">. </w:t>
      </w:r>
    </w:p>
    <w:p w14:paraId="487AED1A"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2EE6E553"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6AF863B0"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56153C2A" w14:textId="77777777" w:rsidR="00E60960" w:rsidRPr="009267B9" w:rsidRDefault="00E60960" w:rsidP="00A0335B">
      <w:pPr>
        <w:pStyle w:val="h1"/>
        <w:rPr>
          <w:rFonts w:ascii="Times New Roman" w:hAnsi="Times New Roman"/>
        </w:rPr>
      </w:pPr>
      <w:r w:rsidRPr="009267B9">
        <w:rPr>
          <w:rFonts w:ascii="Times New Roman" w:hAnsi="Times New Roman"/>
        </w:rPr>
        <w:br w:type="page"/>
      </w:r>
      <w:r w:rsidRPr="009267B9">
        <w:rPr>
          <w:rFonts w:ascii="Times New Roman" w:hAnsi="Times New Roman"/>
        </w:rPr>
        <w:lastRenderedPageBreak/>
        <w:t>SCHEDULE X</w:t>
      </w:r>
    </w:p>
    <w:p w14:paraId="07B20063" w14:textId="77777777" w:rsidR="00E60960" w:rsidRPr="009267B9" w:rsidRDefault="00E60960" w:rsidP="00A0335B">
      <w:pPr>
        <w:pStyle w:val="SCHh1of1lines"/>
        <w:rPr>
          <w:rFonts w:ascii="Times New Roman" w:hAnsi="Times New Roman"/>
        </w:rPr>
      </w:pPr>
      <w:r w:rsidRPr="009267B9">
        <w:rPr>
          <w:rFonts w:ascii="Times New Roman" w:hAnsi="Times New Roman"/>
        </w:rPr>
        <w:t>NOTICE OF DISCONTINUANCE OF SERVICES</w:t>
      </w:r>
    </w:p>
    <w:p w14:paraId="52C5835F" w14:textId="77777777" w:rsidR="003A03E7" w:rsidRPr="009267B9" w:rsidRDefault="003A03E7" w:rsidP="003A03E7">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TO:</w:t>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rPr>
        <w:tab/>
      </w:r>
      <w:r w:rsidRPr="009267B9">
        <w:rPr>
          <w:rFonts w:ascii="Times New Roman" w:hAnsi="Times New Roman"/>
          <w:szCs w:val="22"/>
          <w:u w:val="single"/>
        </w:rPr>
        <w:tab/>
      </w:r>
    </w:p>
    <w:p w14:paraId="7E4DB032" w14:textId="77777777" w:rsidR="003A03E7" w:rsidRPr="009267B9" w:rsidRDefault="003A03E7" w:rsidP="003A03E7">
      <w:pPr>
        <w:pStyle w:val="Laws-para-After12pt"/>
        <w:tabs>
          <w:tab w:val="clear" w:pos="1080"/>
          <w:tab w:val="left" w:pos="1260"/>
        </w:tabs>
        <w:rPr>
          <w:rFonts w:ascii="Times New Roman" w:hAnsi="Times New Roman"/>
          <w:szCs w:val="22"/>
          <w:u w:val="single"/>
        </w:rPr>
      </w:pPr>
      <w:r w:rsidRPr="009267B9">
        <w:rPr>
          <w:rFonts w:ascii="Times New Roman" w:hAnsi="Times New Roman"/>
          <w:szCs w:val="22"/>
        </w:rPr>
        <w:t>ADDRESS:</w:t>
      </w:r>
      <w:r w:rsidRPr="009267B9">
        <w:rPr>
          <w:rFonts w:ascii="Times New Roman" w:hAnsi="Times New Roman"/>
          <w:szCs w:val="22"/>
        </w:rPr>
        <w:tab/>
      </w:r>
      <w:r w:rsidRPr="009267B9">
        <w:rPr>
          <w:rFonts w:ascii="Times New Roman" w:hAnsi="Times New Roman"/>
          <w:szCs w:val="22"/>
          <w:u w:val="single"/>
        </w:rPr>
        <w:tab/>
      </w:r>
    </w:p>
    <w:p w14:paraId="056D6275" w14:textId="4B5C34ED" w:rsidR="003A03E7" w:rsidRPr="009267B9" w:rsidRDefault="003A03E7" w:rsidP="003A03E7">
      <w:pPr>
        <w:pStyle w:val="Laws-para-After12pt"/>
        <w:rPr>
          <w:rFonts w:ascii="Times New Roman" w:hAnsi="Times New Roman"/>
          <w:szCs w:val="22"/>
          <w:u w:val="single"/>
        </w:rPr>
      </w:pPr>
      <w:r w:rsidRPr="009267B9">
        <w:rPr>
          <w:rFonts w:ascii="Times New Roman" w:hAnsi="Times New Roman"/>
          <w:szCs w:val="22"/>
        </w:rPr>
        <w:t xml:space="preserve">DESCRIPTION OF </w:t>
      </w:r>
      <w:r w:rsidR="003D3012">
        <w:rPr>
          <w:rFonts w:ascii="Times New Roman" w:hAnsi="Times New Roman"/>
          <w:szCs w:val="22"/>
        </w:rPr>
        <w:t>TAXABLE PROPERTY</w:t>
      </w:r>
      <w:r w:rsidRPr="009267B9">
        <w:rPr>
          <w:rFonts w:ascii="Times New Roman" w:hAnsi="Times New Roman"/>
          <w:szCs w:val="22"/>
        </w:rPr>
        <w:t xml:space="preserve">: </w:t>
      </w:r>
      <w:r w:rsidRPr="009267B9">
        <w:rPr>
          <w:rFonts w:ascii="Times New Roman" w:hAnsi="Times New Roman"/>
          <w:szCs w:val="22"/>
          <w:u w:val="single"/>
        </w:rPr>
        <w:tab/>
      </w:r>
    </w:p>
    <w:p w14:paraId="5066D262" w14:textId="77777777" w:rsidR="003A03E7" w:rsidRPr="009267B9" w:rsidRDefault="003A03E7" w:rsidP="003A03E7">
      <w:pPr>
        <w:pStyle w:val="Laws-para-After4pt"/>
        <w:rPr>
          <w:rFonts w:ascii="Times New Roman" w:hAnsi="Times New Roman"/>
          <w:szCs w:val="22"/>
          <w:u w:val="single"/>
        </w:rPr>
      </w:pP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r w:rsidRPr="009267B9">
        <w:rPr>
          <w:rFonts w:ascii="Times New Roman" w:hAnsi="Times New Roman"/>
          <w:szCs w:val="22"/>
          <w:u w:val="single"/>
        </w:rPr>
        <w:tab/>
      </w:r>
    </w:p>
    <w:p w14:paraId="13A1D611" w14:textId="77777777" w:rsidR="00E60960" w:rsidRPr="009267B9" w:rsidRDefault="00E60960" w:rsidP="003A03E7">
      <w:pPr>
        <w:pStyle w:val="Laws-para"/>
        <w:rPr>
          <w:rFonts w:ascii="Times New Roman" w:hAnsi="Times New Roman"/>
          <w:szCs w:val="22"/>
        </w:rPr>
      </w:pPr>
      <w:r w:rsidRPr="009267B9">
        <w:rPr>
          <w:rFonts w:ascii="Times New Roman" w:hAnsi="Times New Roman"/>
          <w:szCs w:val="22"/>
        </w:rPr>
        <w:t>TAKE NOTICE that taxes</w:t>
      </w:r>
      <w:r w:rsidR="007301BB" w:rsidRPr="009267B9">
        <w:rPr>
          <w:rFonts w:ascii="Times New Roman" w:hAnsi="Times New Roman"/>
          <w:szCs w:val="22"/>
        </w:rPr>
        <w:t>, penalties</w:t>
      </w:r>
      <w:r w:rsidRPr="009267B9">
        <w:rPr>
          <w:rFonts w:ascii="Times New Roman" w:hAnsi="Times New Roman"/>
          <w:szCs w:val="22"/>
        </w:rPr>
        <w:t xml:space="preserve"> and interest in the amount of _______ dollars ($_____) remain unpaid and are due and owing in respect of the taxable property.</w:t>
      </w:r>
    </w:p>
    <w:p w14:paraId="429E0332" w14:textId="77777777" w:rsidR="00E60960" w:rsidRPr="009267B9" w:rsidRDefault="00E60960" w:rsidP="003A03E7">
      <w:pPr>
        <w:pStyle w:val="Laws-para"/>
        <w:rPr>
          <w:rFonts w:ascii="Times New Roman" w:hAnsi="Times New Roman"/>
          <w:szCs w:val="22"/>
        </w:rPr>
      </w:pPr>
      <w:r w:rsidRPr="009267B9">
        <w:rPr>
          <w:rFonts w:ascii="Times New Roman" w:hAnsi="Times New Roman"/>
          <w:szCs w:val="22"/>
        </w:rPr>
        <w:t xml:space="preserve">AND TAKE NOTICE that a Tax Arrears Certificate dated ________ was delivered to you in respect of these unpaid taxes. </w:t>
      </w:r>
    </w:p>
    <w:p w14:paraId="42ED77C5" w14:textId="77777777" w:rsidR="00E60960" w:rsidRPr="009267B9" w:rsidRDefault="00E60960" w:rsidP="003A03E7">
      <w:pPr>
        <w:pStyle w:val="Laws-para"/>
        <w:rPr>
          <w:rFonts w:ascii="Times New Roman" w:hAnsi="Times New Roman"/>
          <w:szCs w:val="22"/>
        </w:rPr>
      </w:pPr>
      <w:r w:rsidRPr="009267B9">
        <w:rPr>
          <w:rFonts w:ascii="Times New Roman" w:hAnsi="Times New Roman"/>
          <w:szCs w:val="22"/>
        </w:rPr>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9267B9">
        <w:rPr>
          <w:rFonts w:ascii="Times New Roman" w:hAnsi="Times New Roman"/>
          <w:i/>
          <w:iCs/>
          <w:szCs w:val="22"/>
        </w:rPr>
        <w:t>First Nat</w:t>
      </w:r>
      <w:r w:rsidR="003A03E7" w:rsidRPr="009267B9">
        <w:rPr>
          <w:rFonts w:ascii="Times New Roman" w:hAnsi="Times New Roman"/>
          <w:i/>
          <w:iCs/>
          <w:szCs w:val="22"/>
        </w:rPr>
        <w:t>ion Property Taxation Law, 20__</w:t>
      </w:r>
      <w:r w:rsidRPr="009267B9">
        <w:rPr>
          <w:rFonts w:ascii="Times New Roman" w:hAnsi="Times New Roman"/>
          <w:szCs w:val="22"/>
        </w:rPr>
        <w:t xml:space="preserve">. </w:t>
      </w:r>
    </w:p>
    <w:p w14:paraId="2B189BE8" w14:textId="77777777" w:rsidR="00E60960" w:rsidRPr="009267B9" w:rsidRDefault="00E60960" w:rsidP="003A03E7">
      <w:pPr>
        <w:pStyle w:val="Laws-para"/>
        <w:rPr>
          <w:rFonts w:ascii="Times New Roman" w:hAnsi="Times New Roman"/>
          <w:szCs w:val="22"/>
        </w:rPr>
      </w:pPr>
      <w:r w:rsidRPr="009267B9">
        <w:rPr>
          <w:rFonts w:ascii="Times New Roman" w:hAnsi="Times New Roman"/>
          <w:szCs w:val="22"/>
        </w:rPr>
        <w:t>AND TAKE NOTICE that if the taxes are not paid in full on or before _____________, being thirty (30) days from the date of issuance of this notice, the following services will be discontinued:</w:t>
      </w:r>
    </w:p>
    <w:p w14:paraId="6A21D6DD" w14:textId="77777777" w:rsidR="00E60960" w:rsidRPr="009267B9" w:rsidRDefault="00E60960" w:rsidP="003A03E7">
      <w:pPr>
        <w:pStyle w:val="Laws-para"/>
        <w:jc w:val="center"/>
        <w:rPr>
          <w:rFonts w:ascii="Times New Roman" w:hAnsi="Times New Roman"/>
          <w:szCs w:val="22"/>
        </w:rPr>
      </w:pPr>
      <w:r w:rsidRPr="009267B9">
        <w:rPr>
          <w:rFonts w:ascii="Times New Roman" w:hAnsi="Times New Roman"/>
          <w:szCs w:val="22"/>
        </w:rPr>
        <w:t>[list services to be discontinued]</w:t>
      </w:r>
    </w:p>
    <w:p w14:paraId="2F3CD658" w14:textId="77777777" w:rsidR="00057DE8" w:rsidRPr="009267B9" w:rsidRDefault="00057DE8" w:rsidP="00057DE8">
      <w:pPr>
        <w:pStyle w:val="signatures216pt-before"/>
        <w:rPr>
          <w:rFonts w:ascii="Times New Roman" w:hAnsi="Times New Roman"/>
          <w:szCs w:val="22"/>
          <w:lang w:val="en-CA"/>
        </w:rPr>
      </w:pPr>
      <w:r w:rsidRPr="009267B9">
        <w:rPr>
          <w:rFonts w:ascii="Times New Roman" w:hAnsi="Times New Roman"/>
          <w:szCs w:val="22"/>
          <w:lang w:val="en-CA"/>
        </w:rPr>
        <w:tab/>
      </w:r>
    </w:p>
    <w:p w14:paraId="4BF7C3B0"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Tax Administrator for the ________ First Nation</w:t>
      </w:r>
    </w:p>
    <w:p w14:paraId="7B1B08FB" w14:textId="77777777" w:rsidR="00057DE8" w:rsidRPr="009267B9" w:rsidRDefault="00057DE8" w:rsidP="00057DE8">
      <w:pPr>
        <w:pStyle w:val="Laws-para"/>
        <w:rPr>
          <w:rFonts w:ascii="Times New Roman" w:hAnsi="Times New Roman"/>
          <w:szCs w:val="22"/>
        </w:rPr>
      </w:pPr>
      <w:r w:rsidRPr="009267B9">
        <w:rPr>
          <w:rFonts w:ascii="Times New Roman" w:hAnsi="Times New Roman"/>
          <w:szCs w:val="22"/>
        </w:rPr>
        <w:t>Dated: _____________, 20__.</w:t>
      </w:r>
    </w:p>
    <w:p w14:paraId="5734816A" w14:textId="77777777" w:rsidR="00E60960" w:rsidRPr="009267B9" w:rsidRDefault="00E60960" w:rsidP="00E60960">
      <w:pPr>
        <w:rPr>
          <w:rFonts w:ascii="Times New Roman" w:hAnsi="Times New Roman"/>
          <w:szCs w:val="22"/>
        </w:rPr>
      </w:pPr>
    </w:p>
    <w:sectPr w:rsidR="00E60960" w:rsidRPr="009267B9" w:rsidSect="00E36620">
      <w:headerReference w:type="even" r:id="rId14"/>
      <w:headerReference w:type="default" r:id="rId15"/>
      <w:footerReference w:type="even" r:id="rId16"/>
      <w:footerReference w:type="default" r:id="rId17"/>
      <w:head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1FC0" w14:textId="77777777" w:rsidR="00C04ACC" w:rsidRDefault="00C04ACC">
      <w:r>
        <w:separator/>
      </w:r>
    </w:p>
  </w:endnote>
  <w:endnote w:type="continuationSeparator" w:id="0">
    <w:p w14:paraId="760103EB" w14:textId="77777777" w:rsidR="00C04ACC" w:rsidRDefault="00C0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Times-BoldItalic">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Ten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4635" w14:textId="77777777" w:rsidR="00460FB2" w:rsidRPr="00A324FD" w:rsidRDefault="00460FB2" w:rsidP="00E60960">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w:t>
    </w:r>
    <w:r w:rsidRPr="00A324FD">
      <w:rPr>
        <w:rStyle w:val="PageNumber"/>
        <w:sz w:val="20"/>
      </w:rPr>
      <w:fldChar w:fldCharType="end"/>
    </w:r>
  </w:p>
  <w:p w14:paraId="75A65543" w14:textId="77777777" w:rsidR="00460FB2" w:rsidRDefault="00460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9FC1" w14:textId="18120888" w:rsidR="00460FB2" w:rsidRPr="00E36620" w:rsidRDefault="00460FB2" w:rsidP="00E60960">
    <w:pPr>
      <w:pStyle w:val="Footer"/>
      <w:framePr w:wrap="around" w:vAnchor="text" w:hAnchor="margin" w:xAlign="center" w:y="1"/>
      <w:rPr>
        <w:rStyle w:val="PageNumber"/>
        <w:szCs w:val="22"/>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11</w:t>
    </w:r>
    <w:r w:rsidRPr="00A324FD">
      <w:rPr>
        <w:rStyle w:val="PageNumber"/>
        <w:sz w:val="20"/>
      </w:rPr>
      <w:fldChar w:fldCharType="end"/>
    </w:r>
  </w:p>
  <w:p w14:paraId="05EAA50E" w14:textId="77777777" w:rsidR="00460FB2" w:rsidRDefault="00460FB2" w:rsidP="00E609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7772" w14:textId="77777777" w:rsidR="00C04ACC" w:rsidRDefault="00C04ACC">
      <w:r>
        <w:separator/>
      </w:r>
    </w:p>
  </w:footnote>
  <w:footnote w:type="continuationSeparator" w:id="0">
    <w:p w14:paraId="274C2008" w14:textId="77777777" w:rsidR="00C04ACC" w:rsidRDefault="00C0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A459" w14:textId="77777777" w:rsidR="00460FB2" w:rsidRDefault="00D51A5A">
    <w:pPr>
      <w:tabs>
        <w:tab w:val="left" w:pos="0"/>
        <w:tab w:val="center" w:pos="3240"/>
        <w:tab w:val="right" w:pos="6480"/>
      </w:tabs>
      <w:rPr>
        <w:rFonts w:ascii="TimesTen Roman" w:hAnsi="TimesTen Roman"/>
        <w:sz w:val="18"/>
      </w:rPr>
    </w:pPr>
    <w:r>
      <w:rPr>
        <w:noProof/>
      </w:rPr>
      <w:pict w14:anchorId="6ABB2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3442" o:spid="_x0000_s1027"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460FB2">
      <w:rPr>
        <w:rFonts w:ascii="TimesTen Roman" w:hAnsi="TimesTen Roman"/>
        <w:sz w:val="18"/>
      </w:rPr>
      <w:t>Current ver.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9616D" w14:textId="3E8B5E24" w:rsidR="00460FB2" w:rsidRPr="007A2DD5" w:rsidRDefault="00D51A5A">
    <w:pPr>
      <w:tabs>
        <w:tab w:val="center" w:pos="3240"/>
        <w:tab w:val="right" w:pos="6480"/>
      </w:tabs>
      <w:rPr>
        <w:rFonts w:ascii="Times New Roman" w:hAnsi="Times New Roman"/>
        <w:sz w:val="24"/>
        <w:szCs w:val="24"/>
      </w:rPr>
    </w:pPr>
    <w:r>
      <w:rPr>
        <w:rFonts w:ascii="Times New Roman" w:hAnsi="Times New Roman"/>
        <w:noProof/>
        <w:sz w:val="24"/>
        <w:szCs w:val="24"/>
      </w:rPr>
      <w:pict w14:anchorId="0FE56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3443" o:spid="_x0000_s1026"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460FB2" w:rsidRPr="007A2DD5">
      <w:rPr>
        <w:rFonts w:ascii="Times New Roman" w:hAnsi="Times New Roman"/>
        <w:sz w:val="24"/>
        <w:szCs w:val="24"/>
      </w:rPr>
      <w:t xml:space="preserve">Current ver. </w:t>
    </w:r>
    <w:r w:rsidR="00DE2085">
      <w:rPr>
        <w:rFonts w:ascii="Times New Roman" w:hAnsi="Times New Roman"/>
        <w:sz w:val="24"/>
        <w:szCs w:val="24"/>
      </w:rPr>
      <w:t xml:space="preserve">2025 </w:t>
    </w:r>
    <w:r w:rsidR="002A1C24">
      <w:rPr>
        <w:rFonts w:ascii="Times New Roman" w:hAnsi="Times New Roman"/>
        <w:sz w:val="24"/>
        <w:szCs w:val="24"/>
      </w:rPr>
      <w:t>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1532" w14:textId="77777777" w:rsidR="00460FB2" w:rsidRDefault="00D51A5A">
    <w:pPr>
      <w:pStyle w:val="Header"/>
    </w:pPr>
    <w:r>
      <w:rPr>
        <w:noProof/>
      </w:rPr>
      <w:pict w14:anchorId="46A4B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3441" o:spid="_x0000_s1025" type="#_x0000_t136" alt="" style="position:absolute;left:0;text-align:left;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EDD0E06C"/>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759785406">
    <w:abstractNumId w:val="12"/>
  </w:num>
  <w:num w:numId="2" w16cid:durableId="1891771737">
    <w:abstractNumId w:val="17"/>
  </w:num>
  <w:num w:numId="3" w16cid:durableId="1496260011">
    <w:abstractNumId w:val="8"/>
  </w:num>
  <w:num w:numId="4" w16cid:durableId="1625117325">
    <w:abstractNumId w:val="10"/>
  </w:num>
  <w:num w:numId="5" w16cid:durableId="1594820117">
    <w:abstractNumId w:val="18"/>
  </w:num>
  <w:num w:numId="6" w16cid:durableId="1739159901">
    <w:abstractNumId w:val="15"/>
  </w:num>
  <w:num w:numId="7" w16cid:durableId="1167864438">
    <w:abstractNumId w:val="7"/>
  </w:num>
  <w:num w:numId="8" w16cid:durableId="649020672">
    <w:abstractNumId w:val="6"/>
  </w:num>
  <w:num w:numId="9" w16cid:durableId="967124225">
    <w:abstractNumId w:val="5"/>
  </w:num>
  <w:num w:numId="10" w16cid:durableId="2023621848">
    <w:abstractNumId w:val="4"/>
  </w:num>
  <w:num w:numId="11" w16cid:durableId="1432774936">
    <w:abstractNumId w:val="3"/>
  </w:num>
  <w:num w:numId="12" w16cid:durableId="191457220">
    <w:abstractNumId w:val="2"/>
  </w:num>
  <w:num w:numId="13" w16cid:durableId="418217116">
    <w:abstractNumId w:val="0"/>
  </w:num>
  <w:num w:numId="14" w16cid:durableId="1675837461">
    <w:abstractNumId w:val="1"/>
  </w:num>
  <w:num w:numId="15" w16cid:durableId="316423588">
    <w:abstractNumId w:val="11"/>
  </w:num>
  <w:num w:numId="16" w16cid:durableId="143548345">
    <w:abstractNumId w:val="16"/>
  </w:num>
  <w:num w:numId="17" w16cid:durableId="124743235">
    <w:abstractNumId w:val="14"/>
  </w:num>
  <w:num w:numId="18" w16cid:durableId="2133473587">
    <w:abstractNumId w:val="9"/>
  </w:num>
  <w:num w:numId="19" w16cid:durableId="4577948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B"/>
    <w:rsid w:val="00016947"/>
    <w:rsid w:val="0002036A"/>
    <w:rsid w:val="0002593C"/>
    <w:rsid w:val="00032824"/>
    <w:rsid w:val="000475A3"/>
    <w:rsid w:val="00057DE8"/>
    <w:rsid w:val="000735C9"/>
    <w:rsid w:val="00075BFE"/>
    <w:rsid w:val="00094C17"/>
    <w:rsid w:val="000A235F"/>
    <w:rsid w:val="000B10E7"/>
    <w:rsid w:val="000B3B00"/>
    <w:rsid w:val="000D12D6"/>
    <w:rsid w:val="000D27DD"/>
    <w:rsid w:val="000F2B83"/>
    <w:rsid w:val="000F3246"/>
    <w:rsid w:val="000F6485"/>
    <w:rsid w:val="001279DB"/>
    <w:rsid w:val="00130212"/>
    <w:rsid w:val="00156B86"/>
    <w:rsid w:val="00180452"/>
    <w:rsid w:val="00180BC4"/>
    <w:rsid w:val="00181CA5"/>
    <w:rsid w:val="00186320"/>
    <w:rsid w:val="00191C4C"/>
    <w:rsid w:val="001C3D40"/>
    <w:rsid w:val="001E20BA"/>
    <w:rsid w:val="001F3312"/>
    <w:rsid w:val="002052F1"/>
    <w:rsid w:val="0025296A"/>
    <w:rsid w:val="00252E10"/>
    <w:rsid w:val="002626DD"/>
    <w:rsid w:val="00271E32"/>
    <w:rsid w:val="00275B0B"/>
    <w:rsid w:val="0027732F"/>
    <w:rsid w:val="0028282C"/>
    <w:rsid w:val="002904EC"/>
    <w:rsid w:val="002A1C24"/>
    <w:rsid w:val="002B0224"/>
    <w:rsid w:val="00305FC1"/>
    <w:rsid w:val="00321BB6"/>
    <w:rsid w:val="00332A1B"/>
    <w:rsid w:val="00337188"/>
    <w:rsid w:val="00353C23"/>
    <w:rsid w:val="00363253"/>
    <w:rsid w:val="003804BD"/>
    <w:rsid w:val="00386936"/>
    <w:rsid w:val="00395ECB"/>
    <w:rsid w:val="003A03E7"/>
    <w:rsid w:val="003A5ADD"/>
    <w:rsid w:val="003A5B96"/>
    <w:rsid w:val="003B03C7"/>
    <w:rsid w:val="003B4C1A"/>
    <w:rsid w:val="003C1152"/>
    <w:rsid w:val="003C7E96"/>
    <w:rsid w:val="003D3012"/>
    <w:rsid w:val="003E04EB"/>
    <w:rsid w:val="003F413F"/>
    <w:rsid w:val="004078DD"/>
    <w:rsid w:val="004130D9"/>
    <w:rsid w:val="004309B3"/>
    <w:rsid w:val="00434009"/>
    <w:rsid w:val="0044644A"/>
    <w:rsid w:val="004517FC"/>
    <w:rsid w:val="00460FB2"/>
    <w:rsid w:val="00465ACC"/>
    <w:rsid w:val="00474B24"/>
    <w:rsid w:val="004874D4"/>
    <w:rsid w:val="004958B5"/>
    <w:rsid w:val="004C0551"/>
    <w:rsid w:val="004C3F50"/>
    <w:rsid w:val="004C4C60"/>
    <w:rsid w:val="004C5F68"/>
    <w:rsid w:val="004D11AC"/>
    <w:rsid w:val="004D1502"/>
    <w:rsid w:val="004E5A7F"/>
    <w:rsid w:val="00505EC9"/>
    <w:rsid w:val="00535FC2"/>
    <w:rsid w:val="00542B1F"/>
    <w:rsid w:val="00543C5E"/>
    <w:rsid w:val="00557790"/>
    <w:rsid w:val="00566244"/>
    <w:rsid w:val="0056736D"/>
    <w:rsid w:val="00576D88"/>
    <w:rsid w:val="005815AA"/>
    <w:rsid w:val="0059015C"/>
    <w:rsid w:val="0059537A"/>
    <w:rsid w:val="00597E31"/>
    <w:rsid w:val="005A0C48"/>
    <w:rsid w:val="005A1EA8"/>
    <w:rsid w:val="005B24DD"/>
    <w:rsid w:val="005D1558"/>
    <w:rsid w:val="005D3218"/>
    <w:rsid w:val="005D78DB"/>
    <w:rsid w:val="005D7B57"/>
    <w:rsid w:val="005E57DC"/>
    <w:rsid w:val="005F79E9"/>
    <w:rsid w:val="00606FD7"/>
    <w:rsid w:val="006102F2"/>
    <w:rsid w:val="006346AD"/>
    <w:rsid w:val="006413D7"/>
    <w:rsid w:val="00643DFB"/>
    <w:rsid w:val="00655748"/>
    <w:rsid w:val="00675705"/>
    <w:rsid w:val="00684680"/>
    <w:rsid w:val="006926DD"/>
    <w:rsid w:val="006B21BC"/>
    <w:rsid w:val="006B6744"/>
    <w:rsid w:val="00727A4D"/>
    <w:rsid w:val="007301BB"/>
    <w:rsid w:val="00731690"/>
    <w:rsid w:val="0073369C"/>
    <w:rsid w:val="0074295E"/>
    <w:rsid w:val="007659C7"/>
    <w:rsid w:val="00770A69"/>
    <w:rsid w:val="00774855"/>
    <w:rsid w:val="0077772A"/>
    <w:rsid w:val="00787050"/>
    <w:rsid w:val="007979F2"/>
    <w:rsid w:val="007A2DD5"/>
    <w:rsid w:val="007C15D8"/>
    <w:rsid w:val="007C1802"/>
    <w:rsid w:val="007C606C"/>
    <w:rsid w:val="007E54AA"/>
    <w:rsid w:val="007E7418"/>
    <w:rsid w:val="00801954"/>
    <w:rsid w:val="00802E1D"/>
    <w:rsid w:val="00804147"/>
    <w:rsid w:val="0081010D"/>
    <w:rsid w:val="00820C14"/>
    <w:rsid w:val="00840211"/>
    <w:rsid w:val="0085206A"/>
    <w:rsid w:val="00861CB9"/>
    <w:rsid w:val="00870BA8"/>
    <w:rsid w:val="008721E0"/>
    <w:rsid w:val="00873B50"/>
    <w:rsid w:val="00874B94"/>
    <w:rsid w:val="008A0820"/>
    <w:rsid w:val="008A270B"/>
    <w:rsid w:val="008A790C"/>
    <w:rsid w:val="008B72F4"/>
    <w:rsid w:val="008C2B74"/>
    <w:rsid w:val="008F2F73"/>
    <w:rsid w:val="00905AD9"/>
    <w:rsid w:val="009267B9"/>
    <w:rsid w:val="00930F7F"/>
    <w:rsid w:val="00932750"/>
    <w:rsid w:val="00953575"/>
    <w:rsid w:val="00955F5F"/>
    <w:rsid w:val="00961125"/>
    <w:rsid w:val="009670FF"/>
    <w:rsid w:val="009A66BA"/>
    <w:rsid w:val="009B302B"/>
    <w:rsid w:val="009C18CD"/>
    <w:rsid w:val="009C48F9"/>
    <w:rsid w:val="009C4B76"/>
    <w:rsid w:val="009D1273"/>
    <w:rsid w:val="00A00071"/>
    <w:rsid w:val="00A0335B"/>
    <w:rsid w:val="00A516E9"/>
    <w:rsid w:val="00AB1E28"/>
    <w:rsid w:val="00AB2699"/>
    <w:rsid w:val="00AB663B"/>
    <w:rsid w:val="00AC267D"/>
    <w:rsid w:val="00AC62B9"/>
    <w:rsid w:val="00AC6B97"/>
    <w:rsid w:val="00AD7108"/>
    <w:rsid w:val="00AD7206"/>
    <w:rsid w:val="00AD735A"/>
    <w:rsid w:val="00AE4F33"/>
    <w:rsid w:val="00B01EDC"/>
    <w:rsid w:val="00B077B3"/>
    <w:rsid w:val="00B110A7"/>
    <w:rsid w:val="00B167D6"/>
    <w:rsid w:val="00B3602B"/>
    <w:rsid w:val="00B65CDB"/>
    <w:rsid w:val="00B81CE1"/>
    <w:rsid w:val="00B9132E"/>
    <w:rsid w:val="00BA7701"/>
    <w:rsid w:val="00BC02FA"/>
    <w:rsid w:val="00BC6E2A"/>
    <w:rsid w:val="00BF2EB1"/>
    <w:rsid w:val="00C04ACC"/>
    <w:rsid w:val="00C16C65"/>
    <w:rsid w:val="00C3157B"/>
    <w:rsid w:val="00C350E9"/>
    <w:rsid w:val="00C46E97"/>
    <w:rsid w:val="00C7353C"/>
    <w:rsid w:val="00CA5737"/>
    <w:rsid w:val="00CB3E35"/>
    <w:rsid w:val="00CB4576"/>
    <w:rsid w:val="00CB773C"/>
    <w:rsid w:val="00CC21E7"/>
    <w:rsid w:val="00CC702E"/>
    <w:rsid w:val="00CD7973"/>
    <w:rsid w:val="00CF0D02"/>
    <w:rsid w:val="00D02BEC"/>
    <w:rsid w:val="00D07641"/>
    <w:rsid w:val="00D11C07"/>
    <w:rsid w:val="00D14100"/>
    <w:rsid w:val="00D214B4"/>
    <w:rsid w:val="00D24671"/>
    <w:rsid w:val="00D24EE2"/>
    <w:rsid w:val="00D32CE7"/>
    <w:rsid w:val="00D51A5A"/>
    <w:rsid w:val="00D66103"/>
    <w:rsid w:val="00D66ED3"/>
    <w:rsid w:val="00D765A9"/>
    <w:rsid w:val="00D97136"/>
    <w:rsid w:val="00DA192F"/>
    <w:rsid w:val="00DE2085"/>
    <w:rsid w:val="00DE2F2E"/>
    <w:rsid w:val="00DF13AD"/>
    <w:rsid w:val="00E15779"/>
    <w:rsid w:val="00E16A7D"/>
    <w:rsid w:val="00E208AC"/>
    <w:rsid w:val="00E24C82"/>
    <w:rsid w:val="00E35254"/>
    <w:rsid w:val="00E36620"/>
    <w:rsid w:val="00E47A87"/>
    <w:rsid w:val="00E60960"/>
    <w:rsid w:val="00E61D64"/>
    <w:rsid w:val="00E77B44"/>
    <w:rsid w:val="00EA02C3"/>
    <w:rsid w:val="00EA331C"/>
    <w:rsid w:val="00EA3B95"/>
    <w:rsid w:val="00EA661C"/>
    <w:rsid w:val="00EC06E7"/>
    <w:rsid w:val="00EC24B0"/>
    <w:rsid w:val="00EE33B6"/>
    <w:rsid w:val="00EE57FA"/>
    <w:rsid w:val="00EF2629"/>
    <w:rsid w:val="00F000DA"/>
    <w:rsid w:val="00F32012"/>
    <w:rsid w:val="00F32214"/>
    <w:rsid w:val="00F3241D"/>
    <w:rsid w:val="00F326E6"/>
    <w:rsid w:val="00F42CA2"/>
    <w:rsid w:val="00F4479D"/>
    <w:rsid w:val="00F50759"/>
    <w:rsid w:val="00F51918"/>
    <w:rsid w:val="00FB302C"/>
    <w:rsid w:val="00FF2BD6"/>
    <w:rsid w:val="00FF737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2265B0"/>
  <w15:chartTrackingRefBased/>
  <w15:docId w15:val="{7563DAA5-195D-402B-8889-F76759B4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224"/>
    <w:rPr>
      <w:rFonts w:ascii="Times LT Std" w:hAnsi="Times LT Std"/>
      <w:sz w:val="22"/>
    </w:rPr>
  </w:style>
  <w:style w:type="paragraph" w:styleId="Heading1">
    <w:name w:val="heading 1"/>
    <w:basedOn w:val="Normal"/>
    <w:next w:val="Normal"/>
    <w:link w:val="Heading1Char"/>
    <w:uiPriority w:val="99"/>
    <w:unhideWhenUsed/>
    <w:rsid w:val="002B0224"/>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unhideWhenUsed/>
    <w:rsid w:val="002B0224"/>
    <w:pPr>
      <w:tabs>
        <w:tab w:val="right" w:leader="dot" w:pos="8640"/>
      </w:tabs>
      <w:jc w:val="both"/>
      <w:outlineLvl w:val="1"/>
    </w:pPr>
    <w:rPr>
      <w:b/>
      <w:lang w:eastAsia="zh-CN"/>
    </w:rPr>
  </w:style>
  <w:style w:type="paragraph" w:styleId="Heading3">
    <w:name w:val="heading 3"/>
    <w:basedOn w:val="H3"/>
    <w:next w:val="Normal"/>
    <w:link w:val="Heading3Char"/>
    <w:uiPriority w:val="99"/>
    <w:unhideWhenUsed/>
    <w:qFormat/>
    <w:rsid w:val="002B0224"/>
    <w:pPr>
      <w:jc w:val="center"/>
      <w:outlineLvl w:val="2"/>
    </w:pPr>
    <w:rPr>
      <w:b w:val="0"/>
      <w:sz w:val="28"/>
      <w:lang w:eastAsia="zh-CN"/>
    </w:rPr>
  </w:style>
  <w:style w:type="paragraph" w:styleId="Heading4">
    <w:name w:val="heading 4"/>
    <w:basedOn w:val="Title2"/>
    <w:next w:val="Normal"/>
    <w:link w:val="Heading4Char"/>
    <w:uiPriority w:val="99"/>
    <w:unhideWhenUsed/>
    <w:rsid w:val="002B0224"/>
    <w:pPr>
      <w:outlineLvl w:val="3"/>
    </w:pPr>
  </w:style>
  <w:style w:type="paragraph" w:styleId="Heading5">
    <w:name w:val="heading 5"/>
    <w:next w:val="Normal"/>
    <w:link w:val="Heading5Char"/>
    <w:uiPriority w:val="99"/>
    <w:unhideWhenUsed/>
    <w:qFormat/>
    <w:rsid w:val="002B0224"/>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unhideWhenUsed/>
    <w:qFormat/>
    <w:rsid w:val="002B0224"/>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2B0224"/>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2B022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rsid w:val="002B0224"/>
    <w:pPr>
      <w:keepNext/>
      <w:keepLines/>
      <w:numPr>
        <w:ilvl w:val="8"/>
        <w:numId w:val="5"/>
      </w:numPr>
      <w:tabs>
        <w:tab w:val="clear" w:pos="6480"/>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unhideWhenUsed/>
    <w:rsid w:val="002B0224"/>
    <w:pPr>
      <w:tabs>
        <w:tab w:val="left" w:pos="720"/>
      </w:tabs>
      <w:spacing w:after="80" w:line="240" w:lineRule="atLeast"/>
      <w:ind w:left="418"/>
      <w:jc w:val="both"/>
    </w:pPr>
    <w:rPr>
      <w:rFonts w:ascii="Times" w:hAnsi="Times"/>
      <w:sz w:val="20"/>
      <w:lang w:val="fr-CA"/>
    </w:rPr>
  </w:style>
  <w:style w:type="character" w:styleId="PageNumber">
    <w:name w:val="page number"/>
    <w:uiPriority w:val="99"/>
    <w:unhideWhenUsed/>
    <w:rsid w:val="002B0224"/>
    <w:rPr>
      <w:rFonts w:ascii="Times LT Std" w:hAnsi="Times LT Std"/>
    </w:rPr>
  </w:style>
  <w:style w:type="paragraph" w:customStyle="1" w:styleId="Noparagraphstyle0">
    <w:name w:val="[No paragraph style]"/>
    <w:rsid w:val="002B0224"/>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2B0224"/>
    <w:pPr>
      <w:spacing w:after="80"/>
      <w:jc w:val="center"/>
      <w:outlineLvl w:val="3"/>
    </w:pPr>
    <w:rPr>
      <w:rFonts w:cs="Times"/>
      <w:b/>
      <w:caps/>
      <w:color w:val="000000"/>
    </w:rPr>
  </w:style>
  <w:style w:type="paragraph" w:customStyle="1" w:styleId="para">
    <w:name w:val="para"/>
    <w:basedOn w:val="Normal"/>
    <w:uiPriority w:val="99"/>
    <w:unhideWhenUsed/>
    <w:rsid w:val="002B0224"/>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2B0224"/>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2B0224"/>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rsid w:val="002B0224"/>
    <w:pPr>
      <w:spacing w:after="80" w:line="240" w:lineRule="atLeast"/>
    </w:pPr>
    <w:rPr>
      <w:rFonts w:cs="Times"/>
      <w:b/>
      <w:bCs/>
    </w:rPr>
  </w:style>
  <w:style w:type="paragraph" w:customStyle="1" w:styleId="para1">
    <w:name w:val="para1"/>
    <w:basedOn w:val="Noparagraphstyle0"/>
    <w:uiPriority w:val="99"/>
    <w:rsid w:val="002B0224"/>
    <w:pPr>
      <w:tabs>
        <w:tab w:val="left" w:pos="360"/>
        <w:tab w:val="left" w:pos="634"/>
      </w:tabs>
      <w:spacing w:after="80" w:line="240" w:lineRule="atLeast"/>
      <w:jc w:val="both"/>
    </w:pPr>
    <w:rPr>
      <w:rFonts w:cs="Times"/>
    </w:rPr>
  </w:style>
  <w:style w:type="paragraph" w:customStyle="1" w:styleId="para11">
    <w:name w:val="para1.1"/>
    <w:basedOn w:val="para1"/>
    <w:uiPriority w:val="99"/>
    <w:rsid w:val="002B0224"/>
    <w:pPr>
      <w:tabs>
        <w:tab w:val="clear" w:pos="634"/>
        <w:tab w:val="left" w:pos="900"/>
      </w:tabs>
    </w:pPr>
  </w:style>
  <w:style w:type="paragraph" w:customStyle="1" w:styleId="defn">
    <w:name w:val="defn"/>
    <w:basedOn w:val="Normal"/>
    <w:link w:val="defnChar"/>
    <w:rsid w:val="002B0224"/>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rsid w:val="002B0224"/>
    <w:pPr>
      <w:tabs>
        <w:tab w:val="left" w:pos="360"/>
        <w:tab w:val="left" w:pos="763"/>
      </w:tabs>
      <w:spacing w:after="80" w:line="240" w:lineRule="atLeast"/>
      <w:jc w:val="both"/>
    </w:pPr>
    <w:rPr>
      <w:rFonts w:cs="Times"/>
    </w:rPr>
  </w:style>
  <w:style w:type="paragraph" w:customStyle="1" w:styleId="sub1">
    <w:name w:val="sub1"/>
    <w:basedOn w:val="para2"/>
    <w:rsid w:val="002B0224"/>
  </w:style>
  <w:style w:type="paragraph" w:customStyle="1" w:styleId="suba">
    <w:name w:val="suba"/>
    <w:basedOn w:val="sub1"/>
    <w:rsid w:val="002B0224"/>
    <w:pPr>
      <w:tabs>
        <w:tab w:val="clear" w:pos="360"/>
      </w:tabs>
      <w:ind w:left="360"/>
    </w:pPr>
  </w:style>
  <w:style w:type="paragraph" w:customStyle="1" w:styleId="subrom">
    <w:name w:val="subrom"/>
    <w:basedOn w:val="sub1"/>
    <w:uiPriority w:val="99"/>
    <w:rsid w:val="002B0224"/>
    <w:pPr>
      <w:tabs>
        <w:tab w:val="clear" w:pos="360"/>
        <w:tab w:val="left" w:pos="965"/>
      </w:tabs>
      <w:ind w:left="540"/>
    </w:pPr>
  </w:style>
  <w:style w:type="paragraph" w:customStyle="1" w:styleId="para3">
    <w:name w:val="para3"/>
    <w:basedOn w:val="Noparagraphstyle0"/>
    <w:uiPriority w:val="99"/>
    <w:unhideWhenUsed/>
    <w:rsid w:val="002B0224"/>
    <w:pPr>
      <w:tabs>
        <w:tab w:val="left" w:pos="360"/>
        <w:tab w:val="left" w:pos="855"/>
      </w:tabs>
      <w:spacing w:after="80" w:line="240" w:lineRule="atLeast"/>
      <w:jc w:val="both"/>
    </w:pPr>
    <w:rPr>
      <w:rFonts w:cs="Times"/>
    </w:rPr>
  </w:style>
  <w:style w:type="paragraph" w:customStyle="1" w:styleId="sub2">
    <w:name w:val="sub2"/>
    <w:basedOn w:val="para3"/>
    <w:uiPriority w:val="99"/>
    <w:unhideWhenUsed/>
    <w:rsid w:val="002B0224"/>
    <w:pPr>
      <w:tabs>
        <w:tab w:val="clear" w:pos="855"/>
        <w:tab w:val="left" w:pos="864"/>
      </w:tabs>
    </w:pPr>
  </w:style>
  <w:style w:type="paragraph" w:customStyle="1" w:styleId="para21">
    <w:name w:val="para2.1"/>
    <w:basedOn w:val="NoParagraphStyle"/>
    <w:uiPriority w:val="99"/>
    <w:rsid w:val="002B0224"/>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B0224"/>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rsid w:val="002B0224"/>
    <w:pPr>
      <w:spacing w:before="0" w:after="120"/>
    </w:pPr>
  </w:style>
  <w:style w:type="paragraph" w:styleId="Footer">
    <w:name w:val="footer"/>
    <w:basedOn w:val="Header"/>
    <w:link w:val="FooterChar"/>
    <w:uiPriority w:val="99"/>
    <w:rsid w:val="002B0224"/>
    <w:pPr>
      <w:jc w:val="left"/>
    </w:pPr>
    <w:rPr>
      <w:bCs w:val="0"/>
      <w:i/>
      <w:iCs/>
    </w:rPr>
  </w:style>
  <w:style w:type="character" w:customStyle="1" w:styleId="FooterChar">
    <w:name w:val="Footer Char"/>
    <w:link w:val="Footer"/>
    <w:uiPriority w:val="99"/>
    <w:rsid w:val="002B0224"/>
    <w:rPr>
      <w:rFonts w:ascii="Times LT Std" w:eastAsiaTheme="minorHAnsi" w:hAnsi="Times LT Std"/>
      <w:i/>
      <w:iCs/>
      <w:sz w:val="22"/>
      <w:lang w:eastAsia="en-US"/>
    </w:rPr>
  </w:style>
  <w:style w:type="paragraph" w:customStyle="1" w:styleId="sub21">
    <w:name w:val="sub2.1"/>
    <w:basedOn w:val="Normal"/>
    <w:rsid w:val="00E828ED"/>
    <w:pPr>
      <w:widowControl w:val="0"/>
      <w:tabs>
        <w:tab w:val="left" w:pos="360"/>
        <w:tab w:val="left" w:pos="990"/>
      </w:tabs>
      <w:autoSpaceDE w:val="0"/>
      <w:autoSpaceDN w:val="0"/>
      <w:adjustRightInd w:val="0"/>
      <w:spacing w:after="120" w:line="240" w:lineRule="atLeast"/>
      <w:jc w:val="both"/>
      <w:textAlignment w:val="center"/>
    </w:pPr>
    <w:rPr>
      <w:rFonts w:cs="Times"/>
      <w:color w:val="000000"/>
      <w:sz w:val="20"/>
    </w:rPr>
  </w:style>
  <w:style w:type="paragraph" w:customStyle="1" w:styleId="para12">
    <w:name w:val="para1.2"/>
    <w:basedOn w:val="Normal"/>
    <w:unhideWhenUsed/>
    <w:qFormat/>
    <w:rsid w:val="002B0224"/>
    <w:pPr>
      <w:tabs>
        <w:tab w:val="left" w:pos="360"/>
        <w:tab w:val="left" w:pos="950"/>
      </w:tabs>
      <w:spacing w:after="80" w:line="240" w:lineRule="atLeast"/>
    </w:pPr>
  </w:style>
  <w:style w:type="paragraph" w:customStyle="1" w:styleId="NoParagraphStyle">
    <w:name w:val="[No Paragraph Style]"/>
    <w:uiPriority w:val="99"/>
    <w:rsid w:val="002B0224"/>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unhideWhenUsed/>
    <w:rsid w:val="002B0224"/>
    <w:pPr>
      <w:ind w:left="720" w:hanging="720"/>
      <w:jc w:val="both"/>
    </w:pPr>
    <w:rPr>
      <w:rFonts w:ascii="Times New Roman" w:hAnsi="Times New Roman"/>
    </w:rPr>
  </w:style>
  <w:style w:type="character" w:customStyle="1" w:styleId="BodyTextIndentChar">
    <w:name w:val="Body Text Indent Char"/>
    <w:link w:val="BodyTextIndent"/>
    <w:rsid w:val="002B0224"/>
    <w:rPr>
      <w:rFonts w:ascii="Times New Roman" w:hAnsi="Times New Roman"/>
      <w:sz w:val="22"/>
    </w:rPr>
  </w:style>
  <w:style w:type="paragraph" w:styleId="BodyText">
    <w:name w:val="Body Text"/>
    <w:basedOn w:val="Normal"/>
    <w:link w:val="BodyTextChar"/>
    <w:unhideWhenUsed/>
    <w:rsid w:val="002B0224"/>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rsid w:val="002B0224"/>
    <w:rPr>
      <w:rFonts w:ascii="Times New Roman" w:hAnsi="Times New Roman"/>
      <w:sz w:val="22"/>
    </w:rPr>
  </w:style>
  <w:style w:type="paragraph" w:styleId="BodyText2">
    <w:name w:val="Body Text 2"/>
    <w:basedOn w:val="Normal"/>
    <w:link w:val="BodyText2Char"/>
    <w:unhideWhenUsed/>
    <w:rsid w:val="002B0224"/>
    <w:pPr>
      <w:jc w:val="both"/>
    </w:pPr>
    <w:rPr>
      <w:rFonts w:ascii="Arial" w:hAnsi="Arial"/>
      <w:lang w:val="en-GB"/>
    </w:rPr>
  </w:style>
  <w:style w:type="character" w:customStyle="1" w:styleId="BodyText2Char">
    <w:name w:val="Body Text 2 Char"/>
    <w:link w:val="BodyText2"/>
    <w:rsid w:val="002B0224"/>
    <w:rPr>
      <w:rFonts w:ascii="Arial" w:hAnsi="Arial"/>
      <w:sz w:val="22"/>
      <w:lang w:val="en-GB"/>
    </w:rPr>
  </w:style>
  <w:style w:type="paragraph" w:styleId="PlainText">
    <w:name w:val="Plain Text"/>
    <w:basedOn w:val="Normal"/>
    <w:link w:val="PlainTextChar"/>
    <w:uiPriority w:val="99"/>
    <w:unhideWhenUsed/>
    <w:rsid w:val="002B0224"/>
    <w:rPr>
      <w:rFonts w:ascii="Consolas" w:hAnsi="Consolas" w:cs="Consolas"/>
      <w:sz w:val="21"/>
      <w:szCs w:val="21"/>
    </w:rPr>
  </w:style>
  <w:style w:type="character" w:customStyle="1" w:styleId="PlainTextChar">
    <w:name w:val="Plain Text Char"/>
    <w:link w:val="PlainText"/>
    <w:uiPriority w:val="99"/>
    <w:rsid w:val="002B0224"/>
    <w:rPr>
      <w:rFonts w:ascii="Consolas" w:hAnsi="Consolas" w:cs="Consolas"/>
      <w:sz w:val="21"/>
      <w:szCs w:val="21"/>
    </w:rPr>
  </w:style>
  <w:style w:type="paragraph" w:customStyle="1" w:styleId="BodyText0">
    <w:name w:val="Body Text 0"/>
    <w:basedOn w:val="BodyText"/>
    <w:unhideWhenUsed/>
    <w:rsid w:val="002B0224"/>
    <w:pPr>
      <w:tabs>
        <w:tab w:val="clear" w:pos="-2340"/>
        <w:tab w:val="clear" w:pos="720"/>
        <w:tab w:val="clear" w:pos="1440"/>
        <w:tab w:val="clear" w:pos="2880"/>
        <w:tab w:val="clear" w:pos="6840"/>
      </w:tabs>
    </w:pPr>
  </w:style>
  <w:style w:type="paragraph" w:styleId="List">
    <w:name w:val="List"/>
    <w:basedOn w:val="BodyText"/>
    <w:unhideWhenUsed/>
    <w:rsid w:val="002B0224"/>
    <w:pPr>
      <w:tabs>
        <w:tab w:val="clear" w:pos="-2340"/>
        <w:tab w:val="clear" w:pos="1440"/>
        <w:tab w:val="clear" w:pos="2880"/>
        <w:tab w:val="clear" w:pos="6840"/>
        <w:tab w:val="num" w:pos="720"/>
      </w:tabs>
      <w:spacing w:before="240"/>
      <w:ind w:left="720" w:hanging="720"/>
    </w:pPr>
  </w:style>
  <w:style w:type="paragraph" w:styleId="List2">
    <w:name w:val="List 2"/>
    <w:basedOn w:val="BodyText"/>
    <w:unhideWhenUsed/>
    <w:rsid w:val="002B0224"/>
    <w:pPr>
      <w:tabs>
        <w:tab w:val="clear" w:pos="-2340"/>
        <w:tab w:val="clear" w:pos="720"/>
        <w:tab w:val="clear" w:pos="2880"/>
        <w:tab w:val="clear" w:pos="6840"/>
        <w:tab w:val="num" w:pos="1440"/>
      </w:tabs>
      <w:spacing w:before="240"/>
      <w:ind w:left="1440" w:hanging="720"/>
    </w:pPr>
  </w:style>
  <w:style w:type="paragraph" w:styleId="List3">
    <w:name w:val="List 3"/>
    <w:basedOn w:val="BodyText"/>
    <w:unhideWhenUsed/>
    <w:rsid w:val="002B0224"/>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unhideWhenUsed/>
    <w:rsid w:val="002B0224"/>
    <w:pPr>
      <w:tabs>
        <w:tab w:val="clear" w:pos="-2340"/>
        <w:tab w:val="clear" w:pos="720"/>
        <w:tab w:val="clear" w:pos="1440"/>
        <w:tab w:val="clear" w:pos="6840"/>
        <w:tab w:val="num" w:pos="2880"/>
      </w:tabs>
      <w:spacing w:before="240"/>
      <w:ind w:left="2880" w:hanging="720"/>
    </w:pPr>
  </w:style>
  <w:style w:type="paragraph" w:styleId="List5">
    <w:name w:val="List 5"/>
    <w:basedOn w:val="BodyText"/>
    <w:unhideWhenUsed/>
    <w:rsid w:val="002B0224"/>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unhideWhenUsed/>
    <w:rsid w:val="002B0224"/>
    <w:pPr>
      <w:tabs>
        <w:tab w:val="left" w:pos="900"/>
      </w:tabs>
      <w:spacing w:after="80"/>
      <w:ind w:left="540"/>
      <w:jc w:val="both"/>
    </w:pPr>
    <w:rPr>
      <w:szCs w:val="22"/>
    </w:rPr>
  </w:style>
  <w:style w:type="paragraph" w:customStyle="1" w:styleId="stsubrom">
    <w:name w:val="stsubrom"/>
    <w:basedOn w:val="NoParagraphStyle"/>
    <w:unhideWhenUsed/>
    <w:rsid w:val="002B0224"/>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unhideWhenUsed/>
    <w:rsid w:val="002B0224"/>
    <w:rPr>
      <w:rFonts w:ascii="Times New Roman" w:hAnsi="Times New Roman"/>
    </w:rPr>
  </w:style>
  <w:style w:type="character" w:customStyle="1" w:styleId="FootnoteTextChar">
    <w:name w:val="Footnote Text Char"/>
    <w:link w:val="FootnoteText"/>
    <w:rsid w:val="002B0224"/>
    <w:rPr>
      <w:rFonts w:ascii="Times New Roman" w:hAnsi="Times New Roman"/>
      <w:sz w:val="22"/>
    </w:rPr>
  </w:style>
  <w:style w:type="character" w:styleId="FootnoteReference">
    <w:name w:val="footnote reference"/>
    <w:unhideWhenUsed/>
    <w:rsid w:val="002B0224"/>
    <w:rPr>
      <w:vertAlign w:val="superscript"/>
    </w:rPr>
  </w:style>
  <w:style w:type="paragraph" w:styleId="ListNumber">
    <w:name w:val="List Number"/>
    <w:basedOn w:val="Normal"/>
    <w:unhideWhenUsed/>
    <w:rsid w:val="002B0224"/>
    <w:pPr>
      <w:tabs>
        <w:tab w:val="num" w:pos="720"/>
      </w:tabs>
      <w:spacing w:after="240"/>
      <w:ind w:left="720" w:hanging="720"/>
    </w:pPr>
    <w:rPr>
      <w:rFonts w:ascii="Times New Roman" w:hAnsi="Times New Roman"/>
    </w:rPr>
  </w:style>
  <w:style w:type="paragraph" w:styleId="ListNumber2">
    <w:name w:val="List Number 2"/>
    <w:basedOn w:val="Normal"/>
    <w:unhideWhenUsed/>
    <w:rsid w:val="002B0224"/>
    <w:pPr>
      <w:tabs>
        <w:tab w:val="num" w:pos="1440"/>
      </w:tabs>
      <w:spacing w:after="240"/>
      <w:ind w:left="1440" w:hanging="720"/>
    </w:pPr>
    <w:rPr>
      <w:rFonts w:ascii="Times New Roman" w:hAnsi="Times New Roman"/>
    </w:rPr>
  </w:style>
  <w:style w:type="paragraph" w:styleId="ListNumber3">
    <w:name w:val="List Number 3"/>
    <w:basedOn w:val="Normal"/>
    <w:unhideWhenUsed/>
    <w:rsid w:val="002B0224"/>
    <w:pPr>
      <w:tabs>
        <w:tab w:val="num" w:pos="2160"/>
      </w:tabs>
      <w:ind w:left="2160" w:hanging="720"/>
    </w:pPr>
    <w:rPr>
      <w:rFonts w:ascii="Times New Roman" w:hAnsi="Times New Roman"/>
    </w:rPr>
  </w:style>
  <w:style w:type="paragraph" w:styleId="ListNumber4">
    <w:name w:val="List Number 4"/>
    <w:basedOn w:val="Normal"/>
    <w:unhideWhenUsed/>
    <w:rsid w:val="002B0224"/>
    <w:pPr>
      <w:tabs>
        <w:tab w:val="num" w:pos="2880"/>
      </w:tabs>
      <w:ind w:left="2880" w:hanging="720"/>
    </w:pPr>
    <w:rPr>
      <w:rFonts w:ascii="Times New Roman" w:hAnsi="Times New Roman"/>
    </w:rPr>
  </w:style>
  <w:style w:type="paragraph" w:customStyle="1" w:styleId="stpara2">
    <w:name w:val="stpara2"/>
    <w:basedOn w:val="NoParagraphStyle"/>
    <w:unhideWhenUsed/>
    <w:qFormat/>
    <w:rsid w:val="002B0224"/>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unhideWhenUsed/>
    <w:rsid w:val="002B0224"/>
  </w:style>
  <w:style w:type="character" w:customStyle="1" w:styleId="EndnoteTextChar">
    <w:name w:val="Endnote Text Char"/>
    <w:link w:val="EndnoteText"/>
    <w:uiPriority w:val="99"/>
    <w:rsid w:val="002B0224"/>
    <w:rPr>
      <w:rFonts w:ascii="Times LT Std" w:hAnsi="Times LT Std"/>
      <w:sz w:val="22"/>
    </w:rPr>
  </w:style>
  <w:style w:type="character" w:styleId="EndnoteReference">
    <w:name w:val="endnote reference"/>
    <w:uiPriority w:val="99"/>
    <w:unhideWhenUsed/>
    <w:rsid w:val="002B0224"/>
    <w:rPr>
      <w:vertAlign w:val="superscript"/>
    </w:rPr>
  </w:style>
  <w:style w:type="paragraph" w:styleId="DocumentMap">
    <w:name w:val="Document Map"/>
    <w:basedOn w:val="Normal"/>
    <w:link w:val="DocumentMapChar"/>
    <w:uiPriority w:val="99"/>
    <w:unhideWhenUsed/>
    <w:rsid w:val="002B0224"/>
    <w:pPr>
      <w:shd w:val="clear" w:color="auto" w:fill="000080"/>
    </w:pPr>
    <w:rPr>
      <w:rFonts w:ascii="Tahoma" w:hAnsi="Tahoma"/>
    </w:rPr>
  </w:style>
  <w:style w:type="character" w:customStyle="1" w:styleId="DocumentMapChar">
    <w:name w:val="Document Map Char"/>
    <w:link w:val="DocumentMap"/>
    <w:uiPriority w:val="99"/>
    <w:rsid w:val="002B0224"/>
    <w:rPr>
      <w:rFonts w:ascii="Tahoma" w:hAnsi="Tahoma"/>
      <w:sz w:val="22"/>
      <w:shd w:val="clear" w:color="auto" w:fill="000080"/>
    </w:rPr>
  </w:style>
  <w:style w:type="paragraph" w:customStyle="1" w:styleId="subfa">
    <w:name w:val="subfa"/>
    <w:basedOn w:val="suba"/>
    <w:unhideWhenUsed/>
    <w:qFormat/>
    <w:rsid w:val="002B0224"/>
    <w:pPr>
      <w:tabs>
        <w:tab w:val="left" w:pos="677"/>
      </w:tabs>
    </w:pPr>
  </w:style>
  <w:style w:type="paragraph" w:customStyle="1" w:styleId="subroma">
    <w:name w:val="subroma"/>
    <w:basedOn w:val="suba"/>
    <w:unhideWhenUsed/>
    <w:qFormat/>
    <w:rsid w:val="002B0224"/>
    <w:pPr>
      <w:tabs>
        <w:tab w:val="left" w:pos="1195"/>
      </w:tabs>
      <w:ind w:left="780"/>
    </w:pPr>
  </w:style>
  <w:style w:type="paragraph" w:customStyle="1" w:styleId="BaseParagraph">
    <w:name w:val="Base Paragraph"/>
    <w:basedOn w:val="Normal"/>
    <w:unhideWhenUsed/>
    <w:rsid w:val="002B0224"/>
    <w:pPr>
      <w:spacing w:before="240"/>
    </w:pPr>
    <w:rPr>
      <w:rFonts w:ascii="Times New Roman" w:hAnsi="Times New Roman"/>
    </w:rPr>
  </w:style>
  <w:style w:type="paragraph" w:customStyle="1" w:styleId="h2sh">
    <w:name w:val="h2sh"/>
    <w:basedOn w:val="h2"/>
    <w:uiPriority w:val="99"/>
    <w:rsid w:val="00A649AB"/>
    <w:pPr>
      <w:suppressAutoHyphens/>
    </w:pPr>
    <w:rPr>
      <w:rFonts w:ascii="Times-Roman" w:hAnsi="Times-Roman" w:cs="Times-Roman"/>
      <w:caps w:val="0"/>
    </w:rPr>
  </w:style>
  <w:style w:type="paragraph" w:styleId="BalloonText">
    <w:name w:val="Balloon Text"/>
    <w:basedOn w:val="Normal"/>
    <w:link w:val="BalloonTextChar"/>
    <w:uiPriority w:val="99"/>
    <w:semiHidden/>
    <w:unhideWhenUsed/>
    <w:rsid w:val="002B0224"/>
    <w:rPr>
      <w:rFonts w:ascii="Lucida Grande" w:hAnsi="Lucida Grande" w:cs="Lucida Grande"/>
      <w:sz w:val="18"/>
      <w:szCs w:val="18"/>
    </w:rPr>
  </w:style>
  <w:style w:type="paragraph" w:customStyle="1" w:styleId="mn">
    <w:name w:val="mn"/>
    <w:basedOn w:val="Normal"/>
    <w:qFormat/>
    <w:rsid w:val="002B0224"/>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unhideWhenUsed/>
    <w:qFormat/>
    <w:rsid w:val="002B0224"/>
    <w:pPr>
      <w:ind w:left="360" w:hanging="360"/>
    </w:pPr>
  </w:style>
  <w:style w:type="numbering" w:styleId="ArticleSection">
    <w:name w:val="Outline List 3"/>
    <w:basedOn w:val="NoList"/>
    <w:rsid w:val="002B0224"/>
  </w:style>
  <w:style w:type="paragraph" w:customStyle="1" w:styleId="tc">
    <w:name w:val="tc"/>
    <w:uiPriority w:val="3"/>
    <w:qFormat/>
    <w:rsid w:val="002B0224"/>
    <w:pPr>
      <w:spacing w:after="120"/>
      <w:jc w:val="center"/>
    </w:pPr>
    <w:rPr>
      <w:rFonts w:ascii="Times LT Std" w:hAnsi="Times LT Std"/>
      <w:bCs/>
      <w:caps/>
      <w:sz w:val="22"/>
      <w:lang w:val="en-US" w:eastAsia="en-US"/>
    </w:rPr>
  </w:style>
  <w:style w:type="paragraph" w:customStyle="1" w:styleId="tc1">
    <w:name w:val="tc1"/>
    <w:qFormat/>
    <w:rsid w:val="002B0224"/>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character" w:customStyle="1" w:styleId="BalloonTextChar">
    <w:name w:val="Balloon Text Char"/>
    <w:link w:val="BalloonText"/>
    <w:uiPriority w:val="99"/>
    <w:semiHidden/>
    <w:rsid w:val="002B0224"/>
    <w:rPr>
      <w:rFonts w:ascii="Lucida Grande" w:hAnsi="Lucida Grande" w:cs="Lucida Grande"/>
      <w:sz w:val="18"/>
      <w:szCs w:val="18"/>
    </w:rPr>
  </w:style>
  <w:style w:type="paragraph" w:customStyle="1" w:styleId="schedule">
    <w:name w:val="schedule"/>
    <w:basedOn w:val="Normal"/>
    <w:next w:val="Normal"/>
    <w:rsid w:val="002B0224"/>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2B0224"/>
    <w:rPr>
      <w:sz w:val="16"/>
      <w:szCs w:val="16"/>
    </w:rPr>
  </w:style>
  <w:style w:type="paragraph" w:styleId="CommentText">
    <w:name w:val="annotation text"/>
    <w:basedOn w:val="Normal"/>
    <w:link w:val="CommentTextChar"/>
    <w:uiPriority w:val="99"/>
    <w:unhideWhenUsed/>
    <w:rsid w:val="002B0224"/>
    <w:rPr>
      <w:rFonts w:ascii="Times New Roman" w:hAnsi="Times New Roman"/>
    </w:rPr>
  </w:style>
  <w:style w:type="character" w:customStyle="1" w:styleId="CommentTextChar">
    <w:name w:val="Comment Text Char"/>
    <w:link w:val="CommentText"/>
    <w:uiPriority w:val="99"/>
    <w:rsid w:val="002B0224"/>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2B0224"/>
    <w:rPr>
      <w:b/>
      <w:bCs/>
    </w:rPr>
  </w:style>
  <w:style w:type="character" w:customStyle="1" w:styleId="CommentSubjectChar">
    <w:name w:val="Comment Subject Char"/>
    <w:link w:val="CommentSubject"/>
    <w:uiPriority w:val="99"/>
    <w:semiHidden/>
    <w:rsid w:val="002B0224"/>
    <w:rPr>
      <w:rFonts w:ascii="Times New Roman" w:hAnsi="Times New Roman"/>
      <w:b/>
      <w:bCs/>
      <w:sz w:val="22"/>
    </w:rPr>
  </w:style>
  <w:style w:type="paragraph" w:customStyle="1" w:styleId="MediumList2-Accent21">
    <w:name w:val="Medium List 2 - Accent 2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rsid w:val="002B0224"/>
    <w:rPr>
      <w:rFonts w:ascii="Times LT Std" w:hAnsi="Times LT Std"/>
      <w:b/>
      <w:bCs/>
      <w:sz w:val="28"/>
      <w:lang w:eastAsia="zh-CN"/>
    </w:rPr>
  </w:style>
  <w:style w:type="character" w:customStyle="1" w:styleId="Heading2Char">
    <w:name w:val="Heading 2 Char"/>
    <w:link w:val="Heading2"/>
    <w:uiPriority w:val="99"/>
    <w:rsid w:val="002B0224"/>
    <w:rPr>
      <w:rFonts w:ascii="Times LT Std" w:hAnsi="Times LT Std"/>
      <w:b/>
      <w:sz w:val="22"/>
      <w:lang w:eastAsia="zh-CN"/>
    </w:rPr>
  </w:style>
  <w:style w:type="character" w:customStyle="1" w:styleId="Heading3Char">
    <w:name w:val="Heading 3 Char"/>
    <w:link w:val="Heading3"/>
    <w:uiPriority w:val="99"/>
    <w:rsid w:val="002B0224"/>
    <w:rPr>
      <w:rFonts w:ascii="Times LT Std" w:hAnsi="Times LT Std"/>
      <w:bCs/>
      <w:sz w:val="28"/>
      <w:lang w:eastAsia="zh-CN"/>
    </w:rPr>
  </w:style>
  <w:style w:type="character" w:customStyle="1" w:styleId="Heading4Char">
    <w:name w:val="Heading 4 Char"/>
    <w:link w:val="Heading4"/>
    <w:uiPriority w:val="99"/>
    <w:rsid w:val="002B0224"/>
    <w:rPr>
      <w:rFonts w:ascii="Times LT Std" w:hAnsi="Times LT Std" w:cs="Times"/>
      <w:b/>
      <w:caps/>
      <w:color w:val="000000"/>
      <w:sz w:val="22"/>
      <w:lang w:val="en-US" w:eastAsia="en-US"/>
    </w:rPr>
  </w:style>
  <w:style w:type="character" w:customStyle="1" w:styleId="Heading5Char">
    <w:name w:val="Heading 5 Char"/>
    <w:link w:val="Heading5"/>
    <w:uiPriority w:val="99"/>
    <w:rsid w:val="002B0224"/>
    <w:rPr>
      <w:rFonts w:ascii="Times LT Std" w:hAnsi="Times LT Std"/>
      <w:b/>
      <w:caps/>
      <w:sz w:val="22"/>
      <w:szCs w:val="22"/>
      <w:lang w:val="en-US" w:eastAsia="en-US"/>
    </w:rPr>
  </w:style>
  <w:style w:type="character" w:customStyle="1" w:styleId="Heading6Char">
    <w:name w:val="Heading 6 Char"/>
    <w:link w:val="Heading6"/>
    <w:uiPriority w:val="99"/>
    <w:rsid w:val="002B0224"/>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rsid w:val="002B0224"/>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rsid w:val="002B0224"/>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rsid w:val="002B0224"/>
    <w:rPr>
      <w:rFonts w:asciiTheme="majorHAnsi" w:eastAsiaTheme="majorEastAsia" w:hAnsiTheme="majorHAnsi" w:cstheme="majorBidi"/>
      <w:i/>
      <w:iCs/>
      <w:color w:val="272727" w:themeColor="text1" w:themeTint="D8"/>
      <w:sz w:val="21"/>
      <w:szCs w:val="21"/>
    </w:rPr>
  </w:style>
  <w:style w:type="paragraph" w:customStyle="1" w:styleId="scheduke">
    <w:name w:val="scheduke"/>
    <w:basedOn w:val="Normal"/>
    <w:rsid w:val="00C03602"/>
    <w:pPr>
      <w:widowControl w:val="0"/>
      <w:tabs>
        <w:tab w:val="left" w:pos="3660"/>
      </w:tabs>
      <w:suppressAutoHyphens/>
      <w:autoSpaceDE w:val="0"/>
      <w:autoSpaceDN w:val="0"/>
      <w:adjustRightInd w:val="0"/>
      <w:spacing w:after="252" w:line="240" w:lineRule="atLeast"/>
      <w:textAlignment w:val="center"/>
    </w:pPr>
    <w:rPr>
      <w:rFonts w:ascii="Times-Roman" w:hAnsi="Times-Roman" w:cs="Times-Roman"/>
      <w:color w:val="000000"/>
      <w:sz w:val="20"/>
    </w:rPr>
  </w:style>
  <w:style w:type="paragraph" w:customStyle="1" w:styleId="sch1">
    <w:name w:val="sch1"/>
    <w:basedOn w:val="para1"/>
    <w:unhideWhenUsed/>
    <w:qFormat/>
    <w:rsid w:val="002B0224"/>
    <w:pPr>
      <w:tabs>
        <w:tab w:val="clear" w:pos="360"/>
        <w:tab w:val="clear" w:pos="634"/>
        <w:tab w:val="left" w:pos="1080"/>
        <w:tab w:val="left" w:pos="2002"/>
        <w:tab w:val="left" w:pos="2880"/>
      </w:tabs>
    </w:pPr>
  </w:style>
  <w:style w:type="paragraph" w:styleId="Header">
    <w:name w:val="header"/>
    <w:aliases w:val="HeaderFNGaz"/>
    <w:next w:val="HeaderSection"/>
    <w:link w:val="HeaderChar"/>
    <w:uiPriority w:val="99"/>
    <w:rsid w:val="002B0224"/>
    <w:pPr>
      <w:spacing w:after="200" w:line="260" w:lineRule="atLeast"/>
      <w:jc w:val="center"/>
    </w:pPr>
    <w:rPr>
      <w:rFonts w:ascii="Times LT Std" w:eastAsiaTheme="minorHAnsi" w:hAnsi="Times LT Std"/>
      <w:bCs/>
      <w:sz w:val="22"/>
      <w:lang w:eastAsia="en-US"/>
    </w:rPr>
  </w:style>
  <w:style w:type="character" w:customStyle="1" w:styleId="HeaderChar">
    <w:name w:val="Header Char"/>
    <w:aliases w:val="HeaderFNGaz Char"/>
    <w:link w:val="Header"/>
    <w:uiPriority w:val="99"/>
    <w:rsid w:val="002B0224"/>
    <w:rPr>
      <w:rFonts w:ascii="Times LT Std" w:eastAsiaTheme="minorHAnsi" w:hAnsi="Times LT Std"/>
      <w:bCs/>
      <w:sz w:val="22"/>
      <w:lang w:eastAsia="en-US"/>
    </w:rPr>
  </w:style>
  <w:style w:type="paragraph" w:customStyle="1" w:styleId="stpara">
    <w:name w:val="stpara"/>
    <w:basedOn w:val="NoParagraphStyle"/>
    <w:next w:val="NoParagraphStyle"/>
    <w:unhideWhenUsed/>
    <w:rsid w:val="002B0224"/>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unhideWhenUsed/>
    <w:rsid w:val="002B0224"/>
    <w:pPr>
      <w:tabs>
        <w:tab w:val="left" w:pos="446"/>
      </w:tabs>
      <w:spacing w:after="80" w:line="240" w:lineRule="atLeast"/>
      <w:jc w:val="both"/>
    </w:pPr>
    <w:rPr>
      <w:rFonts w:ascii="Times" w:hAnsi="Times"/>
      <w:sz w:val="20"/>
      <w:lang w:val="fr-CA"/>
    </w:rPr>
  </w:style>
  <w:style w:type="paragraph" w:customStyle="1" w:styleId="Title10">
    <w:name w:val="Title1"/>
    <w:basedOn w:val="NoParagraphStyle"/>
    <w:next w:val="Title2"/>
    <w:uiPriority w:val="99"/>
    <w:rsid w:val="009C48F9"/>
    <w:pPr>
      <w:spacing w:after="80"/>
      <w:jc w:val="center"/>
      <w:outlineLvl w:val="3"/>
    </w:pPr>
    <w:rPr>
      <w:rFonts w:cs="Times"/>
      <w:b/>
      <w:caps/>
      <w:color w:val="000000"/>
    </w:rPr>
  </w:style>
  <w:style w:type="paragraph" w:customStyle="1" w:styleId="ColorfulList-Accent11">
    <w:name w:val="Colorful List - Accent 11"/>
    <w:basedOn w:val="Normal"/>
    <w:uiPriority w:val="34"/>
    <w:unhideWhenUsed/>
    <w:qFormat/>
    <w:rsid w:val="002B0224"/>
    <w:pPr>
      <w:ind w:left="720"/>
    </w:pPr>
  </w:style>
  <w:style w:type="character" w:customStyle="1" w:styleId="defnChar">
    <w:name w:val="defn Char"/>
    <w:basedOn w:val="DefaultParagraphFont"/>
    <w:link w:val="defn"/>
    <w:rsid w:val="002B0224"/>
    <w:rPr>
      <w:rFonts w:ascii="Times LT Std" w:hAnsi="Times LT Std"/>
      <w:sz w:val="22"/>
    </w:rPr>
  </w:style>
  <w:style w:type="paragraph" w:customStyle="1" w:styleId="ColorfulShading-Accent11">
    <w:name w:val="Colorful Shading - Accent 11"/>
    <w:hidden/>
    <w:uiPriority w:val="99"/>
    <w:semiHidden/>
    <w:rsid w:val="002B0224"/>
    <w:pPr>
      <w:spacing w:after="200" w:line="276" w:lineRule="auto"/>
    </w:pPr>
    <w:rPr>
      <w:rFonts w:ascii="Times LT Std" w:hAnsi="Times LT Std"/>
      <w:bCs/>
      <w:szCs w:val="22"/>
      <w:lang w:val="en-US" w:eastAsia="en-US"/>
    </w:rPr>
  </w:style>
  <w:style w:type="paragraph" w:customStyle="1" w:styleId="EffectiveDate">
    <w:name w:val="EffectiveDate"/>
    <w:uiPriority w:val="2"/>
    <w:rsid w:val="002B0224"/>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2B0224"/>
    <w:pPr>
      <w:spacing w:after="200" w:line="276" w:lineRule="auto"/>
    </w:pPr>
    <w:rPr>
      <w:rFonts w:ascii="Times LT Std" w:hAnsi="Times LT Std"/>
      <w:bCs/>
      <w:szCs w:val="22"/>
      <w:lang w:val="en-US" w:eastAsia="en-US"/>
    </w:rPr>
  </w:style>
  <w:style w:type="paragraph" w:customStyle="1" w:styleId="Title2">
    <w:name w:val="Title2"/>
    <w:basedOn w:val="Title1"/>
    <w:next w:val="EffectiveDate"/>
    <w:uiPriority w:val="9"/>
    <w:qFormat/>
    <w:rsid w:val="002B0224"/>
    <w:pPr>
      <w:outlineLvl w:val="4"/>
    </w:pPr>
    <w:rPr>
      <w:bCs w:val="0"/>
    </w:rPr>
  </w:style>
  <w:style w:type="paragraph" w:customStyle="1" w:styleId="Laws-para">
    <w:name w:val="Laws-para"/>
    <w:basedOn w:val="Normal"/>
    <w:uiPriority w:val="1"/>
    <w:rsid w:val="002B0224"/>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2B0224"/>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
    <w:rsid w:val="002B0224"/>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2B0224"/>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2B0224"/>
    <w:pPr>
      <w:keepNext/>
      <w:keepLines/>
      <w:suppressAutoHyphens/>
      <w:spacing w:after="81"/>
      <w:jc w:val="center"/>
    </w:pPr>
    <w:rPr>
      <w:rFonts w:cs="Times-BoldItalic"/>
      <w:b/>
      <w:bCs w:val="0"/>
      <w:i/>
      <w:iCs/>
    </w:rPr>
  </w:style>
  <w:style w:type="table" w:styleId="TableGrid">
    <w:name w:val="Table Grid"/>
    <w:basedOn w:val="TableNormal"/>
    <w:rsid w:val="002B0224"/>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7"/>
    <w:rsid w:val="002B0224"/>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7"/>
    <w:rsid w:val="002B0224"/>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2B0224"/>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2B0224"/>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2B0224"/>
    <w:pPr>
      <w:spacing w:after="0"/>
    </w:pPr>
  </w:style>
  <w:style w:type="paragraph" w:customStyle="1" w:styleId="SCHh2of2lines">
    <w:name w:val="SCH h (2of2 lines)"/>
    <w:basedOn w:val="SCHh1of2lines"/>
    <w:uiPriority w:val="5"/>
    <w:rsid w:val="002B0224"/>
    <w:pPr>
      <w:spacing w:before="0" w:after="216"/>
    </w:pPr>
  </w:style>
  <w:style w:type="paragraph" w:customStyle="1" w:styleId="SCHh2">
    <w:name w:val="SCH h2"/>
    <w:basedOn w:val="h2"/>
    <w:uiPriority w:val="9"/>
    <w:qFormat/>
    <w:rsid w:val="002B0224"/>
    <w:pPr>
      <w:keepLines/>
      <w:suppressAutoHyphens/>
    </w:pPr>
    <w:rPr>
      <w:rFonts w:cs="Times-Roman"/>
      <w:caps w:val="0"/>
    </w:rPr>
  </w:style>
  <w:style w:type="paragraph" w:customStyle="1" w:styleId="fn">
    <w:name w:val="fn"/>
    <w:basedOn w:val="NoParagraphStyle"/>
    <w:uiPriority w:val="6"/>
    <w:qFormat/>
    <w:rsid w:val="002B0224"/>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2B0224"/>
    <w:pPr>
      <w:ind w:left="547"/>
    </w:pPr>
    <w:rPr>
      <w:i/>
    </w:rPr>
  </w:style>
  <w:style w:type="paragraph" w:customStyle="1" w:styleId="LightList-Accent31">
    <w:name w:val="Light List - Accent 31"/>
    <w:hidden/>
    <w:uiPriority w:val="99"/>
    <w:semiHidden/>
    <w:rsid w:val="002B0224"/>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unhideWhenUsed/>
    <w:qFormat/>
    <w:rsid w:val="002B0224"/>
    <w:pPr>
      <w:jc w:val="center"/>
    </w:pPr>
    <w:rPr>
      <w:bCs/>
      <w:caps/>
    </w:rPr>
  </w:style>
  <w:style w:type="paragraph" w:styleId="TOC2">
    <w:name w:val="toc 2"/>
    <w:basedOn w:val="Normal"/>
    <w:next w:val="Normal"/>
    <w:uiPriority w:val="39"/>
    <w:unhideWhenUsed/>
    <w:qFormat/>
    <w:rsid w:val="002B0224"/>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unhideWhenUsed/>
    <w:qFormat/>
    <w:rsid w:val="002B0224"/>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unhideWhenUsed/>
    <w:rsid w:val="002B0224"/>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2B0224"/>
    <w:pPr>
      <w:tabs>
        <w:tab w:val="left" w:pos="6946"/>
      </w:tabs>
    </w:pPr>
  </w:style>
  <w:style w:type="paragraph" w:customStyle="1" w:styleId="SchBracketedText">
    <w:name w:val="Sch_BracketedText"/>
    <w:link w:val="SchBracketedTextChar"/>
    <w:uiPriority w:val="4"/>
    <w:qFormat/>
    <w:rsid w:val="002B0224"/>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2B0224"/>
    <w:rPr>
      <w:rFonts w:ascii="Times LT Std" w:hAnsi="Times LT Std"/>
      <w:bCs/>
      <w:sz w:val="18"/>
      <w:szCs w:val="18"/>
    </w:rPr>
  </w:style>
  <w:style w:type="paragraph" w:customStyle="1" w:styleId="BlankLine4ptAfter">
    <w:name w:val="BlankLine_4ptAfter"/>
    <w:basedOn w:val="BlankLine12ptAfter"/>
    <w:uiPriority w:val="9"/>
    <w:qFormat/>
    <w:rsid w:val="002B0224"/>
    <w:pPr>
      <w:spacing w:after="80"/>
    </w:pPr>
  </w:style>
  <w:style w:type="paragraph" w:customStyle="1" w:styleId="BlankLine12ptAfter">
    <w:name w:val="BlankLine_12ptAfter"/>
    <w:uiPriority w:val="9"/>
    <w:qFormat/>
    <w:rsid w:val="002B0224"/>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2B0224"/>
    <w:pPr>
      <w:spacing w:after="432"/>
    </w:pPr>
  </w:style>
  <w:style w:type="paragraph" w:customStyle="1" w:styleId="Laws-subsection-After216pt">
    <w:name w:val="Laws-subsection-After21.6pt"/>
    <w:basedOn w:val="Laws-subsectiona"/>
    <w:next w:val="Laws-para"/>
    <w:uiPriority w:val="1"/>
    <w:rsid w:val="002B0224"/>
    <w:pPr>
      <w:spacing w:after="432"/>
    </w:pPr>
  </w:style>
  <w:style w:type="paragraph" w:customStyle="1" w:styleId="Laws-para-After12pt">
    <w:name w:val="Laws-para-After12pt"/>
    <w:basedOn w:val="Laws-para"/>
    <w:uiPriority w:val="1"/>
    <w:rsid w:val="002B0224"/>
    <w:pPr>
      <w:tabs>
        <w:tab w:val="left" w:pos="1080"/>
        <w:tab w:val="right" w:pos="9360"/>
      </w:tabs>
      <w:spacing w:after="240"/>
    </w:pPr>
  </w:style>
  <w:style w:type="paragraph" w:customStyle="1" w:styleId="Laws-para-Tab375">
    <w:name w:val="Laws-para-Tab3.75"/>
    <w:basedOn w:val="Laws-para"/>
    <w:uiPriority w:val="1"/>
    <w:rsid w:val="002B0224"/>
    <w:pPr>
      <w:tabs>
        <w:tab w:val="clear" w:pos="360"/>
        <w:tab w:val="clear" w:pos="720"/>
        <w:tab w:val="left" w:pos="5400"/>
      </w:tabs>
    </w:pPr>
  </w:style>
  <w:style w:type="paragraph" w:customStyle="1" w:styleId="Laws-para-After2pt">
    <w:name w:val="Laws-para-After2pt"/>
    <w:basedOn w:val="Laws-para-After12pt"/>
    <w:uiPriority w:val="1"/>
    <w:qFormat/>
    <w:rsid w:val="002B0224"/>
    <w:pPr>
      <w:spacing w:after="40"/>
    </w:pPr>
  </w:style>
  <w:style w:type="paragraph" w:customStyle="1" w:styleId="BlankLine">
    <w:name w:val="BlankLine"/>
    <w:uiPriority w:val="99"/>
    <w:semiHidden/>
    <w:qFormat/>
    <w:rsid w:val="002B0224"/>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2B0224"/>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2B0224"/>
    <w:pPr>
      <w:spacing w:after="80"/>
    </w:pPr>
  </w:style>
  <w:style w:type="paragraph" w:customStyle="1" w:styleId="BlankLine2ptAfter">
    <w:name w:val="BlankLine_2ptAfter"/>
    <w:basedOn w:val="BlankLine12ptAfter"/>
    <w:uiPriority w:val="9"/>
    <w:qFormat/>
    <w:rsid w:val="002B0224"/>
    <w:pPr>
      <w:spacing w:after="40"/>
    </w:pPr>
  </w:style>
  <w:style w:type="paragraph" w:customStyle="1" w:styleId="Sch-Laws-para-Budget">
    <w:name w:val="Sch-Laws-para-Budget"/>
    <w:uiPriority w:val="4"/>
    <w:qFormat/>
    <w:rsid w:val="002B0224"/>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2B0224"/>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2B0224"/>
    <w:pPr>
      <w:tabs>
        <w:tab w:val="clear" w:pos="720"/>
        <w:tab w:val="left" w:pos="7020"/>
      </w:tabs>
      <w:spacing w:after="160"/>
    </w:pPr>
  </w:style>
  <w:style w:type="paragraph" w:customStyle="1" w:styleId="TofLawsh1">
    <w:name w:val="TofLaws_h1"/>
    <w:basedOn w:val="Laws-para"/>
    <w:next w:val="TofLawsh2"/>
    <w:uiPriority w:val="99"/>
    <w:rsid w:val="002B0224"/>
    <w:pPr>
      <w:keepNext/>
      <w:tabs>
        <w:tab w:val="clear" w:pos="360"/>
        <w:tab w:val="clear" w:pos="720"/>
      </w:tabs>
    </w:pPr>
  </w:style>
  <w:style w:type="paragraph" w:customStyle="1" w:styleId="TofLawsh2">
    <w:name w:val="TofLaws_h2"/>
    <w:basedOn w:val="Laws-para"/>
    <w:uiPriority w:val="99"/>
    <w:rsid w:val="002B0224"/>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2B0224"/>
    <w:pPr>
      <w:ind w:left="8554" w:hanging="8352"/>
    </w:pPr>
  </w:style>
  <w:style w:type="paragraph" w:customStyle="1" w:styleId="TofLawsh2indent">
    <w:name w:val="TofLawsh2_indent"/>
    <w:basedOn w:val="TofLawsh2"/>
    <w:uiPriority w:val="99"/>
    <w:rsid w:val="002B0224"/>
    <w:pPr>
      <w:ind w:left="8554" w:firstLine="0"/>
    </w:pPr>
  </w:style>
  <w:style w:type="paragraph" w:styleId="Title">
    <w:name w:val="Title"/>
    <w:basedOn w:val="Normal"/>
    <w:next w:val="Normal"/>
    <w:link w:val="TitleChar"/>
    <w:uiPriority w:val="10"/>
    <w:unhideWhenUsed/>
    <w:qFormat/>
    <w:rsid w:val="002B0224"/>
    <w:pPr>
      <w:jc w:val="center"/>
    </w:pPr>
    <w:rPr>
      <w:b/>
      <w:caps/>
    </w:rPr>
  </w:style>
  <w:style w:type="character" w:customStyle="1" w:styleId="TitleChar">
    <w:name w:val="Title Char"/>
    <w:basedOn w:val="DefaultParagraphFont"/>
    <w:link w:val="Title"/>
    <w:uiPriority w:val="10"/>
    <w:rsid w:val="002B0224"/>
    <w:rPr>
      <w:rFonts w:ascii="Times LT Std" w:hAnsi="Times LT Std"/>
      <w:b/>
      <w:caps/>
      <w:sz w:val="22"/>
    </w:rPr>
  </w:style>
  <w:style w:type="paragraph" w:styleId="Subtitle">
    <w:name w:val="Subtitle"/>
    <w:basedOn w:val="Normal"/>
    <w:next w:val="Normal"/>
    <w:link w:val="SubtitleChar"/>
    <w:uiPriority w:val="11"/>
    <w:unhideWhenUsed/>
    <w:qFormat/>
    <w:rsid w:val="002B022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0224"/>
    <w:rPr>
      <w:rFonts w:ascii="Times LT Std" w:eastAsiaTheme="minorEastAsia" w:hAnsi="Times LT Std"/>
      <w:color w:val="5A5A5A" w:themeColor="text1" w:themeTint="A5"/>
      <w:spacing w:val="15"/>
      <w:sz w:val="22"/>
    </w:rPr>
  </w:style>
  <w:style w:type="paragraph" w:styleId="TOAHeading">
    <w:name w:val="toa heading"/>
    <w:basedOn w:val="Normal"/>
    <w:next w:val="Normal"/>
    <w:unhideWhenUsed/>
    <w:rsid w:val="002B0224"/>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unhideWhenUsed/>
    <w:rsid w:val="002B0224"/>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unhideWhenUsed/>
    <w:rsid w:val="002B0224"/>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2B0224"/>
    <w:pPr>
      <w:spacing w:after="200" w:line="276" w:lineRule="auto"/>
      <w:jc w:val="right"/>
    </w:pPr>
    <w:rPr>
      <w:rFonts w:ascii="Times LT Std" w:eastAsiaTheme="minorHAnsi" w:hAnsi="Times LT Std" w:cs="Times"/>
      <w:bCs/>
      <w:sz w:val="22"/>
      <w:szCs w:val="24"/>
      <w:lang w:val="en-US" w:eastAsia="en-US"/>
    </w:rPr>
  </w:style>
  <w:style w:type="character" w:customStyle="1" w:styleId="HeaderSectionChar">
    <w:name w:val="HeaderSection Char"/>
    <w:basedOn w:val="HeaderChar"/>
    <w:link w:val="HeaderSection"/>
    <w:uiPriority w:val="99"/>
    <w:rsid w:val="002B0224"/>
    <w:rPr>
      <w:rFonts w:ascii="Times LT Std" w:eastAsiaTheme="minorHAnsi" w:hAnsi="Times LT Std" w:cs="Times"/>
      <w:bCs/>
      <w:sz w:val="22"/>
      <w:szCs w:val="24"/>
      <w:lang w:val="en-US" w:eastAsia="en-US"/>
    </w:rPr>
  </w:style>
  <w:style w:type="paragraph" w:customStyle="1" w:styleId="ProvinceDivider">
    <w:name w:val="ProvinceDivider"/>
    <w:basedOn w:val="Heading3"/>
    <w:link w:val="ProvinceDividerChar"/>
    <w:uiPriority w:val="99"/>
    <w:qFormat/>
    <w:rsid w:val="002B0224"/>
    <w:rPr>
      <w:b/>
    </w:rPr>
  </w:style>
  <w:style w:type="character" w:customStyle="1" w:styleId="ProvinceDividerChar">
    <w:name w:val="ProvinceDivider Char"/>
    <w:basedOn w:val="Heading3Char"/>
    <w:link w:val="ProvinceDivider"/>
    <w:uiPriority w:val="99"/>
    <w:rsid w:val="002B0224"/>
    <w:rPr>
      <w:rFonts w:ascii="Times LT Std" w:hAnsi="Times LT Std"/>
      <w:b/>
      <w:bCs/>
      <w:sz w:val="28"/>
      <w:lang w:eastAsia="zh-CN"/>
    </w:rPr>
  </w:style>
  <w:style w:type="paragraph" w:customStyle="1" w:styleId="MulNo-para">
    <w:name w:val="Mul No - para"/>
    <w:basedOn w:val="Normal"/>
    <w:uiPriority w:val="99"/>
    <w:unhideWhenUsed/>
    <w:rsid w:val="002B0224"/>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unhideWhenUsed/>
    <w:rsid w:val="002B0224"/>
    <w:pPr>
      <w:suppressAutoHyphens/>
      <w:spacing w:after="81" w:line="260" w:lineRule="atLeast"/>
      <w:ind w:left="1166" w:hanging="446"/>
      <w:jc w:val="both"/>
    </w:pPr>
  </w:style>
  <w:style w:type="paragraph" w:customStyle="1" w:styleId="MulNo-subrom">
    <w:name w:val="Mul No - sub rom"/>
    <w:basedOn w:val="Normal"/>
    <w:uiPriority w:val="99"/>
    <w:unhideWhenUsed/>
    <w:rsid w:val="002B0224"/>
    <w:pPr>
      <w:suppressAutoHyphens/>
      <w:spacing w:after="81" w:line="260" w:lineRule="atLeast"/>
      <w:ind w:left="1627" w:hanging="446"/>
      <w:jc w:val="both"/>
    </w:pPr>
  </w:style>
  <w:style w:type="paragraph" w:customStyle="1" w:styleId="BApara">
    <w:name w:val="BA para"/>
    <w:basedOn w:val="Laws-para"/>
    <w:uiPriority w:val="99"/>
    <w:unhideWhenUsed/>
    <w:rsid w:val="002B0224"/>
    <w:pPr>
      <w:tabs>
        <w:tab w:val="clear" w:pos="360"/>
        <w:tab w:val="clear" w:pos="720"/>
      </w:tabs>
      <w:suppressAutoHyphens/>
      <w:spacing w:after="81"/>
      <w:ind w:left="720" w:hanging="720"/>
    </w:pPr>
  </w:style>
  <w:style w:type="paragraph" w:customStyle="1" w:styleId="st-suba">
    <w:name w:val="st-sub(a)"/>
    <w:rsid w:val="002B0224"/>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2B0224"/>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2B0224"/>
    <w:pPr>
      <w:tabs>
        <w:tab w:val="left" w:pos="540"/>
      </w:tabs>
      <w:ind w:left="0"/>
    </w:pPr>
    <w:rPr>
      <w:bCs w:val="0"/>
    </w:rPr>
  </w:style>
  <w:style w:type="paragraph" w:customStyle="1" w:styleId="st-h3">
    <w:name w:val="st-h3"/>
    <w:basedOn w:val="H3"/>
    <w:next w:val="st-para11"/>
    <w:link w:val="st-h3Char"/>
    <w:uiPriority w:val="99"/>
    <w:qFormat/>
    <w:rsid w:val="002B0224"/>
    <w:pPr>
      <w:tabs>
        <w:tab w:val="left" w:pos="540"/>
      </w:tabs>
    </w:pPr>
    <w:rPr>
      <w:rFonts w:eastAsia="Calibri"/>
    </w:rPr>
  </w:style>
  <w:style w:type="character" w:customStyle="1" w:styleId="st-h3Char">
    <w:name w:val="st-h3 Char"/>
    <w:basedOn w:val="DefaultParagraphFont"/>
    <w:link w:val="st-h3"/>
    <w:uiPriority w:val="99"/>
    <w:rsid w:val="002B0224"/>
    <w:rPr>
      <w:rFonts w:ascii="Times LT Std" w:eastAsia="Calibri" w:hAnsi="Times LT Std"/>
      <w:b/>
      <w:bCs/>
      <w:sz w:val="22"/>
    </w:rPr>
  </w:style>
  <w:style w:type="paragraph" w:customStyle="1" w:styleId="st-para11-body">
    <w:name w:val="st-para1.1-body"/>
    <w:rsid w:val="002B0224"/>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2B0224"/>
    <w:pPr>
      <w:widowControl/>
      <w:tabs>
        <w:tab w:val="left" w:pos="1267"/>
      </w:tabs>
      <w:spacing w:after="80"/>
      <w:ind w:left="806"/>
      <w:jc w:val="both"/>
    </w:pPr>
    <w:rPr>
      <w:lang w:val="en-CA"/>
    </w:rPr>
  </w:style>
  <w:style w:type="paragraph" w:customStyle="1" w:styleId="st-subA0">
    <w:name w:val="st-sub(A)"/>
    <w:basedOn w:val="st-subi"/>
    <w:rsid w:val="002B0224"/>
    <w:pPr>
      <w:ind w:left="1066"/>
    </w:pPr>
  </w:style>
  <w:style w:type="paragraph" w:customStyle="1" w:styleId="signatures216pt-before">
    <w:name w:val="signatures_21.6pt-before"/>
    <w:basedOn w:val="signatures"/>
    <w:next w:val="Laws-para"/>
    <w:uiPriority w:val="99"/>
    <w:qFormat/>
    <w:rsid w:val="002B0224"/>
    <w:pPr>
      <w:spacing w:before="432"/>
    </w:pPr>
    <w:rPr>
      <w:bCs w:val="0"/>
      <w:lang w:val="fr-CA"/>
    </w:rPr>
  </w:style>
  <w:style w:type="paragraph" w:customStyle="1" w:styleId="paraindent">
    <w:name w:val="para indent"/>
    <w:basedOn w:val="Normal"/>
    <w:uiPriority w:val="99"/>
    <w:unhideWhenUsed/>
    <w:rsid w:val="002B0224"/>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Laws-paraBOLD">
    <w:name w:val="Laws-para_BOLD"/>
    <w:basedOn w:val="Laws-para"/>
    <w:link w:val="Laws-paraBOLDChar"/>
    <w:uiPriority w:val="99"/>
    <w:qFormat/>
    <w:rsid w:val="002B0224"/>
    <w:pPr>
      <w:widowControl/>
    </w:pPr>
    <w:rPr>
      <w:b/>
    </w:rPr>
  </w:style>
  <w:style w:type="character" w:customStyle="1" w:styleId="Laws-paraBOLDChar">
    <w:name w:val="Laws-para_BOLD Char"/>
    <w:basedOn w:val="DefaultParagraphFont"/>
    <w:link w:val="Laws-paraBOLD"/>
    <w:uiPriority w:val="99"/>
    <w:rsid w:val="002B0224"/>
    <w:rPr>
      <w:rFonts w:ascii="Times LT Std" w:hAnsi="Times LT Std"/>
      <w:b/>
      <w:sz w:val="22"/>
    </w:rPr>
  </w:style>
  <w:style w:type="paragraph" w:styleId="NormalWeb">
    <w:name w:val="Normal (Web)"/>
    <w:basedOn w:val="Normal"/>
    <w:uiPriority w:val="99"/>
    <w:semiHidden/>
    <w:unhideWhenUsed/>
    <w:rsid w:val="00460FB2"/>
    <w:pPr>
      <w:spacing w:before="100" w:beforeAutospacing="1" w:after="100" w:afterAutospacing="1"/>
    </w:pPr>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4816">
      <w:bodyDiv w:val="1"/>
      <w:marLeft w:val="0"/>
      <w:marRight w:val="0"/>
      <w:marTop w:val="0"/>
      <w:marBottom w:val="0"/>
      <w:divBdr>
        <w:top w:val="none" w:sz="0" w:space="0" w:color="auto"/>
        <w:left w:val="none" w:sz="0" w:space="0" w:color="auto"/>
        <w:bottom w:val="none" w:sz="0" w:space="0" w:color="auto"/>
        <w:right w:val="none" w:sz="0" w:space="0" w:color="auto"/>
      </w:divBdr>
    </w:div>
    <w:div w:id="396175285">
      <w:bodyDiv w:val="1"/>
      <w:marLeft w:val="0"/>
      <w:marRight w:val="0"/>
      <w:marTop w:val="0"/>
      <w:marBottom w:val="0"/>
      <w:divBdr>
        <w:top w:val="none" w:sz="0" w:space="0" w:color="auto"/>
        <w:left w:val="none" w:sz="0" w:space="0" w:color="auto"/>
        <w:bottom w:val="none" w:sz="0" w:space="0" w:color="auto"/>
        <w:right w:val="none" w:sz="0" w:space="0" w:color="auto"/>
      </w:divBdr>
    </w:div>
    <w:div w:id="596450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6386e8-a2bf-4e81-bdad-b049b2760332">
      <Value>323</Value>
    </TaxCatchAll>
    <File_x0020_Status xmlns="666386e8-a2bf-4e81-bdad-b049b2760332">For posting to &lt;www.fntc.ca&gt;</File_x0020_Status>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c2fceb7d5eb147448aeef12bce21b0b8>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6TMNQKRPHH4C-103-23796</_dlc_DocId>
    <_dlc_DocIdUrl xmlns="666386e8-a2bf-4e81-bdad-b049b2760332">
      <Url>https://portal.fntc.ca/docs/_layouts/DocIdRedir.aspx?ID=6TMNQKRPHH4C-103-23796</Url>
      <Description>6TMNQKRPHH4C-103-23796</Description>
    </_dlc_DocIdUrl>
    <Law_x0020_Type xmlns="666386e8-a2bf-4e81-bdad-b049b2760332">Taxation Law</Law_x0020_Type>
    <_x0028_By-_x0029_Law_x0020_Effective_x0020_Date xmlns="666386e8-a2bf-4e81-bdad-b049b2760332" xsi:nil="true"/>
    <FNGaz xmlns="666386e8-a2bf-4e81-bdad-b049b2760332">&lt;div&gt;&lt;/div&gt;</FNGaz>
    <_x0028_By-_x0029_Law_x0020_Year xmlns="666386e8-a2bf-4e81-bdad-b049b2760332">2019</_x0028_By-_x0029_Law_x0020_Year>
    <Law_x0020_Year xmlns="666386e8-a2bf-4e81-bdad-b049b2760332" xsi:nil="true"/>
    <GazPN xmlns="666386e8-a2bf-4e81-bdad-b049b2760332">&lt;div&gt;&lt;/div&gt;</GazPN>
    <Province xmlns="666386e8-a2bf-4e81-bdad-b049b2760332">AB</Province>
    <Modifications xmlns="666386e8-a2bf-4e81-bdad-b049b2760332">&lt;div&gt;&lt;/div&gt;</Modifications>
    <Amendments xmlns="666386e8-a2bf-4e81-bdad-b049b2760332">&lt;div&gt;&lt;/div&gt;</Amendments>
  </documentManagement>
</p:properties>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FFF56586-5D78-4285-BB8F-0479F232FF7F}">
  <ds:schemaRefs>
    <ds:schemaRef ds:uri="http://schemas.microsoft.com/office/2006/metadata/properties"/>
    <ds:schemaRef ds:uri="http://schemas.microsoft.com/office/infopath/2007/PartnerControls"/>
    <ds:schemaRef ds:uri="666386e8-a2bf-4e81-bdad-b049b2760332"/>
  </ds:schemaRefs>
</ds:datastoreItem>
</file>

<file path=customXml/itemProps2.xml><?xml version="1.0" encoding="utf-8"?>
<ds:datastoreItem xmlns:ds="http://schemas.openxmlformats.org/officeDocument/2006/customXml" ds:itemID="{8FCD43C6-B24B-4FF9-B608-9BE5B4E4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0E1B0-1854-4F58-A702-6600A3E2A19D}">
  <ds:schemaRefs>
    <ds:schemaRef ds:uri="http://schemas.microsoft.com/office/2006/metadata/longProperties"/>
  </ds:schemaRefs>
</ds:datastoreItem>
</file>

<file path=customXml/itemProps4.xml><?xml version="1.0" encoding="utf-8"?>
<ds:datastoreItem xmlns:ds="http://schemas.openxmlformats.org/officeDocument/2006/customXml" ds:itemID="{C215FD55-C815-4B5E-99FF-07591DC9C763}">
  <ds:schemaRefs>
    <ds:schemaRef ds:uri="http://schemas.microsoft.com/sharepoint/v3/contenttype/forms"/>
  </ds:schemaRefs>
</ds:datastoreItem>
</file>

<file path=customXml/itemProps5.xml><?xml version="1.0" encoding="utf-8"?>
<ds:datastoreItem xmlns:ds="http://schemas.openxmlformats.org/officeDocument/2006/customXml" ds:itemID="{FD14A31E-A1D2-4B6C-A8D1-08830CF3A4E3}">
  <ds:schemaRefs>
    <ds:schemaRef ds:uri="http://schemas.openxmlformats.org/officeDocument/2006/bibliography"/>
  </ds:schemaRefs>
</ds:datastoreItem>
</file>

<file path=customXml/itemProps6.xml><?xml version="1.0" encoding="utf-8"?>
<ds:datastoreItem xmlns:ds="http://schemas.openxmlformats.org/officeDocument/2006/customXml" ds:itemID="{D2C1A89C-5343-48D9-9D6C-B9CB0A7B2AF8}">
  <ds:schemaRefs>
    <ds:schemaRef ds:uri="office.server.policy"/>
  </ds:schemaRefs>
</ds:datastoreItem>
</file>

<file path=customXml/itemProps7.xml><?xml version="1.0" encoding="utf-8"?>
<ds:datastoreItem xmlns:ds="http://schemas.openxmlformats.org/officeDocument/2006/customXml" ds:itemID="{4457CA16-AC5B-4983-8748-C343EB716A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4</TotalTime>
  <Pages>31</Pages>
  <Words>11325</Words>
  <Characters>56186</Characters>
  <Application>Microsoft Office Word</Application>
  <DocSecurity>0</DocSecurity>
  <Lines>468</Lines>
  <Paragraphs>134</Paragraphs>
  <ScaleCrop>false</ScaleCrop>
  <HeadingPairs>
    <vt:vector size="2" baseType="variant">
      <vt:variant>
        <vt:lpstr>Title</vt:lpstr>
      </vt:variant>
      <vt:variant>
        <vt:i4>1</vt:i4>
      </vt:variant>
    </vt:vector>
  </HeadingPairs>
  <TitlesOfParts>
    <vt:vector size="1" baseType="lpstr">
      <vt:lpstr>Sample Property Taxation Law (AB)</vt:lpstr>
    </vt:vector>
  </TitlesOfParts>
  <Company>First Nations Tax Commission</Company>
  <LinksUpToDate>false</LinksUpToDate>
  <CharactersWithSpaces>67377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(AB)</dc:title>
  <dc:subject>sample taxation law - alberta</dc:subject>
  <dc:creator>FNTC</dc:creator>
  <cp:keywords>taxation; sample law; alberta</cp:keywords>
  <dc:description>Current ver 2019 05 01</dc:description>
  <cp:lastModifiedBy>Tracey Simon</cp:lastModifiedBy>
  <cp:revision>5</cp:revision>
  <cp:lastPrinted>2015-11-16T20:09:00Z</cp:lastPrinted>
  <dcterms:created xsi:type="dcterms:W3CDTF">2025-03-24T07:46:00Z</dcterms:created>
  <dcterms:modified xsi:type="dcterms:W3CDTF">2025-04-11T21:34:00Z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6TMNQKRPHH4C-103-2435</vt:lpwstr>
  </property>
  <property fmtid="{D5CDD505-2E9C-101B-9397-08002B2CF9AE}" pid="3" name="_dlc_DocIdItemGuid">
    <vt:lpwstr>e6d3d3c7-6be0-4b69-bbc1-6ebdcea629f5</vt:lpwstr>
  </property>
  <property fmtid="{D5CDD505-2E9C-101B-9397-08002B2CF9AE}" pid="4" name="_dlc_DocIdUrl">
    <vt:lpwstr>https://portal.fntc.ca/docs/_layouts/DocIdRedir.aspx?ID=6TMNQKRPHH4C-103-2435, 6TMNQKRPHH4C-103-2435</vt:lpwstr>
  </property>
  <property fmtid="{D5CDD505-2E9C-101B-9397-08002B2CF9AE}" pid="5" name="File Series">
    <vt:lpwstr>323;#Sample laws|e0d79b50-c318-4075-9881-f6795366466f</vt:lpwstr>
  </property>
  <property fmtid="{D5CDD505-2E9C-101B-9397-08002B2CF9AE}" pid="6" name="pe68cf53dc6e48f6935c0b9de7d3fe8b">
    <vt:lpwstr/>
  </property>
  <property fmtid="{D5CDD505-2E9C-101B-9397-08002B2CF9AE}" pid="7" name="c2fceb7d5eb147448aeef12bce21b0b8">
    <vt:lpwstr/>
  </property>
  <property fmtid="{D5CDD505-2E9C-101B-9397-08002B2CF9AE}" pid="8" name="Sub-Category">
    <vt:lpwstr>Policy Development (PY)</vt:lpwstr>
  </property>
  <property fmtid="{D5CDD505-2E9C-101B-9397-08002B2CF9AE}" pid="9" name="ContentTypeId">
    <vt:lpwstr>0x0101000AE2318E35F839479EB9ADDF4159EBDB0100203CDF4C5220494AB72116B97F2EB83A</vt:lpwstr>
  </property>
  <property fmtid="{D5CDD505-2E9C-101B-9397-08002B2CF9AE}" pid="10" name="k7ceee46f44e487fb0a079339662f5f7">
    <vt:lpwstr>Sample laws|e0d79b50-c318-4075-9881-f6795366466f</vt:lpwstr>
  </property>
  <property fmtid="{D5CDD505-2E9C-101B-9397-08002B2CF9AE}" pid="11" name="Topic_x0020_or_x0020_Subject">
    <vt:lpwstr/>
  </property>
  <property fmtid="{D5CDD505-2E9C-101B-9397-08002B2CF9AE}" pid="12" name="Client_x0020_First_x0020_Nation">
    <vt:lpwstr/>
  </property>
  <property fmtid="{D5CDD505-2E9C-101B-9397-08002B2CF9AE}" pid="13" name="Modifications">
    <vt:lpwstr/>
  </property>
  <property fmtid="{D5CDD505-2E9C-101B-9397-08002B2CF9AE}" pid="14" name="FNGaz">
    <vt:lpwstr/>
  </property>
  <property fmtid="{D5CDD505-2E9C-101B-9397-08002B2CF9AE}" pid="15" name="GazPN">
    <vt:lpwstr/>
  </property>
  <property fmtid="{D5CDD505-2E9C-101B-9397-08002B2CF9AE}" pid="16" name="Amendments">
    <vt:lpwstr>&lt;div&gt;&lt;/div&gt;</vt:lpwstr>
  </property>
  <property fmtid="{D5CDD505-2E9C-101B-9397-08002B2CF9AE}" pid="17" name="Name of Organization">
    <vt:lpwstr/>
  </property>
  <property fmtid="{D5CDD505-2E9C-101B-9397-08002B2CF9AE}" pid="18" name="Name_x0020_of_x0020_Organization">
    <vt:lpwstr/>
  </property>
  <property fmtid="{D5CDD505-2E9C-101B-9397-08002B2CF9AE}" pid="19" name="Order">
    <vt:r8>1688300</vt:r8>
  </property>
  <property fmtid="{D5CDD505-2E9C-101B-9397-08002B2CF9AE}" pid="20" name="Main_x0020_Subject">
    <vt:lpwstr/>
  </property>
  <property fmtid="{D5CDD505-2E9C-101B-9397-08002B2CF9AE}" pid="21" name="Main Subject">
    <vt:lpwstr/>
  </property>
  <property fmtid="{D5CDD505-2E9C-101B-9397-08002B2CF9AE}" pid="22" name="Law Type">
    <vt:lpwstr>Taxation Law</vt:lpwstr>
  </property>
  <property fmtid="{D5CDD505-2E9C-101B-9397-08002B2CF9AE}" pid="23" name="(By-)Law Year">
    <vt:lpwstr>2015</vt:lpwstr>
  </property>
  <property fmtid="{D5CDD505-2E9C-101B-9397-08002B2CF9AE}" pid="24" name="Province">
    <vt:lpwstr>AB</vt:lpwstr>
  </property>
  <property fmtid="{D5CDD505-2E9C-101B-9397-08002B2CF9AE}" pid="25" name="Topic or Subject">
    <vt:lpwstr/>
  </property>
  <property fmtid="{D5CDD505-2E9C-101B-9397-08002B2CF9AE}" pid="26" name="Client First Nation">
    <vt:lpwstr/>
  </property>
  <property fmtid="{D5CDD505-2E9C-101B-9397-08002B2CF9AE}" pid="27" name="od77a356c10b414abbc0524807a3d782">
    <vt:lpwstr/>
  </property>
  <property fmtid="{D5CDD505-2E9C-101B-9397-08002B2CF9AE}" pid="28" name="GrammarlyDocumentId">
    <vt:lpwstr>489e7118b0e6171b2d870cabac26ac82f7d85f86fa4133b03b3f8f864807f3a3</vt:lpwstr>
  </property>
</Properties>
</file>